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B09" w14:textId="77777777" w:rsidR="00461CB6" w:rsidRDefault="00BF3744" w:rsidP="00BF3744">
      <w:pPr>
        <w:jc w:val="center"/>
        <w:rPr>
          <w:rtl/>
        </w:rPr>
      </w:pPr>
      <w:r>
        <w:rPr>
          <w:noProof/>
        </w:rPr>
        <w:drawing>
          <wp:inline distT="0" distB="0" distL="0" distR="0" wp14:anchorId="1AB6D78C" wp14:editId="7377DF96">
            <wp:extent cx="3532621" cy="1567682"/>
            <wp:effectExtent l="0" t="0" r="0" b="0"/>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7" cy="1571900"/>
                    </a:xfrm>
                    <a:prstGeom prst="rect">
                      <a:avLst/>
                    </a:prstGeom>
                    <a:noFill/>
                    <a:ln>
                      <a:noFill/>
                    </a:ln>
                  </pic:spPr>
                </pic:pic>
              </a:graphicData>
            </a:graphic>
          </wp:inline>
        </w:drawing>
      </w:r>
    </w:p>
    <w:p w14:paraId="66FF8A62" w14:textId="77777777" w:rsidR="00461CB6" w:rsidRDefault="00461CB6" w:rsidP="00461CB6">
      <w:pPr>
        <w:rPr>
          <w:rtl/>
        </w:rPr>
      </w:pPr>
    </w:p>
    <w:p w14:paraId="746CC3F0" w14:textId="77777777" w:rsidR="00461CB6" w:rsidRDefault="00461CB6" w:rsidP="00461CB6">
      <w:pPr>
        <w:rPr>
          <w:rtl/>
        </w:rPr>
      </w:pPr>
    </w:p>
    <w:p w14:paraId="0BA5D570" w14:textId="77777777" w:rsidR="00461CB6" w:rsidRDefault="00461CB6" w:rsidP="00461CB6">
      <w:pPr>
        <w:rPr>
          <w:rtl/>
        </w:rPr>
      </w:pPr>
    </w:p>
    <w:p w14:paraId="73F9D7EA" w14:textId="77777777" w:rsidR="00461CB6" w:rsidRPr="00762CDC" w:rsidRDefault="00461CB6" w:rsidP="00461CB6"/>
    <w:p w14:paraId="52DD2EFB" w14:textId="77777777" w:rsidR="00461CB6" w:rsidRPr="00762CDC" w:rsidRDefault="00461CB6" w:rsidP="00461CB6">
      <w:bookmarkStart w:id="0" w:name="_cyxtk5ioo9k8"/>
      <w:bookmarkEnd w:id="0"/>
    </w:p>
    <w:p w14:paraId="0A604082" w14:textId="77777777" w:rsidR="00461CB6" w:rsidRPr="00762CDC" w:rsidRDefault="00461CB6" w:rsidP="00461CB6">
      <w:pPr>
        <w:rPr>
          <w:rtl/>
        </w:rPr>
      </w:pPr>
      <w:bookmarkStart w:id="1" w:name="_gpsfece97ce" w:colFirst="0" w:colLast="0"/>
      <w:bookmarkEnd w:id="1"/>
    </w:p>
    <w:p w14:paraId="29976F3A" w14:textId="77777777" w:rsidR="00461CB6" w:rsidRDefault="00461CB6" w:rsidP="00461CB6">
      <w:pPr>
        <w:jc w:val="center"/>
      </w:pPr>
      <w:bookmarkStart w:id="2" w:name="_rf9ly76svyf9" w:colFirst="0" w:colLast="0"/>
      <w:bookmarkEnd w:id="2"/>
    </w:p>
    <w:p w14:paraId="3192E029" w14:textId="77777777" w:rsidR="00461CB6" w:rsidRPr="00BF3744" w:rsidRDefault="00461CB6" w:rsidP="00461CB6">
      <w:pPr>
        <w:jc w:val="center"/>
        <w:rPr>
          <w:b/>
          <w:bCs/>
          <w:sz w:val="40"/>
          <w:szCs w:val="40"/>
          <w:u w:val="single"/>
          <w:rtl/>
        </w:rPr>
      </w:pPr>
      <w:r w:rsidRPr="00BF3744">
        <w:rPr>
          <w:rFonts w:hint="cs"/>
          <w:b/>
          <w:bCs/>
          <w:sz w:val="40"/>
          <w:szCs w:val="40"/>
          <w:u w:val="single"/>
          <w:rtl/>
        </w:rPr>
        <w:t>كراسة</w:t>
      </w:r>
      <w:r w:rsidRPr="00BF3744">
        <w:rPr>
          <w:b/>
          <w:bCs/>
          <w:sz w:val="40"/>
          <w:szCs w:val="40"/>
          <w:u w:val="single"/>
          <w:rtl/>
        </w:rPr>
        <w:t xml:space="preserve"> </w:t>
      </w:r>
      <w:r w:rsidRPr="00BF3744">
        <w:rPr>
          <w:rFonts w:hint="cs"/>
          <w:b/>
          <w:bCs/>
          <w:sz w:val="40"/>
          <w:szCs w:val="40"/>
          <w:u w:val="single"/>
          <w:rtl/>
        </w:rPr>
        <w:t>شروط برنامج</w:t>
      </w:r>
    </w:p>
    <w:p w14:paraId="6AAE416F" w14:textId="657459A9" w:rsidR="00461CB6" w:rsidRPr="005F69FB" w:rsidRDefault="00E657C9" w:rsidP="00461CB6">
      <w:pPr>
        <w:jc w:val="center"/>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69FB">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التعليم من أجل قيم ومهارات السلام</w:t>
      </w:r>
    </w:p>
    <w:p w14:paraId="4165FF3C" w14:textId="77777777" w:rsidR="00461CB6" w:rsidRPr="000C0914" w:rsidRDefault="00461CB6" w:rsidP="00461CB6">
      <w:bookmarkStart w:id="3" w:name="_y1vremr5bqqn"/>
      <w:bookmarkEnd w:id="3"/>
    </w:p>
    <w:p w14:paraId="00FD75FF" w14:textId="77777777" w:rsidR="00461CB6" w:rsidRPr="000C0914" w:rsidRDefault="00461CB6" w:rsidP="00461CB6">
      <w:pPr>
        <w:rPr>
          <w:sz w:val="28"/>
        </w:rPr>
      </w:pPr>
      <w:bookmarkStart w:id="4" w:name="_tofl76cwuusn"/>
      <w:bookmarkEnd w:id="4"/>
    </w:p>
    <w:p w14:paraId="16A458E8" w14:textId="77777777" w:rsidR="00461CB6" w:rsidRPr="000C0914" w:rsidRDefault="00461CB6" w:rsidP="00461CB6">
      <w:bookmarkStart w:id="5" w:name="_dyyqsd8yvpsl" w:colFirst="0" w:colLast="0"/>
      <w:bookmarkEnd w:id="5"/>
    </w:p>
    <w:p w14:paraId="39F388A3" w14:textId="77777777" w:rsidR="00461CB6" w:rsidRPr="000C0914" w:rsidRDefault="00461CB6" w:rsidP="00461CB6">
      <w:pPr>
        <w:rPr>
          <w:rtl/>
        </w:rPr>
      </w:pPr>
      <w:bookmarkStart w:id="6" w:name="_j21c5myuh3z8" w:colFirst="0" w:colLast="0"/>
      <w:bookmarkStart w:id="7" w:name="_k85pa4792p80" w:colFirst="0" w:colLast="0"/>
      <w:bookmarkEnd w:id="6"/>
      <w:bookmarkEnd w:id="7"/>
    </w:p>
    <w:p w14:paraId="4ECD97B7" w14:textId="77777777" w:rsidR="00461CB6" w:rsidRPr="000C0914" w:rsidRDefault="00461CB6" w:rsidP="00461CB6">
      <w:pPr>
        <w:rPr>
          <w:rtl/>
        </w:rPr>
      </w:pPr>
    </w:p>
    <w:p w14:paraId="40421601" w14:textId="77777777" w:rsidR="00461CB6" w:rsidRDefault="00461CB6" w:rsidP="00461CB6">
      <w:pPr>
        <w:spacing w:after="0" w:line="276" w:lineRule="auto"/>
        <w:jc w:val="left"/>
        <w:rPr>
          <w:b/>
          <w:bCs/>
          <w:sz w:val="28"/>
          <w:u w:val="single"/>
          <w:rtl/>
        </w:rPr>
      </w:pPr>
      <w:r>
        <w:rPr>
          <w:b/>
          <w:bCs/>
          <w:sz w:val="28"/>
          <w:u w:val="single"/>
          <w:rtl/>
        </w:rPr>
        <w:br w:type="page"/>
      </w:r>
    </w:p>
    <w:p w14:paraId="235E1A50" w14:textId="77777777" w:rsidR="006D1FA0" w:rsidRDefault="006D1FA0" w:rsidP="006D1FA0">
      <w:pPr>
        <w:spacing w:after="240" w:line="259" w:lineRule="auto"/>
        <w:rPr>
          <w:rFonts w:ascii="Simplified Arabic" w:hAnsi="Simplified Arabic"/>
          <w:sz w:val="28"/>
          <w:rtl/>
        </w:rPr>
      </w:pPr>
      <w:bookmarkStart w:id="8" w:name="_xhkghcy20h53"/>
      <w:bookmarkStart w:id="9" w:name="_ke87hqdnxllw" w:colFirst="0" w:colLast="0"/>
      <w:bookmarkStart w:id="10" w:name="_hfx2t9l7m5rd" w:colFirst="0" w:colLast="0"/>
      <w:bookmarkStart w:id="11" w:name="_ozgamfscvvic" w:colFirst="0" w:colLast="0"/>
      <w:bookmarkStart w:id="12" w:name="_yda5fmh70y8n"/>
      <w:bookmarkEnd w:id="8"/>
      <w:bookmarkEnd w:id="9"/>
      <w:bookmarkEnd w:id="10"/>
      <w:bookmarkEnd w:id="11"/>
      <w:bookmarkEnd w:id="12"/>
    </w:p>
    <w:sdt>
      <w:sdtPr>
        <w:rPr>
          <w:rFonts w:ascii="Simplified Arabic" w:eastAsia="Arial" w:hAnsi="Simplified Arabic" w:cs="Simplified Arabic"/>
          <w:b/>
          <w:bCs/>
          <w:color w:val="4F81BD" w:themeColor="accent1"/>
          <w:sz w:val="24"/>
          <w:szCs w:val="28"/>
          <w:u w:val="single"/>
          <w:rtl/>
          <w:lang w:val="en"/>
        </w:rPr>
        <w:id w:val="2040853051"/>
        <w:docPartObj>
          <w:docPartGallery w:val="Table of Contents"/>
          <w:docPartUnique/>
        </w:docPartObj>
      </w:sdtPr>
      <w:sdtEndPr>
        <w:rPr>
          <w:noProof/>
          <w:color w:val="auto"/>
          <w:u w:val="none"/>
        </w:rPr>
      </w:sdtEndPr>
      <w:sdtContent>
        <w:p w14:paraId="384A5DDC" w14:textId="33E87B28" w:rsidR="000C141C" w:rsidRPr="00141082" w:rsidRDefault="00797416" w:rsidP="0081222C">
          <w:pPr>
            <w:pStyle w:val="TOCHeading"/>
            <w:bidi/>
            <w:spacing w:after="360"/>
            <w:jc w:val="center"/>
            <w:rPr>
              <w:rFonts w:ascii="Simplified Arabic" w:hAnsi="Simplified Arabic" w:cs="Simplified Arabic"/>
              <w:b/>
              <w:bCs/>
              <w:color w:val="4F81BD" w:themeColor="accent1"/>
              <w:u w:val="single"/>
            </w:rPr>
          </w:pPr>
          <w:r w:rsidRPr="00141082">
            <w:rPr>
              <w:rFonts w:ascii="Simplified Arabic" w:hAnsi="Simplified Arabic" w:cs="Simplified Arabic"/>
              <w:b/>
              <w:bCs/>
              <w:color w:val="4F81BD" w:themeColor="accent1"/>
              <w:u w:val="single"/>
              <w:rtl/>
            </w:rPr>
            <w:t>محتويات كراسة الشروط</w:t>
          </w:r>
        </w:p>
        <w:p w14:paraId="7852CC7D" w14:textId="3CC6625E" w:rsidR="0081222C" w:rsidRDefault="000C141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r w:rsidRPr="003E6DDA">
            <w:rPr>
              <w:rFonts w:ascii="Simplified Arabic" w:hAnsi="Simplified Arabic"/>
              <w:sz w:val="32"/>
              <w:szCs w:val="32"/>
            </w:rPr>
            <w:fldChar w:fldCharType="begin"/>
          </w:r>
          <w:r w:rsidRPr="003E6DDA">
            <w:rPr>
              <w:rFonts w:ascii="Simplified Arabic" w:hAnsi="Simplified Arabic"/>
              <w:sz w:val="32"/>
              <w:szCs w:val="32"/>
            </w:rPr>
            <w:instrText xml:space="preserve"> TOC \o "1-3" \h \z \u </w:instrText>
          </w:r>
          <w:r w:rsidRPr="003E6DDA">
            <w:rPr>
              <w:rFonts w:ascii="Simplified Arabic" w:hAnsi="Simplified Arabic"/>
              <w:sz w:val="32"/>
              <w:szCs w:val="32"/>
            </w:rPr>
            <w:fldChar w:fldCharType="separate"/>
          </w:r>
          <w:hyperlink w:anchor="_Toc187426980" w:history="1">
            <w:r w:rsidR="0081222C" w:rsidRPr="00112922">
              <w:rPr>
                <w:rStyle w:val="Hyperlink"/>
                <w:rFonts w:ascii="Simplified Arabic" w:hAnsi="Simplified Arabic" w:hint="eastAsia"/>
                <w:bCs/>
                <w:i/>
                <w:noProof/>
                <w:rtl/>
              </w:rPr>
              <w:t>الهدف</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من</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كراسة</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الشروط</w:t>
            </w:r>
            <w:r w:rsidR="0081222C">
              <w:rPr>
                <w:noProof/>
                <w:webHidden/>
              </w:rPr>
              <w:tab/>
            </w:r>
            <w:r w:rsidR="0081222C">
              <w:rPr>
                <w:noProof/>
                <w:webHidden/>
              </w:rPr>
              <w:fldChar w:fldCharType="begin"/>
            </w:r>
            <w:r w:rsidR="0081222C">
              <w:rPr>
                <w:noProof/>
                <w:webHidden/>
              </w:rPr>
              <w:instrText xml:space="preserve"> PAGEREF _Toc187426980 \h </w:instrText>
            </w:r>
            <w:r w:rsidR="0081222C">
              <w:rPr>
                <w:noProof/>
                <w:webHidden/>
              </w:rPr>
            </w:r>
            <w:r w:rsidR="0081222C">
              <w:rPr>
                <w:noProof/>
                <w:webHidden/>
              </w:rPr>
              <w:fldChar w:fldCharType="separate"/>
            </w:r>
            <w:r w:rsidR="00B9235A">
              <w:rPr>
                <w:noProof/>
                <w:webHidden/>
                <w:rtl/>
              </w:rPr>
              <w:t>3</w:t>
            </w:r>
            <w:r w:rsidR="0081222C">
              <w:rPr>
                <w:noProof/>
                <w:webHidden/>
              </w:rPr>
              <w:fldChar w:fldCharType="end"/>
            </w:r>
          </w:hyperlink>
        </w:p>
        <w:p w14:paraId="1B7BC376" w14:textId="5561B14B"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1" w:history="1">
            <w:r w:rsidRPr="00112922">
              <w:rPr>
                <w:rStyle w:val="Hyperlink"/>
                <w:rFonts w:ascii="Simplified Arabic" w:hAnsi="Simplified Arabic" w:hint="eastAsia"/>
                <w:bCs/>
                <w:i/>
                <w:noProof/>
                <w:rtl/>
              </w:rPr>
              <w:t>أولا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تعريف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بالمركز</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العربي</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للبحوث</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التربوية</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لدول</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الخليج</w:t>
            </w:r>
            <w:r>
              <w:rPr>
                <w:noProof/>
                <w:webHidden/>
              </w:rPr>
              <w:tab/>
            </w:r>
            <w:r>
              <w:rPr>
                <w:noProof/>
                <w:webHidden/>
              </w:rPr>
              <w:fldChar w:fldCharType="begin"/>
            </w:r>
            <w:r>
              <w:rPr>
                <w:noProof/>
                <w:webHidden/>
              </w:rPr>
              <w:instrText xml:space="preserve"> PAGEREF _Toc187426981 \h </w:instrText>
            </w:r>
            <w:r>
              <w:rPr>
                <w:noProof/>
                <w:webHidden/>
              </w:rPr>
            </w:r>
            <w:r>
              <w:rPr>
                <w:noProof/>
                <w:webHidden/>
              </w:rPr>
              <w:fldChar w:fldCharType="separate"/>
            </w:r>
            <w:r w:rsidR="00B9235A">
              <w:rPr>
                <w:noProof/>
                <w:webHidden/>
                <w:rtl/>
              </w:rPr>
              <w:t>3</w:t>
            </w:r>
            <w:r>
              <w:rPr>
                <w:noProof/>
                <w:webHidden/>
              </w:rPr>
              <w:fldChar w:fldCharType="end"/>
            </w:r>
          </w:hyperlink>
        </w:p>
        <w:p w14:paraId="760636A4" w14:textId="3D901DB1"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2" w:history="1">
            <w:r w:rsidRPr="00112922">
              <w:rPr>
                <w:rStyle w:val="Hyperlink"/>
                <w:rFonts w:ascii="Simplified Arabic" w:hAnsi="Simplified Arabic" w:hint="eastAsia"/>
                <w:bCs/>
                <w:i/>
                <w:noProof/>
                <w:rtl/>
              </w:rPr>
              <w:t>ثانيا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وصف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البرنامج</w:t>
            </w:r>
            <w:r>
              <w:rPr>
                <w:noProof/>
                <w:webHidden/>
              </w:rPr>
              <w:tab/>
            </w:r>
            <w:r>
              <w:rPr>
                <w:noProof/>
                <w:webHidden/>
              </w:rPr>
              <w:fldChar w:fldCharType="begin"/>
            </w:r>
            <w:r>
              <w:rPr>
                <w:noProof/>
                <w:webHidden/>
              </w:rPr>
              <w:instrText xml:space="preserve"> PAGEREF _Toc187426982 \h </w:instrText>
            </w:r>
            <w:r>
              <w:rPr>
                <w:noProof/>
                <w:webHidden/>
              </w:rPr>
            </w:r>
            <w:r>
              <w:rPr>
                <w:noProof/>
                <w:webHidden/>
              </w:rPr>
              <w:fldChar w:fldCharType="separate"/>
            </w:r>
            <w:r w:rsidR="00B9235A">
              <w:rPr>
                <w:noProof/>
                <w:webHidden/>
                <w:rtl/>
              </w:rPr>
              <w:t>5</w:t>
            </w:r>
            <w:r>
              <w:rPr>
                <w:noProof/>
                <w:webHidden/>
              </w:rPr>
              <w:fldChar w:fldCharType="end"/>
            </w:r>
          </w:hyperlink>
        </w:p>
        <w:p w14:paraId="676B3B4B" w14:textId="2F103D2D"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3" w:history="1">
            <w:r w:rsidRPr="00112922">
              <w:rPr>
                <w:rStyle w:val="Hyperlink"/>
                <w:rFonts w:ascii="Simplified Arabic" w:hAnsi="Simplified Arabic" w:hint="eastAsia"/>
                <w:bCs/>
                <w:i/>
                <w:noProof/>
                <w:rtl/>
              </w:rPr>
              <w:t>ثالثا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شروط</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وأحكام</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التعاقد</w:t>
            </w:r>
            <w:r>
              <w:rPr>
                <w:noProof/>
                <w:webHidden/>
              </w:rPr>
              <w:tab/>
            </w:r>
            <w:r>
              <w:rPr>
                <w:noProof/>
                <w:webHidden/>
              </w:rPr>
              <w:fldChar w:fldCharType="begin"/>
            </w:r>
            <w:r>
              <w:rPr>
                <w:noProof/>
                <w:webHidden/>
              </w:rPr>
              <w:instrText xml:space="preserve"> PAGEREF _Toc187426983 \h </w:instrText>
            </w:r>
            <w:r>
              <w:rPr>
                <w:noProof/>
                <w:webHidden/>
              </w:rPr>
            </w:r>
            <w:r>
              <w:rPr>
                <w:noProof/>
                <w:webHidden/>
              </w:rPr>
              <w:fldChar w:fldCharType="separate"/>
            </w:r>
            <w:r w:rsidR="00B9235A">
              <w:rPr>
                <w:noProof/>
                <w:webHidden/>
                <w:rtl/>
              </w:rPr>
              <w:t>6</w:t>
            </w:r>
            <w:r>
              <w:rPr>
                <w:noProof/>
                <w:webHidden/>
              </w:rPr>
              <w:fldChar w:fldCharType="end"/>
            </w:r>
          </w:hyperlink>
        </w:p>
        <w:p w14:paraId="17CEA70E" w14:textId="48C57713"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4" w:history="1">
            <w:r w:rsidRPr="00112922">
              <w:rPr>
                <w:rStyle w:val="Hyperlink"/>
                <w:rFonts w:ascii="Simplified Arabic" w:hAnsi="Simplified Arabic" w:hint="eastAsia"/>
                <w:bCs/>
                <w:i/>
                <w:noProof/>
                <w:rtl/>
              </w:rPr>
              <w:t>رابعا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عناصر</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العرض</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الفني</w:t>
            </w:r>
            <w:r>
              <w:rPr>
                <w:noProof/>
                <w:webHidden/>
              </w:rPr>
              <w:tab/>
            </w:r>
            <w:r>
              <w:rPr>
                <w:noProof/>
                <w:webHidden/>
              </w:rPr>
              <w:fldChar w:fldCharType="begin"/>
            </w:r>
            <w:r>
              <w:rPr>
                <w:noProof/>
                <w:webHidden/>
              </w:rPr>
              <w:instrText xml:space="preserve"> PAGEREF _Toc187426984 \h </w:instrText>
            </w:r>
            <w:r>
              <w:rPr>
                <w:noProof/>
                <w:webHidden/>
              </w:rPr>
            </w:r>
            <w:r>
              <w:rPr>
                <w:noProof/>
                <w:webHidden/>
              </w:rPr>
              <w:fldChar w:fldCharType="separate"/>
            </w:r>
            <w:r w:rsidR="00B9235A">
              <w:rPr>
                <w:noProof/>
                <w:webHidden/>
                <w:rtl/>
              </w:rPr>
              <w:t>13</w:t>
            </w:r>
            <w:r>
              <w:rPr>
                <w:noProof/>
                <w:webHidden/>
              </w:rPr>
              <w:fldChar w:fldCharType="end"/>
            </w:r>
          </w:hyperlink>
        </w:p>
        <w:p w14:paraId="6DEB92C2" w14:textId="77205B5C"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5" w:history="1">
            <w:r w:rsidRPr="00112922">
              <w:rPr>
                <w:rStyle w:val="Hyperlink"/>
                <w:rFonts w:ascii="Simplified Arabic" w:hAnsi="Simplified Arabic" w:hint="eastAsia"/>
                <w:bCs/>
                <w:i/>
                <w:noProof/>
                <w:rtl/>
              </w:rPr>
              <w:t>خامسا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الملاحق</w:t>
            </w:r>
            <w:r>
              <w:rPr>
                <w:noProof/>
                <w:webHidden/>
              </w:rPr>
              <w:tab/>
            </w:r>
            <w:r>
              <w:rPr>
                <w:noProof/>
                <w:webHidden/>
              </w:rPr>
              <w:fldChar w:fldCharType="begin"/>
            </w:r>
            <w:r>
              <w:rPr>
                <w:noProof/>
                <w:webHidden/>
              </w:rPr>
              <w:instrText xml:space="preserve"> PAGEREF _Toc187426985 \h </w:instrText>
            </w:r>
            <w:r>
              <w:rPr>
                <w:noProof/>
                <w:webHidden/>
              </w:rPr>
            </w:r>
            <w:r>
              <w:rPr>
                <w:noProof/>
                <w:webHidden/>
              </w:rPr>
              <w:fldChar w:fldCharType="separate"/>
            </w:r>
            <w:r w:rsidR="00B9235A">
              <w:rPr>
                <w:noProof/>
                <w:webHidden/>
                <w:rtl/>
              </w:rPr>
              <w:t>16</w:t>
            </w:r>
            <w:r>
              <w:rPr>
                <w:noProof/>
                <w:webHidden/>
              </w:rPr>
              <w:fldChar w:fldCharType="end"/>
            </w:r>
          </w:hyperlink>
        </w:p>
        <w:p w14:paraId="17FF8D0D" w14:textId="016A120B" w:rsidR="000C141C" w:rsidRDefault="000C141C" w:rsidP="0081222C">
          <w:r w:rsidRPr="003E6DDA">
            <w:rPr>
              <w:rFonts w:ascii="Simplified Arabic" w:hAnsi="Simplified Arabic"/>
              <w:b/>
              <w:bCs/>
              <w:noProof/>
              <w:sz w:val="32"/>
              <w:szCs w:val="32"/>
            </w:rPr>
            <w:fldChar w:fldCharType="end"/>
          </w:r>
        </w:p>
      </w:sdtContent>
    </w:sdt>
    <w:p w14:paraId="768710D1" w14:textId="672A1D63" w:rsidR="00F6147B" w:rsidRDefault="00F6147B" w:rsidP="00F6147B">
      <w:pPr>
        <w:spacing w:after="0" w:line="276" w:lineRule="auto"/>
        <w:jc w:val="left"/>
        <w:rPr>
          <w:rFonts w:ascii="Simplified Arabic" w:hAnsi="Simplified Arabic"/>
          <w:bCs/>
          <w:i/>
          <w:color w:val="0070C0"/>
          <w:u w:val="single"/>
          <w:rtl/>
        </w:rPr>
      </w:pPr>
      <w:r>
        <w:rPr>
          <w:rFonts w:ascii="Simplified Arabic" w:hAnsi="Simplified Arabic"/>
          <w:bCs/>
          <w:i/>
          <w:color w:val="0070C0"/>
          <w:u w:val="single"/>
          <w:rtl/>
        </w:rPr>
        <w:br w:type="page"/>
      </w:r>
    </w:p>
    <w:p w14:paraId="4EDEAD3F" w14:textId="1C54A693" w:rsidR="003E6DDA" w:rsidRPr="003E6DDA" w:rsidRDefault="003E6DDA" w:rsidP="00F6147B">
      <w:pPr>
        <w:pStyle w:val="Heading1"/>
        <w:spacing w:before="0" w:after="240"/>
        <w:jc w:val="center"/>
        <w:rPr>
          <w:rFonts w:ascii="Simplified Arabic" w:eastAsia="Arial" w:hAnsi="Simplified Arabic" w:cs="Simplified Arabic"/>
          <w:bCs/>
          <w:i/>
          <w:color w:val="0070C0"/>
          <w:u w:val="single"/>
        </w:rPr>
      </w:pPr>
      <w:bookmarkStart w:id="13" w:name="_Toc187426980"/>
      <w:r w:rsidRPr="003E6DDA">
        <w:rPr>
          <w:rFonts w:ascii="Simplified Arabic" w:eastAsia="Arial" w:hAnsi="Simplified Arabic" w:cs="Simplified Arabic" w:hint="cs"/>
          <w:bCs/>
          <w:i/>
          <w:color w:val="0070C0"/>
          <w:u w:val="single"/>
          <w:rtl/>
        </w:rPr>
        <w:lastRenderedPageBreak/>
        <w:t>الهدف</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من</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كراسة الشروط</w:t>
      </w:r>
      <w:bookmarkEnd w:id="13"/>
    </w:p>
    <w:p w14:paraId="163E4DDB" w14:textId="3CA35CB4" w:rsidR="00934B29" w:rsidRDefault="003E6DDA" w:rsidP="003E6DDA">
      <w:pPr>
        <w:rPr>
          <w:rtl/>
        </w:rPr>
      </w:pPr>
      <w:bookmarkStart w:id="14" w:name="_luknuswzlqql" w:colFirst="0" w:colLast="0"/>
      <w:bookmarkEnd w:id="14"/>
      <w:r w:rsidRPr="000C0914">
        <w:rPr>
          <w:rtl/>
        </w:rPr>
        <w:t xml:space="preserve">تم إعداد هذه الكراسة؛ </w:t>
      </w:r>
      <w:r w:rsidR="00E54BC8">
        <w:rPr>
          <w:rFonts w:hint="cs"/>
          <w:rtl/>
        </w:rPr>
        <w:t>ل</w:t>
      </w:r>
      <w:r w:rsidRPr="000C0914">
        <w:rPr>
          <w:rtl/>
        </w:rPr>
        <w:t xml:space="preserve">وصف نطاق العمل للجهات </w:t>
      </w:r>
      <w:r w:rsidRPr="00781263">
        <w:rPr>
          <w:rtl/>
        </w:rPr>
        <w:t xml:space="preserve">المنفذة </w:t>
      </w:r>
      <w:r w:rsidRPr="00781263">
        <w:rPr>
          <w:rFonts w:hint="cs"/>
          <w:rtl/>
        </w:rPr>
        <w:t>للبرنامج</w:t>
      </w:r>
      <w:r w:rsidRPr="00781263">
        <w:rPr>
          <w:rtl/>
        </w:rPr>
        <w:t xml:space="preserve">، إضافة </w:t>
      </w:r>
      <w:r w:rsidR="00E54BC8" w:rsidRPr="00781263">
        <w:rPr>
          <w:rFonts w:hint="cs"/>
          <w:rtl/>
        </w:rPr>
        <w:t xml:space="preserve">إلى </w:t>
      </w:r>
      <w:r w:rsidRPr="00781263">
        <w:rPr>
          <w:rtl/>
        </w:rPr>
        <w:t>إيضاح متطلبات وشروط وأحكام التنفيذ، كما أنها تشكل الأساس القانوني والتعاقدي لتقديم العروض</w:t>
      </w:r>
      <w:r w:rsidRPr="000C0914">
        <w:rPr>
          <w:rtl/>
        </w:rPr>
        <w:t xml:space="preserve"> والتقويم والتنفيذ والالتزامات المالية، كذلك تقدم توضيحًا شاملاً يساعد الجهات المنفذة على تقديم عروضهم الفنية والمالية، وفقًا </w:t>
      </w:r>
      <w:proofErr w:type="gramStart"/>
      <w:r w:rsidRPr="000C0914">
        <w:rPr>
          <w:rtl/>
        </w:rPr>
        <w:t>لإطار</w:t>
      </w:r>
      <w:proofErr w:type="gramEnd"/>
      <w:r w:rsidRPr="000C0914">
        <w:rPr>
          <w:rtl/>
        </w:rPr>
        <w:t xml:space="preserve"> واضح ومحدد المعالم والإجراءات.</w:t>
      </w:r>
      <w:r w:rsidR="00934B29">
        <w:rPr>
          <w:rFonts w:hint="cs"/>
          <w:rtl/>
        </w:rPr>
        <w:t xml:space="preserve"> </w:t>
      </w:r>
    </w:p>
    <w:p w14:paraId="7DCB7DC4" w14:textId="21098390" w:rsidR="00104E70" w:rsidRDefault="00934B29" w:rsidP="003E6DDA">
      <w:pPr>
        <w:rPr>
          <w:rtl/>
        </w:rPr>
      </w:pPr>
      <w:r>
        <w:rPr>
          <w:rFonts w:hint="cs"/>
          <w:rtl/>
        </w:rPr>
        <w:t>وتتكون الكراسة من خمسة أقسام</w:t>
      </w:r>
      <w:r w:rsidR="00141082">
        <w:rPr>
          <w:rFonts w:hint="cs"/>
          <w:rtl/>
        </w:rPr>
        <w:t>:</w:t>
      </w:r>
      <w:r>
        <w:rPr>
          <w:rFonts w:hint="cs"/>
          <w:rtl/>
        </w:rPr>
        <w:t xml:space="preserve"> يقدم القسم الأول معلومات عامة حول المركز العربي للبحوث التربوية لدول الخليج، ويعرض القسم الثاني وصف البرنامج </w:t>
      </w:r>
      <w:r w:rsidR="00E54BC8">
        <w:rPr>
          <w:rFonts w:hint="cs"/>
          <w:rtl/>
        </w:rPr>
        <w:t>المطروح ل</w:t>
      </w:r>
      <w:r>
        <w:rPr>
          <w:rFonts w:hint="cs"/>
          <w:rtl/>
        </w:rPr>
        <w:t>لتعاقد، ويوضح القسم الثالث الأحكام العامة</w:t>
      </w:r>
      <w:r w:rsidR="00F6147B">
        <w:rPr>
          <w:rFonts w:hint="cs"/>
          <w:rtl/>
        </w:rPr>
        <w:t xml:space="preserve"> للتقدم بالعرض الفني والمالي</w:t>
      </w:r>
      <w:r>
        <w:rPr>
          <w:rFonts w:hint="cs"/>
          <w:rtl/>
        </w:rPr>
        <w:t xml:space="preserve"> </w:t>
      </w:r>
      <w:r w:rsidR="00F6147B">
        <w:rPr>
          <w:rFonts w:hint="cs"/>
          <w:rtl/>
        </w:rPr>
        <w:t>ل</w:t>
      </w:r>
      <w:r>
        <w:rPr>
          <w:rFonts w:hint="cs"/>
          <w:rtl/>
        </w:rPr>
        <w:t>تنفيذ البرنامج</w:t>
      </w:r>
      <w:r w:rsidR="00F6147B">
        <w:rPr>
          <w:rFonts w:hint="cs"/>
          <w:rtl/>
        </w:rPr>
        <w:t xml:space="preserve"> والشروط العامة للتعاقد، أما القسم الرابع فيوضح العناصر التي يجب أن يتضمنها العرض الفني، وأخيرا الملاحق </w:t>
      </w:r>
      <w:r w:rsidR="00141082">
        <w:rPr>
          <w:rFonts w:hint="cs"/>
          <w:rtl/>
        </w:rPr>
        <w:t>التي تعرض</w:t>
      </w:r>
      <w:r w:rsidR="00F6147B">
        <w:rPr>
          <w:rFonts w:hint="cs"/>
          <w:rtl/>
        </w:rPr>
        <w:t xml:space="preserve"> </w:t>
      </w:r>
      <w:r w:rsidR="00141082">
        <w:rPr>
          <w:rFonts w:hint="cs"/>
          <w:rtl/>
        </w:rPr>
        <w:t xml:space="preserve">النماذج الخاصة </w:t>
      </w:r>
      <w:r w:rsidR="00F6147B">
        <w:rPr>
          <w:rFonts w:hint="cs"/>
          <w:rtl/>
        </w:rPr>
        <w:t>بكراسة الشروط</w:t>
      </w:r>
      <w:r w:rsidR="00141082">
        <w:rPr>
          <w:rFonts w:hint="cs"/>
          <w:rtl/>
        </w:rPr>
        <w:t>.</w:t>
      </w:r>
    </w:p>
    <w:p w14:paraId="7098F9CC" w14:textId="77777777" w:rsidR="003E6DDA" w:rsidRPr="00104E70" w:rsidRDefault="003E6DDA" w:rsidP="003E6DDA">
      <w:pPr>
        <w:rPr>
          <w:rFonts w:ascii="Simplified Arabic" w:hAnsi="Simplified Arabic"/>
          <w:sz w:val="28"/>
          <w:szCs w:val="32"/>
          <w:rtl/>
        </w:rPr>
      </w:pPr>
    </w:p>
    <w:p w14:paraId="1FC0E34C" w14:textId="76142E48" w:rsidR="0067474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15" w:name="_r1b42g4r0cu1" w:colFirst="0" w:colLast="0"/>
      <w:bookmarkStart w:id="16" w:name="_ji4b0re9zrg4" w:colFirst="0" w:colLast="0"/>
      <w:bookmarkStart w:id="17" w:name="_kguph9xh42z" w:colFirst="0" w:colLast="0"/>
      <w:bookmarkStart w:id="18" w:name="_25kmobyyrwwm" w:colFirst="0" w:colLast="0"/>
      <w:bookmarkStart w:id="19" w:name="_awima4xj0vlz" w:colFirst="0" w:colLast="0"/>
      <w:bookmarkStart w:id="20" w:name="_kgoo9peew30h" w:colFirst="0" w:colLast="0"/>
      <w:bookmarkStart w:id="21" w:name="_2zeqllrfb24w" w:colFirst="0" w:colLast="0"/>
      <w:bookmarkStart w:id="22" w:name="_p5pjwucmnjwx" w:colFirst="0" w:colLast="0"/>
      <w:bookmarkStart w:id="23" w:name="_5934bo3cxr6i" w:colFirst="0" w:colLast="0"/>
      <w:bookmarkStart w:id="24" w:name="_32sx87yyp3pt" w:colFirst="0" w:colLast="0"/>
      <w:bookmarkStart w:id="25" w:name="_lhk3qh2me5ic" w:colFirst="0" w:colLast="0"/>
      <w:bookmarkStart w:id="26" w:name="_6pgcdoovi9c6" w:colFirst="0" w:colLast="0"/>
      <w:bookmarkStart w:id="27" w:name="_f28x5rv7o5iw" w:colFirst="0" w:colLast="0"/>
      <w:bookmarkStart w:id="28" w:name="_sw0k32oluvom" w:colFirst="0" w:colLast="0"/>
      <w:bookmarkStart w:id="29" w:name="_dewn6ohut4lz" w:colFirst="0" w:colLast="0"/>
      <w:bookmarkStart w:id="30" w:name="_egfecy3v96bc" w:colFirst="0" w:colLast="0"/>
      <w:bookmarkStart w:id="31" w:name="_jjinfs524vuj" w:colFirst="0" w:colLast="0"/>
      <w:bookmarkStart w:id="32" w:name="_f851wzvxatdj" w:colFirst="0" w:colLast="0"/>
      <w:bookmarkStart w:id="33" w:name="_vt5zt2jg841l" w:colFirst="0" w:colLast="0"/>
      <w:bookmarkStart w:id="34" w:name="_8idfzgm3tyeb" w:colFirst="0" w:colLast="0"/>
      <w:bookmarkStart w:id="35" w:name="_p16kfbs0v7a8" w:colFirst="0" w:colLast="0"/>
      <w:bookmarkStart w:id="36" w:name="_9hremj9h6cg8" w:colFirst="0" w:colLast="0"/>
      <w:bookmarkStart w:id="37" w:name="_c16yllwaj7xb" w:colFirst="0" w:colLast="0"/>
      <w:bookmarkStart w:id="38" w:name="_cpvsic1zqynz" w:colFirst="0" w:colLast="0"/>
      <w:bookmarkStart w:id="39" w:name="_sn78feex602x" w:colFirst="0" w:colLast="0"/>
      <w:bookmarkStart w:id="40" w:name="_derqr82686dj" w:colFirst="0" w:colLast="0"/>
      <w:bookmarkStart w:id="41" w:name="_4xfdtpzacosx" w:colFirst="0" w:colLast="0"/>
      <w:bookmarkStart w:id="42" w:name="_tb9drzvwtk7c" w:colFirst="0" w:colLast="0"/>
      <w:bookmarkStart w:id="43" w:name="_s9hykqnu5p8l" w:colFirst="0" w:colLast="0"/>
      <w:bookmarkStart w:id="44" w:name="_td5ouyc61o6" w:colFirst="0" w:colLast="0"/>
      <w:bookmarkStart w:id="45" w:name="_fmn5z5d1u2p3" w:colFirst="0" w:colLast="0"/>
      <w:bookmarkStart w:id="46" w:name="_Toc187402868"/>
      <w:bookmarkStart w:id="47" w:name="_Toc187426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7FE5">
        <w:rPr>
          <w:rFonts w:ascii="Simplified Arabic" w:eastAsia="Arial" w:hAnsi="Simplified Arabic" w:cs="Simplified Arabic" w:hint="cs"/>
          <w:bCs/>
          <w:i/>
          <w:color w:val="0070C0"/>
          <w:u w:val="single"/>
          <w:rtl/>
        </w:rPr>
        <w:t>أولا</w:t>
      </w:r>
      <w:r w:rsidR="00703BCD"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تعريف</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بالمركز</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العربي</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للبحوث</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التربوية</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لدول</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الخليج</w:t>
      </w:r>
      <w:bookmarkEnd w:id="46"/>
      <w:bookmarkEnd w:id="47"/>
    </w:p>
    <w:p w14:paraId="45DC9F3E" w14:textId="33CC6EA3" w:rsidR="00CC44C5" w:rsidRDefault="00674745" w:rsidP="00674745">
      <w:pPr>
        <w:rPr>
          <w:rtl/>
          <w:lang w:val="en-GB" w:bidi="ar-KW"/>
        </w:rPr>
      </w:pPr>
      <w:bookmarkStart w:id="48" w:name="_Hlk137922304"/>
      <w:r w:rsidRPr="00674745">
        <w:rPr>
          <w:rFonts w:hint="cs"/>
          <w:rtl/>
          <w:lang w:val="en-GB" w:bidi="ar-KW"/>
        </w:rPr>
        <w:t>أنشئ المركز العربي للبحوث التربوية لدول الخليج</w:t>
      </w:r>
      <w:r w:rsidR="00934B29">
        <w:rPr>
          <w:rFonts w:hint="cs"/>
          <w:rtl/>
          <w:lang w:val="en-GB" w:bidi="ar-KW"/>
        </w:rPr>
        <w:t xml:space="preserve"> </w:t>
      </w:r>
      <w:r w:rsidR="00934B29">
        <w:rPr>
          <w:lang w:val="en-US" w:bidi="ar-KW"/>
        </w:rPr>
        <w:t>(GASERC)</w:t>
      </w:r>
      <w:r w:rsidRPr="00674745">
        <w:rPr>
          <w:rFonts w:hint="cs"/>
          <w:rtl/>
          <w:lang w:val="en-GB" w:bidi="ar-KW"/>
        </w:rPr>
        <w:t xml:space="preserve">، في دولة الكويت، بناء على قرار صادر عن المؤتمر الثاني لوزراء التربية والتعليم في دول الخليج العربية، الذي عقد في مدينة الرياض في مايو عام 1977م، باعتباره إحدى مؤسسات مكتب التربية العربي لدول الخليج، بهدف الإسهام في تطوير الحركة التربوية في الدول الأعضاء، وتعزيز العمل التربوي المشترك بينها. </w:t>
      </w:r>
      <w:r w:rsidR="00703BCD">
        <w:rPr>
          <w:rFonts w:hint="cs"/>
          <w:rtl/>
          <w:lang w:val="en-GB" w:bidi="ar-KW"/>
        </w:rPr>
        <w:t xml:space="preserve">ويعمل المركز ضمن منظومة مكتب التربية العربي لدول الخليج، ويسهم في تحقيق رؤيته التي تسعى إلى التميز والريادة في العمل التربوي المشترك، وبما يصب في خدمة رسالة المكتب بوصفه منظمة </w:t>
      </w:r>
      <w:r w:rsidR="00703BCD" w:rsidRPr="00703BCD">
        <w:rPr>
          <w:rtl/>
          <w:lang w:val="en-GB" w:bidi="ar-KW"/>
        </w:rPr>
        <w:t>تسعى إلى دعم التعاون والتنسيق والتكامل بين الدول الأعضاء، وتقديم الدعم والمشورة، ونقل الخبرات والممارسات التربوية المتميزة؛ تلبيةً لاحتياجات مجتمع المعرفة، وتنميةً لقيم المواطنة في دول المكتب.</w:t>
      </w:r>
      <w:r w:rsidR="00703BCD">
        <w:rPr>
          <w:rFonts w:hint="cs"/>
          <w:rtl/>
          <w:lang w:val="en-GB" w:bidi="ar-KW"/>
        </w:rPr>
        <w:t xml:space="preserve">  </w:t>
      </w:r>
    </w:p>
    <w:p w14:paraId="3BD5F60D" w14:textId="77777777" w:rsidR="00CC44C5" w:rsidRPr="006D1FA0" w:rsidRDefault="00CC44C5" w:rsidP="006D1FA0">
      <w:pPr>
        <w:spacing w:before="240"/>
        <w:rPr>
          <w:b/>
          <w:bCs/>
          <w:u w:val="single"/>
          <w:rtl/>
        </w:rPr>
      </w:pPr>
      <w:bookmarkStart w:id="49" w:name="_Toc187402869"/>
      <w:r w:rsidRPr="006D1FA0">
        <w:rPr>
          <w:rFonts w:hint="cs"/>
          <w:b/>
          <w:bCs/>
          <w:u w:val="single"/>
          <w:rtl/>
        </w:rPr>
        <w:t>أهداف المركز:</w:t>
      </w:r>
      <w:bookmarkEnd w:id="49"/>
    </w:p>
    <w:p w14:paraId="1A4D131D" w14:textId="77777777" w:rsidR="00CC44C5" w:rsidRDefault="00CC44C5" w:rsidP="00674745">
      <w:pPr>
        <w:rPr>
          <w:rtl/>
          <w:lang w:val="en-GB" w:bidi="ar-KW"/>
        </w:rPr>
      </w:pPr>
      <w:r>
        <w:rPr>
          <w:rtl/>
          <w:lang w:val="en-GB" w:bidi="ar-EG"/>
        </w:rPr>
        <w:t>يهدف المركز إلى الإسهام في تطوير حركة البحث العلمي والقياس والتقويم التربوي وتنميتها في الدول الأعضاء</w:t>
      </w:r>
      <w:r>
        <w:rPr>
          <w:rFonts w:hint="cs"/>
          <w:rtl/>
          <w:lang w:val="en-GB" w:bidi="ar-EG"/>
        </w:rPr>
        <w:t>.</w:t>
      </w:r>
    </w:p>
    <w:p w14:paraId="19E2F077" w14:textId="77777777" w:rsidR="00674745" w:rsidRPr="006D1FA0" w:rsidRDefault="00674745" w:rsidP="006D1FA0">
      <w:pPr>
        <w:spacing w:before="240"/>
        <w:rPr>
          <w:b/>
          <w:bCs/>
          <w:u w:val="single"/>
          <w:rtl/>
        </w:rPr>
      </w:pPr>
      <w:bookmarkStart w:id="50" w:name="_Toc187402870"/>
      <w:r w:rsidRPr="006D1FA0">
        <w:rPr>
          <w:rFonts w:hint="eastAsia"/>
          <w:b/>
          <w:bCs/>
          <w:u w:val="single"/>
          <w:rtl/>
        </w:rPr>
        <w:t>مهام</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0"/>
    </w:p>
    <w:p w14:paraId="322FD029" w14:textId="77777777" w:rsidR="00674745" w:rsidRDefault="00BA7A28" w:rsidP="00BA7A28">
      <w:pPr>
        <w:spacing w:after="60"/>
        <w:rPr>
          <w:rtl/>
          <w:lang w:val="en-GB" w:bidi="ar-EG"/>
        </w:rPr>
      </w:pPr>
      <w:r w:rsidRPr="00BA7A28">
        <w:rPr>
          <w:rtl/>
          <w:lang w:val="en-GB" w:bidi="ar-EG"/>
        </w:rPr>
        <w:t>ي</w:t>
      </w:r>
      <w:r w:rsidRPr="00BA7A28">
        <w:rPr>
          <w:rFonts w:hint="cs"/>
          <w:rtl/>
          <w:lang w:val="en-GB" w:bidi="ar-EG"/>
        </w:rPr>
        <w:t>ُ</w:t>
      </w:r>
      <w:r w:rsidRPr="00BA7A28">
        <w:rPr>
          <w:rtl/>
          <w:lang w:val="en-GB" w:bidi="ar-EG"/>
        </w:rPr>
        <w:t>عنى</w:t>
      </w:r>
      <w:r w:rsidRPr="00BA7A28">
        <w:rPr>
          <w:rFonts w:hint="cs"/>
          <w:rtl/>
          <w:lang w:val="en-GB" w:bidi="ar-EG"/>
        </w:rPr>
        <w:t xml:space="preserve"> المركز </w:t>
      </w:r>
      <w:r w:rsidRPr="00BA7A28">
        <w:rPr>
          <w:rtl/>
          <w:lang w:val="en-GB" w:bidi="ar-EG"/>
        </w:rPr>
        <w:t>بالقيام بالبحوث والدراسات التربوية والتعليمية ذات الصلة بالميدان التربوي في الدول الأعضاء</w:t>
      </w:r>
      <w:r w:rsidRPr="00BA7A28">
        <w:rPr>
          <w:rFonts w:hint="cs"/>
          <w:rtl/>
          <w:lang w:val="en-GB" w:bidi="ar-EG"/>
        </w:rPr>
        <w:t>،</w:t>
      </w:r>
      <w:r w:rsidRPr="00BA7A28">
        <w:rPr>
          <w:rtl/>
          <w:lang w:val="en-GB" w:bidi="ar-EG"/>
        </w:rPr>
        <w:t xml:space="preserve"> ونشر وتعميم نتائجها، وإثراء الميدان بأحدث وأفضل ما انتهت إليه مراكز البحوث والدراسات الإقليمية </w:t>
      </w:r>
      <w:r w:rsidRPr="00BA7A28">
        <w:rPr>
          <w:rtl/>
          <w:lang w:val="en-GB" w:bidi="ar-EG"/>
        </w:rPr>
        <w:lastRenderedPageBreak/>
        <w:t>والدولية في مجالات التربية والتعليم، والتعاون في ذلك مع الدول الأعضاء.</w:t>
      </w:r>
      <w:r>
        <w:rPr>
          <w:rFonts w:hint="cs"/>
          <w:rtl/>
          <w:lang w:val="en-GB" w:bidi="ar-EG"/>
        </w:rPr>
        <w:t xml:space="preserve"> و</w:t>
      </w:r>
      <w:r w:rsidR="00462734">
        <w:rPr>
          <w:rFonts w:hint="cs"/>
          <w:rtl/>
          <w:lang w:val="en-GB" w:bidi="ar-EG"/>
        </w:rPr>
        <w:t>ي</w:t>
      </w:r>
      <w:r>
        <w:rPr>
          <w:rFonts w:hint="cs"/>
          <w:rtl/>
          <w:lang w:val="en-GB" w:bidi="ar-EG"/>
        </w:rPr>
        <w:t>قوم المركز تحقيقا لأهدافه بالمهام التالية:</w:t>
      </w:r>
    </w:p>
    <w:p w14:paraId="6F5180F2"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صياغة السياسات التعليمية من خلال توفير المعلومات المبنية على البحث التربوي.</w:t>
      </w:r>
    </w:p>
    <w:p w14:paraId="24CCABC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إجراء البحوث والدراسات التربوية حول الظواهر والمتغيرات المرتبطة بالتربية والتعليم في الدول الأعضاء.</w:t>
      </w:r>
    </w:p>
    <w:p w14:paraId="5AE64EC0"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رصد حركة البحث التربوي في العالم والوقوف على أهم النتائج، وبخاصة في الجوانب التي تهم وزارات التربية والتعليم في الدول الأعضاء.</w:t>
      </w:r>
    </w:p>
    <w:p w14:paraId="5067FFB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تجريب الممارسات والمستجدات التربوية للتعرف على مدى فعاليتها.</w:t>
      </w:r>
    </w:p>
    <w:p w14:paraId="40C98212" w14:textId="77777777" w:rsidR="00BA7A28" w:rsidRPr="00BA7A28" w:rsidRDefault="00BA7A28">
      <w:pPr>
        <w:numPr>
          <w:ilvl w:val="0"/>
          <w:numId w:val="7"/>
        </w:numPr>
        <w:spacing w:after="60"/>
        <w:rPr>
          <w:rFonts w:ascii="Simplified Arabic" w:eastAsia="Calibri" w:hAnsi="Simplified Arabic"/>
          <w:sz w:val="28"/>
          <w:lang w:val="en-US" w:bidi="ar-EG"/>
        </w:rPr>
      </w:pPr>
      <w:r w:rsidRPr="00BA7A28">
        <w:rPr>
          <w:rFonts w:ascii="Simplified Arabic" w:eastAsia="Calibri" w:hAnsi="Simplified Arabic" w:hint="cs"/>
          <w:sz w:val="28"/>
          <w:rtl/>
          <w:lang w:val="en-US" w:bidi="ar-EG"/>
        </w:rPr>
        <w:t>تشجيع حركة البحث في المجتمع التربوي في الدول الأعضاء.</w:t>
      </w:r>
    </w:p>
    <w:p w14:paraId="0D8FB2AD"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تعزيز ممارسات القياس والتقويم في الدول الأعضاء.</w:t>
      </w:r>
    </w:p>
    <w:p w14:paraId="5CC64AEC"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تقديم الخدمات الاستشارية الفنية في مجال البحوث التربوية والقياس والتقويم التربوي للدول الأعضاء وفقا لاحتياجاتها.</w:t>
      </w:r>
    </w:p>
    <w:p w14:paraId="3E3522CA"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إنشاء وتحديث قواعد بيانات بمراكز البحث التربوي وبالباحثين التربويين إقليميا وعالميا.</w:t>
      </w:r>
    </w:p>
    <w:p w14:paraId="17847E2B"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التعاون مع المؤسسات التربوية في الدول الأعضاء لتحقيق أهداف المركز وتنفيذ مهامه.</w:t>
      </w:r>
    </w:p>
    <w:p w14:paraId="50E908D8" w14:textId="77777777" w:rsidR="00BA7A28" w:rsidRPr="00BA7A28" w:rsidRDefault="00BA7A28">
      <w:pPr>
        <w:numPr>
          <w:ilvl w:val="0"/>
          <w:numId w:val="7"/>
        </w:numPr>
        <w:spacing w:after="60"/>
        <w:ind w:left="836" w:hanging="47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عقد الشراكات مع المؤسسات والمراكز الإقليمية والعالمية المعنية بالبحوث والدراسات التربوية بهدف إثراء الميدان التربوي في الدول الأعضاء بأحدث التوجهات والممارسات التعليمية المتميزة من خلال نشرها وتعميمها.</w:t>
      </w:r>
    </w:p>
    <w:p w14:paraId="17051C6A" w14:textId="77777777" w:rsidR="00BA7A28" w:rsidRPr="00BA7A28" w:rsidRDefault="00BA7A28">
      <w:pPr>
        <w:numPr>
          <w:ilvl w:val="0"/>
          <w:numId w:val="7"/>
        </w:numPr>
        <w:spacing w:after="240"/>
        <w:ind w:left="806" w:hanging="44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تسويق نواتج برامج المركز وإصداراته ونشاطاته وتعميمها على وزارات التربية والتعليم ومؤسسات التعليم غير الحكومي في الدول الأعضاء لتعزيز الموارد وفقا لاستراتيجية المكتب.</w:t>
      </w:r>
    </w:p>
    <w:p w14:paraId="3A1FCF19" w14:textId="77777777" w:rsidR="00674745" w:rsidRPr="006D1FA0" w:rsidRDefault="00674745" w:rsidP="006D1FA0">
      <w:pPr>
        <w:spacing w:before="240"/>
        <w:rPr>
          <w:b/>
          <w:bCs/>
          <w:u w:val="single"/>
          <w:rtl/>
        </w:rPr>
      </w:pPr>
      <w:bookmarkStart w:id="51" w:name="_Toc187402871"/>
      <w:r w:rsidRPr="006D1FA0">
        <w:rPr>
          <w:rFonts w:hint="eastAsia"/>
          <w:b/>
          <w:bCs/>
          <w:u w:val="single"/>
          <w:rtl/>
        </w:rPr>
        <w:t>برامج</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1"/>
    </w:p>
    <w:p w14:paraId="7158BB96" w14:textId="77777777" w:rsidR="00674745" w:rsidRDefault="00674745" w:rsidP="00674745">
      <w:pPr>
        <w:rPr>
          <w:rtl/>
          <w:lang w:val="en-GB" w:bidi="ar-KW"/>
        </w:rPr>
      </w:pPr>
      <w:r w:rsidRPr="00674745">
        <w:rPr>
          <w:rFonts w:hint="cs"/>
          <w:rtl/>
          <w:lang w:val="en-GB" w:bidi="ar-KW"/>
        </w:rPr>
        <w:t xml:space="preserve">ينفذ المركز في كل دورة مالية </w:t>
      </w:r>
      <w:r w:rsidRPr="00674745">
        <w:rPr>
          <w:rtl/>
          <w:lang w:val="en-GB" w:bidi="ar-KW"/>
        </w:rPr>
        <w:t>–</w:t>
      </w:r>
      <w:r w:rsidRPr="00674745">
        <w:rPr>
          <w:rFonts w:hint="cs"/>
          <w:rtl/>
          <w:lang w:val="en-GB" w:bidi="ar-KW"/>
        </w:rPr>
        <w:t xml:space="preserve"> مدتها عامان- عددا من البرامج التي يعتمدها المؤتمر العام لمكتب التربية العربي لدول الخليج، في المجالات المعنية ببحث قضايا التعليم ومشكلاته وسبل تطويره، وربطه بمطالب التنمية ومستجدات العصر وتحدياته.</w:t>
      </w:r>
    </w:p>
    <w:p w14:paraId="74214A99" w14:textId="77777777" w:rsidR="00674745" w:rsidRDefault="00674745" w:rsidP="00674745">
      <w:pPr>
        <w:rPr>
          <w:lang w:val="en-GB" w:bidi="ar-KW"/>
        </w:rPr>
      </w:pPr>
      <w:r>
        <w:rPr>
          <w:rFonts w:hint="cs"/>
          <w:rtl/>
          <w:lang w:val="en-GB" w:bidi="ar-KW"/>
        </w:rPr>
        <w:t>يمكن الاطلاع على برامج المركز وأنشطته من خلال</w:t>
      </w:r>
      <w:r w:rsidR="00BA7A28">
        <w:rPr>
          <w:rFonts w:hint="cs"/>
          <w:rtl/>
          <w:lang w:val="en-GB" w:bidi="ar-KW"/>
        </w:rPr>
        <w:t xml:space="preserve"> الموقع الإلكتروني للمركز عبر</w:t>
      </w:r>
      <w:r>
        <w:rPr>
          <w:rFonts w:hint="cs"/>
          <w:rtl/>
          <w:lang w:val="en-GB" w:bidi="ar-KW"/>
        </w:rPr>
        <w:t xml:space="preserve"> الرابط الآتي: </w:t>
      </w:r>
      <w:hyperlink r:id="rId9" w:history="1">
        <w:r w:rsidR="00550622" w:rsidRPr="00AC2ED3">
          <w:rPr>
            <w:rStyle w:val="Hyperlink"/>
            <w:lang w:val="en-GB" w:bidi="ar-KW"/>
          </w:rPr>
          <w:t>www.gaserc.org</w:t>
        </w:r>
      </w:hyperlink>
      <w:r w:rsidR="00B110D6">
        <w:rPr>
          <w:rStyle w:val="Hyperlink"/>
          <w:rFonts w:hint="cs"/>
          <w:rtl/>
          <w:lang w:val="en-GB" w:bidi="ar-KW"/>
        </w:rPr>
        <w:t>.</w:t>
      </w:r>
    </w:p>
    <w:p w14:paraId="3C37B902" w14:textId="77777777" w:rsidR="00674745" w:rsidRPr="00674745" w:rsidRDefault="00674745" w:rsidP="00674745">
      <w:pPr>
        <w:rPr>
          <w:lang w:val="en-GB" w:bidi="ar-KW"/>
        </w:rPr>
      </w:pPr>
    </w:p>
    <w:bookmarkEnd w:id="48"/>
    <w:p w14:paraId="40C14B15" w14:textId="77777777" w:rsidR="00674745" w:rsidRPr="00674745" w:rsidRDefault="00674745" w:rsidP="00674745">
      <w:pPr>
        <w:rPr>
          <w:rtl/>
          <w:lang w:val="en-GB" w:bidi="ar-KW"/>
        </w:rPr>
      </w:pPr>
    </w:p>
    <w:p w14:paraId="6A6E51E5" w14:textId="6AB2CC08" w:rsidR="001B317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52" w:name="_x39lpthst27p"/>
      <w:bookmarkStart w:id="53" w:name="_jtnbpt3j5ope"/>
      <w:bookmarkStart w:id="54" w:name="_elpcsv6o7ev9"/>
      <w:bookmarkStart w:id="55" w:name="_w7c4zk5z1zud" w:colFirst="0" w:colLast="0"/>
      <w:bookmarkStart w:id="56" w:name="_igv1h9ydtve8" w:colFirst="0" w:colLast="0"/>
      <w:bookmarkStart w:id="57" w:name="_6112vpdytk9y" w:colFirst="0" w:colLast="0"/>
      <w:bookmarkStart w:id="58" w:name="_Toc187402872"/>
      <w:bookmarkStart w:id="59" w:name="_Toc187426982"/>
      <w:bookmarkEnd w:id="52"/>
      <w:bookmarkEnd w:id="53"/>
      <w:bookmarkEnd w:id="54"/>
      <w:bookmarkEnd w:id="55"/>
      <w:bookmarkEnd w:id="56"/>
      <w:bookmarkEnd w:id="57"/>
      <w:r w:rsidRPr="00277FE5">
        <w:rPr>
          <w:rFonts w:ascii="Simplified Arabic" w:eastAsia="Arial" w:hAnsi="Simplified Arabic" w:cs="Simplified Arabic" w:hint="cs"/>
          <w:bCs/>
          <w:i/>
          <w:color w:val="0070C0"/>
          <w:u w:val="single"/>
          <w:rtl/>
        </w:rPr>
        <w:lastRenderedPageBreak/>
        <w:t>ثانيا</w:t>
      </w:r>
      <w:r w:rsidR="007B1D9C" w:rsidRPr="00277FE5">
        <w:rPr>
          <w:rFonts w:ascii="Simplified Arabic" w:eastAsia="Arial" w:hAnsi="Simplified Arabic" w:cs="Simplified Arabic"/>
          <w:bCs/>
          <w:i/>
          <w:color w:val="0070C0"/>
          <w:u w:val="single"/>
          <w:rtl/>
        </w:rPr>
        <w:t xml:space="preserve">: </w:t>
      </w:r>
      <w:r w:rsidR="000D5F27" w:rsidRPr="00277FE5">
        <w:rPr>
          <w:rFonts w:ascii="Simplified Arabic" w:eastAsia="Arial" w:hAnsi="Simplified Arabic" w:cs="Simplified Arabic" w:hint="cs"/>
          <w:bCs/>
          <w:i/>
          <w:color w:val="0070C0"/>
          <w:u w:val="single"/>
          <w:rtl/>
        </w:rPr>
        <w:t>وصف البرنامج</w:t>
      </w:r>
      <w:bookmarkEnd w:id="58"/>
      <w:bookmarkEnd w:id="59"/>
    </w:p>
    <w:tbl>
      <w:tblPr>
        <w:tblStyle w:val="1"/>
        <w:bidiVisual/>
        <w:tblW w:w="9094" w:type="dxa"/>
        <w:jc w:val="center"/>
        <w:tblLook w:val="04A0" w:firstRow="1" w:lastRow="0" w:firstColumn="1" w:lastColumn="0" w:noHBand="0" w:noVBand="1"/>
      </w:tblPr>
      <w:tblGrid>
        <w:gridCol w:w="1137"/>
        <w:gridCol w:w="7957"/>
      </w:tblGrid>
      <w:tr w:rsidR="00F9433F" w:rsidRPr="00214082" w14:paraId="5515D437" w14:textId="77777777" w:rsidTr="00746525">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548B6D4" w14:textId="77777777" w:rsidR="00015A85" w:rsidRPr="00214082" w:rsidRDefault="006F5A26"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 xml:space="preserve">عنوان </w:t>
            </w:r>
            <w:r w:rsidR="00015A85" w:rsidRPr="00214082">
              <w:rPr>
                <w:rFonts w:ascii="Simplified Arabic" w:hAnsi="Simplified Arabic"/>
                <w:b/>
                <w:bCs/>
                <w:szCs w:val="24"/>
                <w:rtl/>
              </w:rPr>
              <w:t>البرنامج</w:t>
            </w:r>
          </w:p>
        </w:tc>
        <w:tc>
          <w:tcPr>
            <w:tcW w:w="79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9AA76C" w14:textId="0A8508D6" w:rsidR="00015A85" w:rsidRPr="00214082" w:rsidRDefault="00E657C9" w:rsidP="00EC04F9">
            <w:pPr>
              <w:spacing w:after="0"/>
              <w:jc w:val="left"/>
              <w:rPr>
                <w:rFonts w:ascii="Simplified Arabic" w:eastAsia="Arial" w:hAnsi="Simplified Arabic"/>
                <w:b/>
                <w:bCs/>
                <w:szCs w:val="24"/>
                <w:lang w:val="en"/>
              </w:rPr>
            </w:pPr>
            <w:r w:rsidRPr="00E657C9">
              <w:rPr>
                <w:rFonts w:ascii="Simplified Arabic" w:eastAsia="Arial" w:hAnsi="Simplified Arabic"/>
                <w:b/>
                <w:bCs/>
                <w:szCs w:val="24"/>
                <w:rtl/>
                <w:lang w:val="en"/>
              </w:rPr>
              <w:t>التعليم من أجل قيم ومهارات السلام</w:t>
            </w:r>
          </w:p>
        </w:tc>
      </w:tr>
      <w:tr w:rsidR="00F9433F" w:rsidRPr="00214082" w14:paraId="733F7813" w14:textId="77777777" w:rsidTr="00B274A3">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B3718" w14:textId="77777777" w:rsidR="00015A85" w:rsidRPr="00214082" w:rsidRDefault="00015A85"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وصف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0DCC5758" w14:textId="03D25D83" w:rsidR="00512082" w:rsidRPr="00214082" w:rsidRDefault="00512082" w:rsidP="00B274A3">
            <w:pPr>
              <w:spacing w:before="120" w:line="259" w:lineRule="auto"/>
              <w:rPr>
                <w:rFonts w:ascii="Simplified Arabic" w:eastAsia="Cambria" w:hAnsi="Simplified Arabic"/>
                <w:szCs w:val="24"/>
                <w:rtl/>
                <w:lang w:bidi="ar-KW"/>
              </w:rPr>
            </w:pPr>
            <w:r w:rsidRPr="00512082">
              <w:rPr>
                <w:rFonts w:ascii="Simplified Arabic" w:eastAsia="Cambria" w:hAnsi="Simplified Arabic"/>
                <w:szCs w:val="24"/>
                <w:rtl/>
                <w:lang w:bidi="ar-KW"/>
              </w:rPr>
              <w:t>ينص الهدف السادس عشر من أهداف التنمية المستدامة على "التشجيع على إقامة مجتمعات مسالمة لا يُهمّش فيها أحد، وإتاحة إمكانية وصول الجميع إلى العدالة، وبناء مؤسسات فعالة وخاضعة للمساءلة وشاملة للجميع على جميع المستويات". وانطلاقا من هذا الهدف، أنجز المركز العربي للبحوث التربوية لدول الخليج برنامجاً توعوياً لتعزيز قيم التسامح وقبول الآخر، وهو عبارة عن دليل مرجعي لتعزيز هذه القيم لدى الطلبة. و</w:t>
            </w:r>
            <w:r w:rsidR="00971FE0">
              <w:rPr>
                <w:rFonts w:ascii="Simplified Arabic" w:eastAsia="Cambria" w:hAnsi="Simplified Arabic" w:hint="cs"/>
                <w:szCs w:val="24"/>
                <w:rtl/>
                <w:lang w:bidi="ar-KW"/>
              </w:rPr>
              <w:t xml:space="preserve">استكمالا لهذه الجهود، </w:t>
            </w:r>
            <w:r w:rsidRPr="00512082">
              <w:rPr>
                <w:rFonts w:ascii="Simplified Arabic" w:eastAsia="Cambria" w:hAnsi="Simplified Arabic"/>
                <w:szCs w:val="24"/>
                <w:rtl/>
                <w:lang w:bidi="ar-KW"/>
              </w:rPr>
              <w:t>يركز البرنامج</w:t>
            </w:r>
            <w:r w:rsidR="00971FE0">
              <w:rPr>
                <w:rFonts w:ascii="Simplified Arabic" w:eastAsia="Cambria" w:hAnsi="Simplified Arabic" w:hint="cs"/>
                <w:szCs w:val="24"/>
                <w:rtl/>
                <w:lang w:bidi="ar-KW"/>
              </w:rPr>
              <w:t xml:space="preserve"> الحالي</w:t>
            </w:r>
            <w:r w:rsidRPr="00512082">
              <w:rPr>
                <w:rFonts w:ascii="Simplified Arabic" w:eastAsia="Cambria" w:hAnsi="Simplified Arabic"/>
                <w:szCs w:val="24"/>
                <w:rtl/>
                <w:lang w:bidi="ar-KW"/>
              </w:rPr>
              <w:t xml:space="preserve"> على تعرف أفضل السبل لدمج مفاهيم السلام في المناهج الدراسية والممارسات التعليمية في الدول الأعضاء، من خلال إعداد دليل مرجعي شامل لمتخذي القرار التعليمي ومطوري المناهج والمعلمين حول السياسات والممارسات العالمية الحديثة في مجال التعليم من أجل السلام.</w:t>
            </w:r>
          </w:p>
        </w:tc>
      </w:tr>
      <w:tr w:rsidR="00F9433F" w:rsidRPr="00214082" w14:paraId="0CD3D5B4" w14:textId="77777777" w:rsidTr="00B274A3">
        <w:trPr>
          <w:trHeight w:val="3061"/>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4EE5814" w14:textId="77777777" w:rsidR="00015A85" w:rsidRPr="00214082" w:rsidRDefault="00F32DED"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أ</w:t>
            </w:r>
            <w:r w:rsidR="00015A85" w:rsidRPr="00214082">
              <w:rPr>
                <w:rFonts w:ascii="Simplified Arabic" w:hAnsi="Simplified Arabic"/>
                <w:b/>
                <w:bCs/>
                <w:szCs w:val="24"/>
                <w:rtl/>
              </w:rPr>
              <w:t>هداف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27AC7D85" w14:textId="77777777" w:rsidR="009D368D" w:rsidRPr="009D368D" w:rsidRDefault="00AC7A5A">
            <w:pPr>
              <w:numPr>
                <w:ilvl w:val="0"/>
                <w:numId w:val="8"/>
              </w:numPr>
              <w:spacing w:after="40"/>
              <w:jc w:val="left"/>
              <w:rPr>
                <w:rFonts w:ascii="Simplified Arabic" w:eastAsia="Cambria" w:hAnsi="Simplified Arabic"/>
                <w:szCs w:val="24"/>
                <w:rtl/>
              </w:rPr>
            </w:pPr>
            <w:r>
              <w:rPr>
                <w:rFonts w:ascii="Simplified Arabic" w:eastAsia="Cambria" w:hAnsi="Simplified Arabic" w:hint="cs"/>
                <w:szCs w:val="24"/>
                <w:rtl/>
              </w:rPr>
              <w:t xml:space="preserve"> </w:t>
            </w:r>
            <w:r w:rsidR="009D368D" w:rsidRPr="009D368D">
              <w:rPr>
                <w:rFonts w:ascii="Simplified Arabic" w:eastAsia="Cambria" w:hAnsi="Simplified Arabic"/>
                <w:szCs w:val="24"/>
                <w:rtl/>
              </w:rPr>
              <w:t>التعرف على أحدث التوجهات والسياسات والممارسات العالمية في مجال التعليم من أجل السلام.</w:t>
            </w:r>
          </w:p>
          <w:p w14:paraId="1F581A01" w14:textId="77777777" w:rsidR="009D368D" w:rsidRPr="009D368D" w:rsidRDefault="009D368D">
            <w:pPr>
              <w:numPr>
                <w:ilvl w:val="0"/>
                <w:numId w:val="8"/>
              </w:numPr>
              <w:spacing w:after="40"/>
              <w:jc w:val="left"/>
              <w:rPr>
                <w:rFonts w:ascii="Simplified Arabic" w:eastAsia="Cambria" w:hAnsi="Simplified Arabic"/>
                <w:szCs w:val="24"/>
                <w:rtl/>
              </w:rPr>
            </w:pPr>
            <w:r w:rsidRPr="009D368D">
              <w:rPr>
                <w:rFonts w:ascii="Simplified Arabic" w:eastAsia="Cambria" w:hAnsi="Simplified Arabic"/>
                <w:szCs w:val="24"/>
                <w:rtl/>
              </w:rPr>
              <w:t>دمج مفاهيم السلام والتسامح في المناهج الدراسية والممارسات التعليمية في الدول الأعضاء.</w:t>
            </w:r>
          </w:p>
          <w:p w14:paraId="3E55D7A3" w14:textId="77777777" w:rsidR="00780FFB" w:rsidRDefault="009D368D">
            <w:pPr>
              <w:numPr>
                <w:ilvl w:val="0"/>
                <w:numId w:val="8"/>
              </w:numPr>
              <w:spacing w:after="40"/>
              <w:jc w:val="left"/>
              <w:rPr>
                <w:rFonts w:ascii="Simplified Arabic" w:eastAsia="Cambria" w:hAnsi="Simplified Arabic"/>
                <w:szCs w:val="24"/>
              </w:rPr>
            </w:pPr>
            <w:r w:rsidRPr="009D368D">
              <w:rPr>
                <w:rFonts w:ascii="Simplified Arabic" w:eastAsia="Cambria" w:hAnsi="Simplified Arabic"/>
                <w:szCs w:val="24"/>
                <w:rtl/>
              </w:rPr>
              <w:t>بناء قدرات مطوري المناهج والمعلمين؛ لتعزيز ثقافة السلام بين الطلبة عبر المناهج الدراسية والممارسات التعليمية.</w:t>
            </w:r>
          </w:p>
          <w:p w14:paraId="35294F4C" w14:textId="592D6A5A" w:rsidR="00AC7A5A" w:rsidRPr="009D368D" w:rsidRDefault="009D368D">
            <w:pPr>
              <w:numPr>
                <w:ilvl w:val="0"/>
                <w:numId w:val="8"/>
              </w:numPr>
              <w:spacing w:after="40"/>
              <w:jc w:val="left"/>
              <w:rPr>
                <w:rFonts w:ascii="Simplified Arabic" w:eastAsia="Cambria" w:hAnsi="Simplified Arabic"/>
                <w:szCs w:val="24"/>
              </w:rPr>
            </w:pPr>
            <w:r w:rsidRPr="009D368D">
              <w:rPr>
                <w:rFonts w:ascii="Simplified Arabic" w:eastAsia="Cambria" w:hAnsi="Simplified Arabic"/>
                <w:szCs w:val="24"/>
                <w:rtl/>
              </w:rPr>
              <w:t>رفع مستوى الوعي بأهمية التعليم من أجل السلام وأثره في تحقيق الاستقرار الاجتماعي والتنمية المستدامة.</w:t>
            </w:r>
          </w:p>
        </w:tc>
      </w:tr>
      <w:tr w:rsidR="00F9433F" w:rsidRPr="00214082" w14:paraId="0CB4B5E0" w14:textId="77777777" w:rsidTr="00B274A3">
        <w:trPr>
          <w:trHeight w:val="1531"/>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5BA0B9F" w14:textId="77777777" w:rsidR="00015A85" w:rsidRPr="00214082" w:rsidRDefault="00015A85"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المستهدفون</w:t>
            </w:r>
          </w:p>
        </w:tc>
        <w:tc>
          <w:tcPr>
            <w:tcW w:w="7957" w:type="dxa"/>
            <w:tcBorders>
              <w:top w:val="single" w:sz="4" w:space="0" w:color="auto"/>
              <w:left w:val="single" w:sz="4" w:space="0" w:color="auto"/>
              <w:bottom w:val="single" w:sz="4" w:space="0" w:color="auto"/>
              <w:right w:val="single" w:sz="4" w:space="0" w:color="auto"/>
            </w:tcBorders>
            <w:vAlign w:val="center"/>
          </w:tcPr>
          <w:p w14:paraId="2410BE1D" w14:textId="77777777" w:rsidR="009D368D" w:rsidRPr="009D368D" w:rsidRDefault="00AC7A5A">
            <w:pPr>
              <w:numPr>
                <w:ilvl w:val="0"/>
                <w:numId w:val="8"/>
              </w:numPr>
              <w:spacing w:after="40"/>
              <w:jc w:val="left"/>
              <w:rPr>
                <w:rFonts w:ascii="Simplified Arabic" w:eastAsia="Cambria" w:hAnsi="Simplified Arabic"/>
                <w:szCs w:val="24"/>
                <w:rtl/>
              </w:rPr>
            </w:pPr>
            <w:r>
              <w:rPr>
                <w:rFonts w:ascii="Simplified Arabic" w:eastAsia="Cambria" w:hAnsi="Simplified Arabic" w:hint="cs"/>
                <w:szCs w:val="24"/>
                <w:rtl/>
              </w:rPr>
              <w:t xml:space="preserve"> </w:t>
            </w:r>
            <w:r w:rsidR="009D368D" w:rsidRPr="009D368D">
              <w:rPr>
                <w:rFonts w:ascii="Simplified Arabic" w:eastAsia="Cambria" w:hAnsi="Simplified Arabic"/>
                <w:szCs w:val="24"/>
                <w:rtl/>
              </w:rPr>
              <w:t>المسؤولون ومتخذو القرار في وزارات التربية والتعليم بالدول الأعضاء.</w:t>
            </w:r>
          </w:p>
          <w:p w14:paraId="315A1A41" w14:textId="77777777" w:rsidR="009D368D" w:rsidRPr="009D368D" w:rsidRDefault="009D368D">
            <w:pPr>
              <w:numPr>
                <w:ilvl w:val="0"/>
                <w:numId w:val="8"/>
              </w:numPr>
              <w:spacing w:after="40"/>
              <w:jc w:val="left"/>
              <w:rPr>
                <w:rFonts w:ascii="Simplified Arabic" w:eastAsia="Cambria" w:hAnsi="Simplified Arabic"/>
                <w:szCs w:val="24"/>
                <w:rtl/>
              </w:rPr>
            </w:pPr>
            <w:r w:rsidRPr="009D368D">
              <w:rPr>
                <w:rFonts w:ascii="Simplified Arabic" w:eastAsia="Cambria" w:hAnsi="Simplified Arabic"/>
                <w:szCs w:val="24"/>
                <w:rtl/>
              </w:rPr>
              <w:t>مطورو المناهج الدراسية.</w:t>
            </w:r>
          </w:p>
          <w:p w14:paraId="30AD8ADB" w14:textId="32791ACD" w:rsidR="00AC7A5A" w:rsidRPr="009D368D" w:rsidRDefault="009D368D">
            <w:pPr>
              <w:numPr>
                <w:ilvl w:val="0"/>
                <w:numId w:val="8"/>
              </w:numPr>
              <w:spacing w:after="40"/>
              <w:jc w:val="left"/>
              <w:rPr>
                <w:rFonts w:ascii="Simplified Arabic" w:eastAsia="Cambria" w:hAnsi="Simplified Arabic"/>
                <w:szCs w:val="24"/>
                <w:rtl/>
              </w:rPr>
            </w:pPr>
            <w:r w:rsidRPr="009D368D">
              <w:rPr>
                <w:rFonts w:ascii="Simplified Arabic" w:eastAsia="Cambria" w:hAnsi="Simplified Arabic"/>
                <w:szCs w:val="24"/>
                <w:rtl/>
              </w:rPr>
              <w:t>المعلمون.</w:t>
            </w:r>
          </w:p>
        </w:tc>
      </w:tr>
      <w:tr w:rsidR="00925188" w:rsidRPr="00214082" w14:paraId="1B7AF3D1" w14:textId="77777777" w:rsidTr="00B274A3">
        <w:trPr>
          <w:trHeight w:val="1928"/>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BB1FC57"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النشاطات</w:t>
            </w:r>
          </w:p>
        </w:tc>
        <w:tc>
          <w:tcPr>
            <w:tcW w:w="7957" w:type="dxa"/>
            <w:tcBorders>
              <w:top w:val="single" w:sz="4" w:space="0" w:color="auto"/>
              <w:left w:val="single" w:sz="4" w:space="0" w:color="auto"/>
              <w:bottom w:val="single" w:sz="4" w:space="0" w:color="auto"/>
              <w:right w:val="single" w:sz="4" w:space="0" w:color="auto"/>
            </w:tcBorders>
            <w:vAlign w:val="center"/>
          </w:tcPr>
          <w:p w14:paraId="73D734FD" w14:textId="77777777" w:rsidR="00D02698" w:rsidRPr="00D02698" w:rsidRDefault="00AC7A5A">
            <w:pPr>
              <w:numPr>
                <w:ilvl w:val="0"/>
                <w:numId w:val="13"/>
              </w:numPr>
              <w:spacing w:after="40"/>
              <w:jc w:val="left"/>
              <w:rPr>
                <w:rFonts w:ascii="Simplified Arabic" w:eastAsia="Cambria" w:hAnsi="Simplified Arabic"/>
                <w:szCs w:val="24"/>
                <w:rtl/>
              </w:rPr>
            </w:pPr>
            <w:r w:rsidRPr="00D02698">
              <w:rPr>
                <w:rFonts w:ascii="Simplified Arabic" w:eastAsia="Cambria" w:hAnsi="Simplified Arabic" w:hint="cs"/>
                <w:szCs w:val="24"/>
                <w:rtl/>
              </w:rPr>
              <w:t xml:space="preserve"> </w:t>
            </w:r>
            <w:r w:rsidR="00D02698" w:rsidRPr="00D02698">
              <w:rPr>
                <w:rFonts w:ascii="Simplified Arabic" w:eastAsia="Cambria" w:hAnsi="Simplified Arabic"/>
                <w:szCs w:val="24"/>
                <w:rtl/>
              </w:rPr>
              <w:t>إعداد دليل مرجعي شامل حول التوجهات والسياسات والممارسات العالمية الحديثة في مجال التعليم من أجل السلام.</w:t>
            </w:r>
          </w:p>
          <w:p w14:paraId="0D0BDF1C" w14:textId="6BE5CF07" w:rsidR="00AC7A5A" w:rsidRPr="00780FFB" w:rsidRDefault="00D02698">
            <w:pPr>
              <w:numPr>
                <w:ilvl w:val="0"/>
                <w:numId w:val="13"/>
              </w:numPr>
              <w:spacing w:after="40"/>
              <w:jc w:val="left"/>
              <w:rPr>
                <w:rFonts w:ascii="Simplified Arabic" w:eastAsia="Cambria" w:hAnsi="Simplified Arabic"/>
                <w:szCs w:val="24"/>
                <w:rtl/>
              </w:rPr>
            </w:pPr>
            <w:r w:rsidRPr="00D02698">
              <w:rPr>
                <w:rFonts w:ascii="Simplified Arabic" w:eastAsia="Cambria" w:hAnsi="Simplified Arabic"/>
                <w:szCs w:val="24"/>
                <w:rtl/>
              </w:rPr>
              <w:t>عقد ورشة عمل للمسؤولين والاختصاصيين التربويين في الدول الأعضاء؛ لمناقشة محتوى الدليل المرجعي، وبحث سبل دمج مفاهيم السلام في العملية التعليمية.</w:t>
            </w:r>
          </w:p>
        </w:tc>
      </w:tr>
      <w:tr w:rsidR="00925188" w:rsidRPr="00214082" w14:paraId="7B582FBE" w14:textId="77777777" w:rsidTr="00B274A3">
        <w:trPr>
          <w:trHeight w:val="113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6E846B5"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المخرجات</w:t>
            </w:r>
          </w:p>
        </w:tc>
        <w:tc>
          <w:tcPr>
            <w:tcW w:w="7957" w:type="dxa"/>
            <w:tcBorders>
              <w:top w:val="single" w:sz="4" w:space="0" w:color="auto"/>
              <w:left w:val="single" w:sz="4" w:space="0" w:color="auto"/>
              <w:bottom w:val="single" w:sz="4" w:space="0" w:color="auto"/>
              <w:right w:val="single" w:sz="4" w:space="0" w:color="auto"/>
            </w:tcBorders>
            <w:vAlign w:val="center"/>
          </w:tcPr>
          <w:p w14:paraId="7E86FF86" w14:textId="77777777" w:rsidR="00780FFB" w:rsidRPr="00780FFB" w:rsidRDefault="00AC7A5A">
            <w:pPr>
              <w:numPr>
                <w:ilvl w:val="0"/>
                <w:numId w:val="9"/>
              </w:numPr>
              <w:spacing w:after="40"/>
              <w:jc w:val="left"/>
              <w:rPr>
                <w:rFonts w:ascii="Simplified Arabic" w:eastAsia="Cambria" w:hAnsi="Simplified Arabic"/>
                <w:szCs w:val="24"/>
                <w:rtl/>
              </w:rPr>
            </w:pPr>
            <w:r>
              <w:rPr>
                <w:rFonts w:ascii="Simplified Arabic" w:eastAsia="Cambria" w:hAnsi="Simplified Arabic" w:hint="cs"/>
                <w:szCs w:val="24"/>
                <w:rtl/>
              </w:rPr>
              <w:t xml:space="preserve"> </w:t>
            </w:r>
            <w:r w:rsidR="00780FFB" w:rsidRPr="00780FFB">
              <w:rPr>
                <w:rFonts w:ascii="Simplified Arabic" w:eastAsia="Cambria" w:hAnsi="Simplified Arabic"/>
                <w:szCs w:val="24"/>
                <w:rtl/>
              </w:rPr>
              <w:t>دليل مرجعي حول السياسات والممارسات العالمية الحديثة في مجال التعليم من أجل السلام.</w:t>
            </w:r>
          </w:p>
          <w:p w14:paraId="56A46233" w14:textId="5FE033D1" w:rsidR="00AC7A5A" w:rsidRPr="00780FFB" w:rsidRDefault="00780FFB">
            <w:pPr>
              <w:numPr>
                <w:ilvl w:val="0"/>
                <w:numId w:val="9"/>
              </w:numPr>
              <w:spacing w:after="40"/>
              <w:jc w:val="left"/>
              <w:rPr>
                <w:rFonts w:ascii="Simplified Arabic" w:eastAsia="Cambria" w:hAnsi="Simplified Arabic"/>
                <w:szCs w:val="24"/>
                <w:rtl/>
              </w:rPr>
            </w:pPr>
            <w:r w:rsidRPr="00780FFB">
              <w:rPr>
                <w:rFonts w:ascii="Simplified Arabic" w:eastAsia="Cambria" w:hAnsi="Simplified Arabic"/>
                <w:szCs w:val="24"/>
                <w:rtl/>
              </w:rPr>
              <w:t>تقرير ختامي بنتائج وتوصيات ورشة العمل المتخصصة.</w:t>
            </w:r>
          </w:p>
        </w:tc>
      </w:tr>
      <w:tr w:rsidR="00D4401D" w:rsidRPr="00214082" w14:paraId="40615FDA" w14:textId="77777777" w:rsidTr="00B274A3">
        <w:trPr>
          <w:trHeight w:val="6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2C777A" w14:textId="77777777" w:rsidR="00D4401D" w:rsidRPr="00214082" w:rsidRDefault="00D4401D" w:rsidP="006F5A26">
            <w:pPr>
              <w:spacing w:after="0"/>
              <w:jc w:val="center"/>
              <w:rPr>
                <w:rFonts w:ascii="Simplified Arabic" w:hAnsi="Simplified Arabic"/>
                <w:b/>
                <w:bCs/>
                <w:szCs w:val="24"/>
                <w:rtl/>
              </w:rPr>
            </w:pPr>
            <w:r w:rsidRPr="00214082">
              <w:rPr>
                <w:rFonts w:ascii="Simplified Arabic" w:hAnsi="Simplified Arabic"/>
                <w:b/>
                <w:bCs/>
                <w:szCs w:val="24"/>
                <w:rtl/>
              </w:rPr>
              <w:t>مدة التنفيذ</w:t>
            </w:r>
          </w:p>
        </w:tc>
        <w:tc>
          <w:tcPr>
            <w:tcW w:w="7957" w:type="dxa"/>
            <w:tcBorders>
              <w:top w:val="single" w:sz="4" w:space="0" w:color="auto"/>
              <w:left w:val="single" w:sz="4" w:space="0" w:color="auto"/>
              <w:bottom w:val="single" w:sz="4" w:space="0" w:color="auto"/>
              <w:right w:val="single" w:sz="4" w:space="0" w:color="auto"/>
            </w:tcBorders>
            <w:vAlign w:val="center"/>
          </w:tcPr>
          <w:p w14:paraId="1470A472" w14:textId="4ED8350E" w:rsidR="00AC7A5A" w:rsidRPr="00214082" w:rsidRDefault="008D1722" w:rsidP="00B274A3">
            <w:pPr>
              <w:spacing w:after="0"/>
              <w:jc w:val="left"/>
              <w:rPr>
                <w:rFonts w:ascii="Simplified Arabic" w:eastAsia="Cambria" w:hAnsi="Simplified Arabic"/>
                <w:szCs w:val="24"/>
                <w:rtl/>
              </w:rPr>
            </w:pPr>
            <w:r>
              <w:rPr>
                <w:rFonts w:ascii="Simplified Arabic" w:eastAsia="Cambria" w:hAnsi="Simplified Arabic" w:hint="cs"/>
                <w:szCs w:val="24"/>
                <w:rtl/>
              </w:rPr>
              <w:t>7</w:t>
            </w:r>
            <w:r w:rsidR="00780FFB">
              <w:rPr>
                <w:rFonts w:ascii="Simplified Arabic" w:eastAsia="Cambria" w:hAnsi="Simplified Arabic" w:hint="cs"/>
                <w:szCs w:val="24"/>
                <w:rtl/>
              </w:rPr>
              <w:t xml:space="preserve"> أشهر</w:t>
            </w:r>
          </w:p>
        </w:tc>
      </w:tr>
    </w:tbl>
    <w:p w14:paraId="2AD71C21" w14:textId="1FC29B01" w:rsidR="00081471" w:rsidRPr="00277FE5" w:rsidRDefault="00104E70" w:rsidP="004011F2">
      <w:pPr>
        <w:pStyle w:val="Heading1"/>
        <w:spacing w:before="0" w:after="240"/>
        <w:jc w:val="center"/>
        <w:rPr>
          <w:rFonts w:ascii="Simplified Arabic" w:eastAsia="Arial" w:hAnsi="Simplified Arabic" w:cs="Simplified Arabic"/>
          <w:bCs/>
          <w:i/>
          <w:color w:val="0070C0"/>
          <w:u w:val="single"/>
        </w:rPr>
      </w:pPr>
      <w:bookmarkStart w:id="60" w:name="_5cbu4fumqgg7" w:colFirst="0" w:colLast="0"/>
      <w:bookmarkStart w:id="61" w:name="_740mziej7ain" w:colFirst="0" w:colLast="0"/>
      <w:bookmarkStart w:id="62" w:name="_5lwdnpo6tgwc" w:colFirst="0" w:colLast="0"/>
      <w:bookmarkStart w:id="63" w:name="_hrzq47btzkfo"/>
      <w:bookmarkStart w:id="64" w:name="_cxvhixn5d7tt" w:colFirst="0" w:colLast="0"/>
      <w:bookmarkStart w:id="65" w:name="_Toc187402873"/>
      <w:bookmarkStart w:id="66" w:name="_Toc187426983"/>
      <w:bookmarkEnd w:id="60"/>
      <w:bookmarkEnd w:id="61"/>
      <w:bookmarkEnd w:id="62"/>
      <w:bookmarkEnd w:id="63"/>
      <w:bookmarkEnd w:id="64"/>
      <w:r w:rsidRPr="00277FE5">
        <w:rPr>
          <w:rFonts w:ascii="Simplified Arabic" w:eastAsia="Arial" w:hAnsi="Simplified Arabic" w:cs="Simplified Arabic" w:hint="cs"/>
          <w:bCs/>
          <w:i/>
          <w:color w:val="0070C0"/>
          <w:u w:val="single"/>
          <w:rtl/>
        </w:rPr>
        <w:lastRenderedPageBreak/>
        <w:t>ثالثا</w:t>
      </w:r>
      <w:r w:rsidR="00081471" w:rsidRPr="00277FE5">
        <w:rPr>
          <w:rFonts w:ascii="Simplified Arabic" w:eastAsia="Arial" w:hAnsi="Simplified Arabic" w:cs="Simplified Arabic"/>
          <w:bCs/>
          <w:i/>
          <w:color w:val="0070C0"/>
          <w:u w:val="single"/>
          <w:rtl/>
        </w:rPr>
        <w:t xml:space="preserve">: شروط وأحكام </w:t>
      </w:r>
      <w:r w:rsidRPr="00277FE5">
        <w:rPr>
          <w:rFonts w:ascii="Simplified Arabic" w:eastAsia="Arial" w:hAnsi="Simplified Arabic" w:cs="Simplified Arabic" w:hint="cs"/>
          <w:bCs/>
          <w:i/>
          <w:color w:val="0070C0"/>
          <w:u w:val="single"/>
          <w:rtl/>
        </w:rPr>
        <w:t>التعاقد</w:t>
      </w:r>
      <w:bookmarkEnd w:id="65"/>
      <w:bookmarkEnd w:id="66"/>
    </w:p>
    <w:p w14:paraId="195EE6F9" w14:textId="77777777" w:rsidR="00081471" w:rsidRPr="006D1FA0" w:rsidRDefault="00081471" w:rsidP="006D1FA0">
      <w:pPr>
        <w:spacing w:before="240"/>
        <w:rPr>
          <w:b/>
          <w:bCs/>
          <w:u w:val="single"/>
        </w:rPr>
      </w:pPr>
      <w:bookmarkStart w:id="67" w:name="_9onieq9oc6rp" w:colFirst="0" w:colLast="0"/>
      <w:bookmarkStart w:id="68" w:name="_jy05yradumch" w:colFirst="0" w:colLast="0"/>
      <w:bookmarkStart w:id="69" w:name="_Toc187402874"/>
      <w:bookmarkEnd w:id="67"/>
      <w:bookmarkEnd w:id="68"/>
      <w:r w:rsidRPr="006D1FA0">
        <w:rPr>
          <w:b/>
          <w:bCs/>
          <w:u w:val="single"/>
          <w:rtl/>
        </w:rPr>
        <w:t>متطلبات إلزامية:</w:t>
      </w:r>
      <w:bookmarkEnd w:id="69"/>
    </w:p>
    <w:p w14:paraId="68CF8EC9" w14:textId="23081B6D" w:rsidR="00081471" w:rsidRPr="00781263" w:rsidRDefault="00081471">
      <w:pPr>
        <w:numPr>
          <w:ilvl w:val="0"/>
          <w:numId w:val="1"/>
        </w:numPr>
        <w:spacing w:after="80"/>
        <w:ind w:left="714" w:hanging="357"/>
        <w:rPr>
          <w:rFonts w:ascii="Simplified Arabic" w:eastAsiaTheme="minorHAnsi" w:hAnsi="Simplified Arabic"/>
          <w:sz w:val="28"/>
          <w:rtl/>
          <w:lang w:val="en-US"/>
        </w:rPr>
      </w:pPr>
      <w:bookmarkStart w:id="70" w:name="_hi9b26abv9m7" w:colFirst="0" w:colLast="0"/>
      <w:bookmarkEnd w:id="70"/>
      <w:r w:rsidRPr="00781263">
        <w:rPr>
          <w:rFonts w:ascii="Simplified Arabic" w:eastAsiaTheme="minorHAnsi" w:hAnsi="Simplified Arabic" w:hint="cs"/>
          <w:sz w:val="28"/>
          <w:rtl/>
          <w:lang w:val="en-US"/>
        </w:rPr>
        <w:t>تخضع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لنظام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منافسات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مكتب التربية العربي لدول الخليج</w:t>
      </w:r>
      <w:r w:rsidRPr="00781263">
        <w:rPr>
          <w:rFonts w:ascii="Simplified Arabic" w:eastAsiaTheme="minorHAnsi" w:hAnsi="Simplified Arabic"/>
          <w:sz w:val="28"/>
          <w:rtl/>
          <w:lang w:val="en-US"/>
        </w:rPr>
        <w:t xml:space="preserve"> </w:t>
      </w:r>
      <w:r w:rsidR="00B274A3" w:rsidRPr="00781263">
        <w:rPr>
          <w:rFonts w:ascii="Simplified Arabic" w:eastAsiaTheme="minorHAnsi" w:hAnsi="Simplified Arabic" w:hint="cs"/>
          <w:sz w:val="28"/>
          <w:rtl/>
          <w:lang w:val="en-US"/>
        </w:rPr>
        <w:t>وأجهزته</w:t>
      </w:r>
      <w:r w:rsidRPr="00781263">
        <w:rPr>
          <w:rFonts w:ascii="Simplified Arabic" w:eastAsiaTheme="minorHAnsi" w:hAnsi="Simplified Arabic"/>
          <w:sz w:val="28"/>
          <w:rtl/>
          <w:lang w:val="en-US"/>
        </w:rPr>
        <w:t>.</w:t>
      </w:r>
    </w:p>
    <w:p w14:paraId="7DA594E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1" w:name="_eztcx5bvcobn" w:colFirst="0" w:colLast="0"/>
      <w:bookmarkEnd w:id="71"/>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بشكل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بحيث</w:t>
      </w:r>
      <w:r w:rsidRPr="00781263">
        <w:rPr>
          <w:rFonts w:ascii="Simplified Arabic" w:eastAsiaTheme="minorHAnsi" w:hAnsi="Simplified Arabic"/>
          <w:sz w:val="28"/>
          <w:rtl/>
          <w:lang w:val="en-US"/>
        </w:rPr>
        <w:t xml:space="preserve"> </w:t>
      </w:r>
      <w:bookmarkStart w:id="72" w:name="_9d2vdwz91wp" w:colFirst="0" w:colLast="0"/>
      <w:bookmarkEnd w:id="72"/>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تضمين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معلومات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544F351E" w14:textId="2F7BEAF1"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bookmarkStart w:id="73" w:name="_ja9jmekrapb6" w:colFirst="0" w:colLast="0"/>
      <w:bookmarkEnd w:id="73"/>
      <w:r w:rsidRPr="00781263">
        <w:rPr>
          <w:rFonts w:ascii="Simplified Arabic" w:eastAsiaTheme="minorHAnsi" w:hAnsi="Simplified Arabic" w:hint="cs"/>
          <w:spacing w:val="-2"/>
          <w:sz w:val="28"/>
          <w:rtl/>
          <w:lang w:val="en-US"/>
        </w:rPr>
        <w:t>يجب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يقدم</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بخطاب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تحدد</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فيها</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التكلفة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والمصروفات</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الإجمالية،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ويوقع</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قبل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المسؤول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الأعلى</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الجهة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مقدمة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أو</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الممثل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لها</w:t>
      </w:r>
      <w:r w:rsidRPr="00781263">
        <w:rPr>
          <w:rFonts w:ascii="Simplified Arabic" w:eastAsiaTheme="minorHAnsi" w:hAnsi="Simplified Arabic"/>
          <w:spacing w:val="-2"/>
          <w:sz w:val="28"/>
          <w:rtl/>
          <w:lang w:val="en-US"/>
        </w:rPr>
        <w:t>.</w:t>
      </w:r>
    </w:p>
    <w:p w14:paraId="7DB5A4D3" w14:textId="77777777"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r w:rsidRPr="00781263">
        <w:rPr>
          <w:rFonts w:ascii="Simplified Arabic" w:eastAsiaTheme="minorHAnsi" w:hAnsi="Simplified Arabic" w:hint="cs"/>
          <w:spacing w:val="-2"/>
          <w:sz w:val="28"/>
          <w:rtl/>
          <w:lang w:val="en-US"/>
        </w:rPr>
        <w:t xml:space="preserve">يجب تقديم العرض المالي مقدرا </w:t>
      </w:r>
      <w:r w:rsidR="000A6E05" w:rsidRPr="00781263">
        <w:rPr>
          <w:rFonts w:ascii="Simplified Arabic" w:eastAsiaTheme="minorHAnsi" w:hAnsi="Simplified Arabic" w:hint="cs"/>
          <w:spacing w:val="-2"/>
          <w:sz w:val="28"/>
          <w:rtl/>
          <w:lang w:val="en-US" w:bidi="ar-EG"/>
        </w:rPr>
        <w:t>بالدينار الكويتي</w:t>
      </w:r>
      <w:r w:rsidRPr="00781263">
        <w:rPr>
          <w:rFonts w:ascii="Simplified Arabic" w:eastAsiaTheme="minorHAnsi" w:hAnsi="Simplified Arabic" w:hint="cs"/>
          <w:spacing w:val="-2"/>
          <w:sz w:val="28"/>
          <w:rtl/>
          <w:lang w:val="en-US"/>
        </w:rPr>
        <w:t>.</w:t>
      </w:r>
    </w:p>
    <w:p w14:paraId="3C812631"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4" w:name="_ihj5uyt7dxub" w:colFirst="0" w:colLast="0"/>
      <w:bookmarkEnd w:id="74"/>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إرفاق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ملخص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مترجم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الإنجليزية</w:t>
      </w:r>
      <w:r w:rsidRPr="00781263">
        <w:rPr>
          <w:rFonts w:ascii="Simplified Arabic" w:eastAsiaTheme="minorHAnsi" w:hAnsi="Simplified Arabic"/>
          <w:sz w:val="28"/>
          <w:rtl/>
          <w:lang w:val="en-US"/>
        </w:rPr>
        <w:t>.</w:t>
      </w:r>
    </w:p>
    <w:p w14:paraId="41A3033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5" w:name="_kw6khcyg9t65" w:colFirst="0" w:colLast="0"/>
      <w:bookmarkEnd w:id="7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توقيع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w:t>
      </w:r>
    </w:p>
    <w:p w14:paraId="25C0020B"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6" w:name="_29pnyncpspnl" w:colFirst="0" w:colLast="0"/>
      <w:bookmarkEnd w:id="76"/>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مرادف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نصت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المنافسة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w:t>
      </w:r>
    </w:p>
    <w:p w14:paraId="521B3364"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7" w:name="_86cbcwhs0vxv" w:colFirst="0" w:colLast="0"/>
      <w:bookmarkEnd w:id="77"/>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يتحرى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بنفسه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طبيعة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الأمور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كيفية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تؤثر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التزاماته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تجاه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788F6388"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8" w:name="_f434139ivfui" w:colFirst="0" w:colLast="0"/>
      <w:bookmarkEnd w:id="78"/>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شطب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المواصفات،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تعديل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مقترح</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نوعه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إلغاء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w:t>
      </w:r>
    </w:p>
    <w:p w14:paraId="2FEA614D"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79" w:name="_9bqw0qtvxria" w:colFirst="0" w:colLast="0"/>
      <w:bookmarkEnd w:id="79"/>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يلتفت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تستوفي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w:t>
      </w:r>
    </w:p>
    <w:p w14:paraId="4DA39B6B" w14:textId="77777777" w:rsidR="00081471" w:rsidRPr="00781263" w:rsidRDefault="00081471" w:rsidP="006D1FA0">
      <w:pPr>
        <w:spacing w:before="360"/>
        <w:rPr>
          <w:b/>
          <w:bCs/>
          <w:u w:val="single"/>
          <w:rtl/>
        </w:rPr>
      </w:pPr>
      <w:bookmarkStart w:id="80" w:name="_f3z3aaonykq" w:colFirst="0" w:colLast="0"/>
      <w:bookmarkStart w:id="81" w:name="_Toc187402875"/>
      <w:bookmarkEnd w:id="80"/>
      <w:r w:rsidRPr="00781263">
        <w:rPr>
          <w:b/>
          <w:bCs/>
          <w:u w:val="single"/>
          <w:rtl/>
        </w:rPr>
        <w:t>المسؤولية القانونية:</w:t>
      </w:r>
      <w:bookmarkEnd w:id="81"/>
    </w:p>
    <w:p w14:paraId="188E268C" w14:textId="1DFA54EC"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82" w:name="_atiynm10egr8" w:colFirst="0" w:colLast="0"/>
      <w:bookmarkEnd w:id="82"/>
      <w:r w:rsidRPr="00781263">
        <w:rPr>
          <w:rFonts w:ascii="Simplified Arabic" w:eastAsiaTheme="minorHAnsi" w:hAnsi="Simplified Arabic" w:hint="cs"/>
          <w:spacing w:val="-6"/>
          <w:sz w:val="28"/>
          <w:rtl/>
          <w:lang w:val="en-US"/>
        </w:rPr>
        <w:t>يحتفظ</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المركز العربي للبحوث التربوية لدول الخليج بالحق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في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قبول</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أو</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رفض</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طلب</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تقدم</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لأي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برنامج</w:t>
      </w:r>
      <w:r w:rsidRPr="00781263">
        <w:rPr>
          <w:rFonts w:ascii="Simplified Arabic" w:eastAsiaTheme="minorHAnsi" w:hAnsi="Simplified Arabic"/>
          <w:spacing w:val="-6"/>
          <w:sz w:val="28"/>
          <w:rtl/>
          <w:lang w:val="en-US"/>
        </w:rPr>
        <w:t>.</w:t>
      </w:r>
    </w:p>
    <w:p w14:paraId="20699810" w14:textId="2DC20220" w:rsidR="00081471" w:rsidRPr="00081471" w:rsidRDefault="00081471">
      <w:pPr>
        <w:numPr>
          <w:ilvl w:val="0"/>
          <w:numId w:val="1"/>
        </w:numPr>
        <w:ind w:left="714" w:hanging="357"/>
        <w:rPr>
          <w:rFonts w:ascii="Simplified Arabic" w:eastAsiaTheme="minorHAnsi" w:hAnsi="Simplified Arabic"/>
          <w:sz w:val="28"/>
          <w:lang w:val="en-US"/>
        </w:rPr>
      </w:pPr>
      <w:bookmarkStart w:id="83" w:name="_xeajwrfge6dn" w:colFirst="0" w:colLast="0"/>
      <w:bookmarkEnd w:id="83"/>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مسؤولاً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الخدمات</w:t>
      </w:r>
      <w:r w:rsidRPr="00781263">
        <w:rPr>
          <w:rFonts w:ascii="Simplified Arabic" w:eastAsiaTheme="minorHAnsi" w:hAnsi="Simplified Arabic"/>
          <w:sz w:val="28"/>
          <w:rtl/>
          <w:lang w:val="en-US"/>
        </w:rPr>
        <w:t xml:space="preserve"> </w:t>
      </w:r>
      <w:r w:rsidR="00655C05" w:rsidRPr="00781263">
        <w:rPr>
          <w:rFonts w:ascii="Simplified Arabic" w:eastAsiaTheme="minorHAnsi" w:hAnsi="Simplified Arabic" w:hint="cs"/>
          <w:sz w:val="28"/>
          <w:rtl/>
          <w:lang w:val="en-US"/>
        </w:rPr>
        <w:t>النشاطات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والواردة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وسينظر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المسؤول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البرنامج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الذي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الاختيار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بوصفه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الجهة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للاتصال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بالمسائل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التعاقدية،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الناجمة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إبرامه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الطرفين</w:t>
      </w:r>
      <w:r w:rsidRPr="00081471">
        <w:rPr>
          <w:rFonts w:ascii="Simplified Arabic" w:eastAsiaTheme="minorHAnsi" w:hAnsi="Simplified Arabic"/>
          <w:sz w:val="28"/>
          <w:rtl/>
          <w:lang w:val="en-US"/>
        </w:rPr>
        <w:t>.</w:t>
      </w:r>
    </w:p>
    <w:p w14:paraId="0DFB5111" w14:textId="77777777" w:rsidR="00081471" w:rsidRPr="00081471" w:rsidRDefault="00081471">
      <w:pPr>
        <w:numPr>
          <w:ilvl w:val="0"/>
          <w:numId w:val="1"/>
        </w:numPr>
        <w:ind w:left="714" w:hanging="357"/>
        <w:rPr>
          <w:rFonts w:ascii="Simplified Arabic" w:eastAsiaTheme="minorHAnsi" w:hAnsi="Simplified Arabic" w:cstheme="minorBidi"/>
          <w:sz w:val="28"/>
          <w:lang w:val="en-US"/>
        </w:rPr>
      </w:pPr>
      <w:bookmarkStart w:id="84" w:name="_i6hqzxqfr401" w:colFirst="0" w:colLast="0"/>
      <w:bookmarkEnd w:id="84"/>
      <w:r w:rsidRPr="00081471">
        <w:rPr>
          <w:rFonts w:ascii="Simplified Arabic" w:eastAsiaTheme="minorHAnsi" w:hAnsi="Simplified Arabic" w:hint="cs"/>
          <w:sz w:val="28"/>
          <w:rtl/>
          <w:lang w:val="en-US"/>
        </w:rPr>
        <w:t>بعد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يجوز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للمتنافسين،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موظفيهم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إجراء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اتصالات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ذاتها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وإن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انتهاك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الشرط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سوف</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يؤدى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لرفض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w:t>
      </w:r>
      <w:r w:rsidRPr="00081471">
        <w:rPr>
          <w:rFonts w:ascii="Simplified Arabic" w:eastAsiaTheme="minorHAnsi" w:hAnsi="Simplified Arabic"/>
          <w:sz w:val="28"/>
          <w:rtl/>
          <w:lang w:val="en-US"/>
        </w:rPr>
        <w:t>.</w:t>
      </w:r>
    </w:p>
    <w:p w14:paraId="7D61B5F0" w14:textId="77777777" w:rsidR="00081471" w:rsidRPr="006D1FA0" w:rsidRDefault="00081471" w:rsidP="006D1FA0">
      <w:pPr>
        <w:spacing w:before="360"/>
        <w:rPr>
          <w:b/>
          <w:bCs/>
          <w:u w:val="single"/>
        </w:rPr>
      </w:pPr>
      <w:bookmarkStart w:id="85" w:name="_6qmaykuxeio4" w:colFirst="0" w:colLast="0"/>
      <w:bookmarkStart w:id="86" w:name="_Toc187402876"/>
      <w:bookmarkEnd w:id="85"/>
      <w:r w:rsidRPr="006D1FA0">
        <w:rPr>
          <w:b/>
          <w:bCs/>
          <w:u w:val="single"/>
          <w:rtl/>
        </w:rPr>
        <w:lastRenderedPageBreak/>
        <w:t>السرية:</w:t>
      </w:r>
      <w:bookmarkEnd w:id="86"/>
    </w:p>
    <w:p w14:paraId="288DC44E"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87" w:name="_5kgvuftsb9f8" w:colFirst="0" w:colLast="0"/>
      <w:bookmarkEnd w:id="87"/>
      <w:r w:rsidRPr="00081471">
        <w:rPr>
          <w:rFonts w:ascii="Simplified Arabic" w:eastAsiaTheme="minorHAnsi" w:hAnsi="Simplified Arabic"/>
          <w:sz w:val="28"/>
          <w:rtl/>
          <w:lang w:val="en-US"/>
        </w:rPr>
        <w:t xml:space="preserve">على المتنافسين الحصول على موافقة خطية مسبقة من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قبل الكشف عن أية معلومات تخص طلب تقديم العروض أو إتاحتها لأي شخص.</w:t>
      </w:r>
    </w:p>
    <w:p w14:paraId="61B0B196"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88" w:name="_2uh9nf67ghx6" w:colFirst="0" w:colLast="0"/>
      <w:bookmarkEnd w:id="88"/>
      <w:r w:rsidRPr="00081471">
        <w:rPr>
          <w:rFonts w:ascii="Simplified Arabic" w:eastAsiaTheme="minorHAnsi" w:hAnsi="Simplified Arabic"/>
          <w:sz w:val="28"/>
          <w:rtl/>
          <w:lang w:val="en-US"/>
        </w:rPr>
        <w:t>لا يحق للمتنافسين استخدام، بشكل مباشر أو غير مباشر، أي معلومات سرية إلا لأداء وتنفيذ العمل، أو الحصول على معلومات من حاملها تتعلق بعملية تنفيذ وأداء العقد، ويكون ذلك وفق مكاتبات رسمية.</w:t>
      </w:r>
    </w:p>
    <w:p w14:paraId="5299ABBF" w14:textId="77777777" w:rsidR="00081471" w:rsidRPr="006D1FA0" w:rsidRDefault="00081471" w:rsidP="006D1FA0">
      <w:pPr>
        <w:spacing w:before="360"/>
        <w:rPr>
          <w:b/>
          <w:bCs/>
          <w:u w:val="single"/>
          <w:rtl/>
        </w:rPr>
      </w:pPr>
      <w:bookmarkStart w:id="89" w:name="_3zihofe0xct0" w:colFirst="0" w:colLast="0"/>
      <w:bookmarkStart w:id="90" w:name="_6da6zo4vayyf" w:colFirst="0" w:colLast="0"/>
      <w:bookmarkStart w:id="91" w:name="_Toc187402877"/>
      <w:bookmarkEnd w:id="89"/>
      <w:bookmarkEnd w:id="90"/>
      <w:r w:rsidRPr="006D1FA0">
        <w:rPr>
          <w:b/>
          <w:bCs/>
          <w:u w:val="single"/>
          <w:rtl/>
        </w:rPr>
        <w:t>الوثائق والبيانات ومعلومات الملكية:</w:t>
      </w:r>
      <w:bookmarkEnd w:id="91"/>
    </w:p>
    <w:p w14:paraId="6C5E9992"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2" w:name="_py8dnptr0lzq" w:colFirst="0" w:colLast="0"/>
      <w:bookmarkEnd w:id="92"/>
      <w:r w:rsidRPr="00081471">
        <w:rPr>
          <w:rFonts w:ascii="Simplified Arabic" w:eastAsiaTheme="minorHAnsi" w:hAnsi="Simplified Arabic" w:hint="cs"/>
          <w:sz w:val="28"/>
          <w:rtl/>
          <w:lang w:val="en-US"/>
        </w:rPr>
        <w:t>تعود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ملكية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أُعدت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وضعها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فريق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دليل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الرئيس</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والخطط،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والتقارير،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والحسابات،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والملخصات،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والنماذج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والعينات،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ومصادر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التقنية</w:t>
      </w:r>
      <w:r w:rsidRPr="00081471">
        <w:rPr>
          <w:rFonts w:ascii="Simplified Arabic" w:eastAsiaTheme="minorHAnsi" w:hAnsi="Simplified Arabic"/>
          <w:sz w:val="28"/>
          <w:rtl/>
          <w:lang w:val="en-US"/>
        </w:rPr>
        <w:t xml:space="preserve"> ... </w:t>
      </w:r>
      <w:r w:rsidRPr="00081471">
        <w:rPr>
          <w:rFonts w:ascii="Simplified Arabic" w:eastAsiaTheme="minorHAnsi" w:hAnsi="Simplified Arabic" w:hint="cs"/>
          <w:sz w:val="28"/>
          <w:rtl/>
          <w:lang w:val="en-US"/>
        </w:rPr>
        <w:t>إلخ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كلها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حصري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بمجرد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إعدادها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وتقديمها</w:t>
      </w:r>
      <w:r w:rsidRPr="00081471">
        <w:rPr>
          <w:rFonts w:ascii="Simplified Arabic" w:eastAsiaTheme="minorHAnsi" w:hAnsi="Simplified Arabic"/>
          <w:sz w:val="28"/>
          <w:rtl/>
          <w:lang w:val="en-US"/>
        </w:rPr>
        <w:t>.</w:t>
      </w:r>
    </w:p>
    <w:p w14:paraId="0436786B"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3" w:name="_isz21no6fl4a" w:colFirst="0" w:colLast="0"/>
      <w:bookmarkEnd w:id="93"/>
      <w:r w:rsidRPr="00081471">
        <w:rPr>
          <w:rFonts w:ascii="Simplified Arabic" w:eastAsiaTheme="minorHAnsi" w:hAnsi="Simplified Arabic" w:hint="cs"/>
          <w:sz w:val="28"/>
          <w:rtl/>
          <w:lang w:val="en-US"/>
        </w:rPr>
        <w:t>يُحظر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الحصول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موافقة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كتابية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مسبقة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تسليم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الانتهاء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وقبل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دفع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المستحقات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النهائية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w:t>
      </w:r>
    </w:p>
    <w:p w14:paraId="38B65672" w14:textId="07F5C62E"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94" w:name="_ji7jo42p2lb8" w:colFirst="0" w:colLast="0"/>
      <w:bookmarkEnd w:id="94"/>
      <w:r w:rsidRPr="00081471">
        <w:rPr>
          <w:rFonts w:ascii="Simplified Arabic" w:eastAsiaTheme="minorHAnsi" w:hAnsi="Simplified Arabic" w:hint="cs"/>
          <w:sz w:val="28"/>
          <w:rtl/>
          <w:lang w:val="en-US"/>
        </w:rPr>
        <w:t>يعتبر المركز العربي للبحوث التربوية لدول الخليج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المالك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محتوى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والمعلومات</w:t>
      </w:r>
      <w:r w:rsidRPr="00081471">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نشر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استخدام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المحتوى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خارج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نطاق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w:t>
      </w:r>
    </w:p>
    <w:p w14:paraId="461F2862" w14:textId="77777777"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95" w:name="_dshuz18jmvbv" w:colFirst="0" w:colLast="0"/>
      <w:bookmarkEnd w:id="95"/>
      <w:r w:rsidRPr="00781263">
        <w:rPr>
          <w:rFonts w:ascii="Simplified Arabic" w:eastAsiaTheme="minorHAnsi" w:hAnsi="Simplified Arabic" w:hint="cs"/>
          <w:spacing w:val="-6"/>
          <w:sz w:val="28"/>
          <w:rtl/>
          <w:lang w:val="en-US"/>
        </w:rPr>
        <w:t>على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المتنافس</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الذي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وقع</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عليه</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الاختيار</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ضمان</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سرية</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المحتوى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والمعلومات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والوثائق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ذات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الصلة</w:t>
      </w:r>
      <w:r w:rsidRPr="00781263">
        <w:rPr>
          <w:rFonts w:ascii="Simplified Arabic" w:eastAsiaTheme="minorHAnsi" w:hAnsi="Simplified Arabic"/>
          <w:spacing w:val="-6"/>
          <w:sz w:val="28"/>
          <w:rtl/>
          <w:lang w:val="en-US"/>
        </w:rPr>
        <w:t>.</w:t>
      </w:r>
    </w:p>
    <w:p w14:paraId="345D10B1" w14:textId="77777777" w:rsidR="00081471" w:rsidRPr="00781263" w:rsidRDefault="00081471" w:rsidP="006D1FA0">
      <w:pPr>
        <w:spacing w:before="360"/>
        <w:rPr>
          <w:b/>
          <w:bCs/>
          <w:u w:val="single"/>
        </w:rPr>
      </w:pPr>
      <w:bookmarkStart w:id="96" w:name="_bqfmxytbdxd5" w:colFirst="0" w:colLast="0"/>
      <w:bookmarkStart w:id="97" w:name="_97mfombc5x3r" w:colFirst="0" w:colLast="0"/>
      <w:bookmarkStart w:id="98" w:name="_Toc187402878"/>
      <w:bookmarkEnd w:id="96"/>
      <w:bookmarkEnd w:id="97"/>
      <w:r w:rsidRPr="00781263">
        <w:rPr>
          <w:rFonts w:hint="cs"/>
          <w:b/>
          <w:bCs/>
          <w:u w:val="single"/>
          <w:rtl/>
        </w:rPr>
        <w:t>القانون</w:t>
      </w:r>
      <w:r w:rsidRPr="00781263">
        <w:rPr>
          <w:b/>
          <w:bCs/>
          <w:u w:val="single"/>
          <w:rtl/>
        </w:rPr>
        <w:t xml:space="preserve"> </w:t>
      </w:r>
      <w:r w:rsidRPr="00781263">
        <w:rPr>
          <w:rFonts w:hint="cs"/>
          <w:b/>
          <w:bCs/>
          <w:u w:val="single"/>
          <w:rtl/>
        </w:rPr>
        <w:t>الحاكم</w:t>
      </w:r>
      <w:r w:rsidRPr="00781263">
        <w:rPr>
          <w:b/>
          <w:bCs/>
          <w:u w:val="single"/>
          <w:rtl/>
        </w:rPr>
        <w:t xml:space="preserve"> </w:t>
      </w:r>
      <w:r w:rsidRPr="00781263">
        <w:rPr>
          <w:rFonts w:hint="cs"/>
          <w:b/>
          <w:bCs/>
          <w:u w:val="single"/>
          <w:rtl/>
        </w:rPr>
        <w:t>للعلاقة</w:t>
      </w:r>
      <w:r w:rsidRPr="00781263">
        <w:rPr>
          <w:b/>
          <w:bCs/>
          <w:u w:val="single"/>
          <w:rtl/>
        </w:rPr>
        <w:t xml:space="preserve"> </w:t>
      </w:r>
      <w:r w:rsidRPr="00781263">
        <w:rPr>
          <w:rFonts w:hint="cs"/>
          <w:b/>
          <w:bCs/>
          <w:u w:val="single"/>
          <w:rtl/>
        </w:rPr>
        <w:t>التعاقدية</w:t>
      </w:r>
      <w:r w:rsidRPr="00781263">
        <w:rPr>
          <w:b/>
          <w:bCs/>
          <w:u w:val="single"/>
          <w:rtl/>
        </w:rPr>
        <w:t>:</w:t>
      </w:r>
      <w:bookmarkEnd w:id="98"/>
    </w:p>
    <w:p w14:paraId="71562F03" w14:textId="62B1C2F9" w:rsidR="00081471" w:rsidRPr="00781263" w:rsidRDefault="009234F0" w:rsidP="00081471">
      <w:bookmarkStart w:id="99" w:name="_93wac6m1t6z9" w:colFirst="0" w:colLast="0"/>
      <w:bookmarkEnd w:id="99"/>
      <w:r w:rsidRPr="00781263">
        <w:rPr>
          <w:rFonts w:hint="cs"/>
          <w:rtl/>
        </w:rPr>
        <w:t>بعد إبرام عقد اتفاقية تنفيذ البرنامج، يخضع</w:t>
      </w:r>
      <w:r w:rsidR="00081471" w:rsidRPr="00781263">
        <w:rPr>
          <w:rtl/>
        </w:rPr>
        <w:t xml:space="preserve"> العقد وتفسيره لأنظمة ولوائح </w:t>
      </w:r>
      <w:r w:rsidR="00081471" w:rsidRPr="00781263">
        <w:rPr>
          <w:rFonts w:hint="cs"/>
          <w:rtl/>
        </w:rPr>
        <w:t>المركز</w:t>
      </w:r>
      <w:r w:rsidR="00081471" w:rsidRPr="00781263">
        <w:rPr>
          <w:rtl/>
        </w:rPr>
        <w:t xml:space="preserve"> وفي حال نشوب خلاف، يتم اللجوء إلى القضاء حسب الإجراءات والقوانين والأنظمة المتَّبعة في دولة المقر</w:t>
      </w:r>
      <w:r w:rsidR="00081471" w:rsidRPr="00781263">
        <w:rPr>
          <w:rFonts w:hint="cs"/>
          <w:rtl/>
        </w:rPr>
        <w:t xml:space="preserve"> (دولة الكويت)</w:t>
      </w:r>
      <w:r w:rsidR="00081471" w:rsidRPr="00781263">
        <w:rPr>
          <w:rtl/>
        </w:rPr>
        <w:t>.</w:t>
      </w:r>
    </w:p>
    <w:p w14:paraId="125688B1" w14:textId="3AC5DED6" w:rsidR="00081471" w:rsidRPr="00781263" w:rsidRDefault="00014627" w:rsidP="006D1FA0">
      <w:pPr>
        <w:spacing w:before="360"/>
        <w:rPr>
          <w:b/>
          <w:bCs/>
          <w:u w:val="single"/>
        </w:rPr>
      </w:pPr>
      <w:bookmarkStart w:id="100" w:name="_s3oyz1do1j8" w:colFirst="0" w:colLast="0"/>
      <w:bookmarkStart w:id="101" w:name="_Toc187402879"/>
      <w:bookmarkEnd w:id="100"/>
      <w:r w:rsidRPr="00781263">
        <w:rPr>
          <w:rFonts w:hint="cs"/>
          <w:b/>
          <w:bCs/>
          <w:u w:val="single"/>
          <w:rtl/>
        </w:rPr>
        <w:t>المشاركة في الفعاليات</w:t>
      </w:r>
      <w:r w:rsidR="00081471" w:rsidRPr="00781263">
        <w:rPr>
          <w:b/>
          <w:bCs/>
          <w:u w:val="single"/>
          <w:rtl/>
        </w:rPr>
        <w:t>:</w:t>
      </w:r>
      <w:bookmarkEnd w:id="101"/>
    </w:p>
    <w:p w14:paraId="1CC6B8DB" w14:textId="6EDF52EA" w:rsidR="00081471" w:rsidRPr="00781263" w:rsidRDefault="00081471" w:rsidP="00081471">
      <w:bookmarkStart w:id="102" w:name="_iym92tdbh41i" w:colFirst="0" w:colLast="0"/>
      <w:bookmarkEnd w:id="102"/>
      <w:r w:rsidRPr="00781263">
        <w:rPr>
          <w:rtl/>
        </w:rPr>
        <w:t xml:space="preserve">يتعين على المتنافس الذي وقع عليه الاختيار </w:t>
      </w:r>
      <w:r w:rsidR="00014627" w:rsidRPr="00781263">
        <w:rPr>
          <w:rFonts w:hint="cs"/>
          <w:rtl/>
        </w:rPr>
        <w:t xml:space="preserve">المشاركة في </w:t>
      </w:r>
      <w:r w:rsidRPr="00781263">
        <w:rPr>
          <w:rFonts w:hint="cs"/>
          <w:rtl/>
        </w:rPr>
        <w:t>الندوات</w:t>
      </w:r>
      <w:r w:rsidR="00014627" w:rsidRPr="00781263">
        <w:rPr>
          <w:rFonts w:hint="cs"/>
          <w:rtl/>
        </w:rPr>
        <w:t xml:space="preserve"> أو المشاغل التربوية أو </w:t>
      </w:r>
      <w:r w:rsidRPr="00781263">
        <w:rPr>
          <w:rFonts w:hint="cs"/>
          <w:rtl/>
        </w:rPr>
        <w:t>ورش العمل</w:t>
      </w:r>
      <w:r w:rsidRPr="00781263">
        <w:rPr>
          <w:rtl/>
        </w:rPr>
        <w:t xml:space="preserve"> المتعلقة </w:t>
      </w:r>
      <w:r w:rsidRPr="00781263">
        <w:rPr>
          <w:rFonts w:hint="cs"/>
          <w:rtl/>
        </w:rPr>
        <w:t>بالبرنامج</w:t>
      </w:r>
      <w:r w:rsidR="00014627" w:rsidRPr="00781263">
        <w:rPr>
          <w:rFonts w:hint="cs"/>
          <w:rtl/>
        </w:rPr>
        <w:t>، وإعداد المواد والعروض التي ستقدم فيها</w:t>
      </w:r>
      <w:r w:rsidRPr="00781263">
        <w:rPr>
          <w:rFonts w:hint="cs"/>
          <w:rtl/>
        </w:rPr>
        <w:t>،</w:t>
      </w:r>
      <w:r w:rsidRPr="00781263">
        <w:rPr>
          <w:rtl/>
        </w:rPr>
        <w:t xml:space="preserve"> كلما طلب منه </w:t>
      </w:r>
      <w:r w:rsidRPr="00781263">
        <w:rPr>
          <w:rFonts w:hint="cs"/>
          <w:rtl/>
        </w:rPr>
        <w:t>المركز</w:t>
      </w:r>
      <w:r w:rsidRPr="00781263">
        <w:rPr>
          <w:rtl/>
        </w:rPr>
        <w:t xml:space="preserve"> ذلك خلال تنفيذ </w:t>
      </w:r>
      <w:r w:rsidRPr="00781263">
        <w:rPr>
          <w:rFonts w:hint="cs"/>
          <w:rtl/>
        </w:rPr>
        <w:t>البرنامج</w:t>
      </w:r>
      <w:r w:rsidRPr="00781263">
        <w:rPr>
          <w:rtl/>
        </w:rPr>
        <w:t>.</w:t>
      </w:r>
    </w:p>
    <w:p w14:paraId="0EAE7923" w14:textId="77777777" w:rsidR="00081471" w:rsidRPr="00781263" w:rsidRDefault="00081471" w:rsidP="006D1FA0">
      <w:pPr>
        <w:spacing w:before="360"/>
        <w:rPr>
          <w:b/>
          <w:bCs/>
          <w:u w:val="single"/>
        </w:rPr>
      </w:pPr>
      <w:bookmarkStart w:id="103" w:name="_ff0vih79x972" w:colFirst="0" w:colLast="0"/>
      <w:bookmarkStart w:id="104" w:name="_Toc187402880"/>
      <w:bookmarkEnd w:id="103"/>
      <w:r w:rsidRPr="00781263">
        <w:rPr>
          <w:b/>
          <w:bCs/>
          <w:u w:val="single"/>
          <w:rtl/>
        </w:rPr>
        <w:lastRenderedPageBreak/>
        <w:t>الكوادر الفنية والإدارية:</w:t>
      </w:r>
      <w:bookmarkEnd w:id="104"/>
    </w:p>
    <w:p w14:paraId="5669E371" w14:textId="092B2DC3" w:rsidR="00081471" w:rsidRPr="00781263" w:rsidRDefault="00081471">
      <w:pPr>
        <w:numPr>
          <w:ilvl w:val="0"/>
          <w:numId w:val="1"/>
        </w:numPr>
        <w:ind w:left="714" w:hanging="357"/>
        <w:rPr>
          <w:rFonts w:ascii="Simplified Arabic" w:eastAsiaTheme="minorHAnsi" w:hAnsi="Simplified Arabic"/>
          <w:sz w:val="28"/>
          <w:lang w:val="en-US"/>
        </w:rPr>
      </w:pPr>
      <w:bookmarkStart w:id="105" w:name="_42xrfprldt65" w:colFirst="0" w:colLast="0"/>
      <w:bookmarkEnd w:id="105"/>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00014627" w:rsidRPr="00781263">
        <w:rPr>
          <w:rFonts w:ascii="Simplified Arabic" w:eastAsiaTheme="minorHAnsi" w:hAnsi="Simplified Arabic" w:hint="cs"/>
          <w:sz w:val="28"/>
          <w:rtl/>
          <w:lang w:val="en-US"/>
        </w:rPr>
        <w:t>أعضاء فريق 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ذوي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الكفايات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والخبرة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مجال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وحاصلين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شهادات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احترافية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معتمدة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المجال</w:t>
      </w:r>
      <w:r w:rsidRPr="00781263">
        <w:rPr>
          <w:rFonts w:ascii="Simplified Arabic" w:eastAsiaTheme="minorHAnsi" w:hAnsi="Simplified Arabic"/>
          <w:sz w:val="28"/>
          <w:rtl/>
          <w:lang w:val="en-US"/>
        </w:rPr>
        <w:t xml:space="preserve"> نفس</w:t>
      </w:r>
      <w:r w:rsidRPr="00781263">
        <w:rPr>
          <w:rFonts w:ascii="Simplified Arabic" w:eastAsiaTheme="minorHAnsi" w:hAnsi="Simplified Arabic" w:hint="cs"/>
          <w:sz w:val="28"/>
          <w:rtl/>
          <w:lang w:val="en-US"/>
        </w:rPr>
        <w:t>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الضروري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البرنامج</w:t>
      </w:r>
      <w:r w:rsidRPr="00781263">
        <w:rPr>
          <w:rFonts w:ascii="Simplified Arabic" w:eastAsiaTheme="minorHAnsi" w:hAnsi="Simplified Arabic" w:hint="cs"/>
          <w:sz w:val="28"/>
          <w:rtl/>
          <w:lang w:val="en-US"/>
        </w:rPr>
        <w:t>،</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بيان</w:t>
      </w:r>
      <w:r w:rsidRPr="00781263">
        <w:rPr>
          <w:rFonts w:ascii="Simplified Arabic" w:eastAsiaTheme="minorHAnsi" w:hAnsi="Simplified Arabic"/>
          <w:sz w:val="28"/>
          <w:rtl/>
          <w:lang w:val="en-US"/>
        </w:rPr>
        <w:t xml:space="preserve"> </w:t>
      </w:r>
      <w:proofErr w:type="gramStart"/>
      <w:r w:rsidRPr="00781263">
        <w:rPr>
          <w:rFonts w:ascii="Simplified Arabic" w:eastAsiaTheme="minorHAnsi" w:hAnsi="Simplified Arabic" w:hint="cs"/>
          <w:sz w:val="28"/>
          <w:rtl/>
          <w:lang w:val="en-US"/>
        </w:rPr>
        <w:t>بأسمائهم</w:t>
      </w:r>
      <w:proofErr w:type="gram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ومؤهلاتهم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وجنسياتهم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وخبراتهم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استبدال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برغم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اسمه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قائمة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رأى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بأنه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مناسب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للاستمرار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إبداء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إيجاد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فترة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أسبوعين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إبلاغه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كتابة</w:t>
      </w:r>
      <w:r w:rsidRPr="00781263">
        <w:rPr>
          <w:rFonts w:ascii="Simplified Arabic" w:eastAsiaTheme="minorHAnsi" w:hAnsi="Simplified Arabic"/>
          <w:sz w:val="28"/>
          <w:rtl/>
          <w:lang w:val="en-US"/>
        </w:rPr>
        <w:t>.</w:t>
      </w:r>
    </w:p>
    <w:p w14:paraId="37475AF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06" w:name="_drv4g9ps2ukk" w:colFirst="0" w:colLast="0"/>
      <w:bookmarkEnd w:id="106"/>
      <w:r w:rsidRPr="00781263">
        <w:rPr>
          <w:rFonts w:ascii="Simplified Arabic" w:eastAsiaTheme="minorHAnsi" w:hAnsi="Simplified Arabic" w:hint="cs"/>
          <w:sz w:val="28"/>
          <w:rtl/>
          <w:lang w:val="en-US"/>
        </w:rPr>
        <w:t>يرتبط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صرف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المستحقات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بتوفير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خبراء واختصاصيين مؤهلين، وبإنجاز نشاطات البرنامج المتفق عليها بالجودة المطلوبة،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 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استحقاقاته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قيمة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يراها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p>
    <w:p w14:paraId="477890D0" w14:textId="5B93DFD9" w:rsidR="00081471" w:rsidRPr="00781263" w:rsidRDefault="00081471">
      <w:pPr>
        <w:numPr>
          <w:ilvl w:val="0"/>
          <w:numId w:val="1"/>
        </w:numPr>
        <w:ind w:left="714" w:hanging="357"/>
        <w:rPr>
          <w:rFonts w:ascii="Simplified Arabic" w:eastAsiaTheme="minorHAnsi" w:hAnsi="Simplified Arabic"/>
          <w:sz w:val="28"/>
          <w:lang w:val="en-US"/>
        </w:rPr>
      </w:pPr>
      <w:bookmarkStart w:id="107" w:name="_9zwdibnp7ev7" w:colFirst="0" w:colLast="0"/>
      <w:bookmarkEnd w:id="107"/>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التأكد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 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ترفق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أوراق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العطاء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محددين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بأعينهم</w:t>
      </w:r>
      <w:r w:rsidRPr="00781263">
        <w:rPr>
          <w:rFonts w:ascii="Simplified Arabic" w:eastAsiaTheme="minorHAnsi" w:hAnsi="Simplified Arabic"/>
          <w:sz w:val="28"/>
          <w:rtl/>
          <w:lang w:val="en-US"/>
        </w:rPr>
        <w:t xml:space="preserve"> </w:t>
      </w:r>
      <w:r w:rsidR="00325A26" w:rsidRPr="00781263">
        <w:rPr>
          <w:rFonts w:ascii="Simplified Arabic" w:eastAsiaTheme="minorHAnsi" w:hAnsi="Simplified Arabic" w:hint="cs"/>
          <w:sz w:val="28"/>
          <w:rtl/>
          <w:lang w:val="en-US"/>
        </w:rPr>
        <w:t>الذين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سيتولون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عذر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تأخير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البحث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مخالفة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سببا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كافيا لسحب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proofErr w:type="spellStart"/>
      <w:r w:rsidRPr="00781263">
        <w:rPr>
          <w:rFonts w:ascii="Simplified Arabic" w:eastAsiaTheme="minorHAnsi" w:hAnsi="Simplified Arabic" w:hint="cs"/>
          <w:sz w:val="28"/>
          <w:rtl/>
          <w:lang w:val="en-US"/>
        </w:rPr>
        <w:t>وترسيته</w:t>
      </w:r>
      <w:proofErr w:type="spell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جهة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w:t>
      </w:r>
    </w:p>
    <w:p w14:paraId="77585D6A" w14:textId="77777777" w:rsidR="00081471" w:rsidRPr="00781263" w:rsidRDefault="00081471" w:rsidP="006D1FA0">
      <w:pPr>
        <w:spacing w:before="360"/>
        <w:rPr>
          <w:b/>
          <w:bCs/>
          <w:u w:val="single"/>
          <w:rtl/>
        </w:rPr>
      </w:pPr>
      <w:bookmarkStart w:id="108" w:name="_u37qh76acyz" w:colFirst="0" w:colLast="0"/>
      <w:bookmarkStart w:id="109" w:name="_Toc187402881"/>
      <w:bookmarkEnd w:id="108"/>
      <w:r w:rsidRPr="00781263">
        <w:rPr>
          <w:b/>
          <w:bCs/>
          <w:u w:val="single"/>
          <w:rtl/>
        </w:rPr>
        <w:t>تعليمات خاصة لمقدمي العروض:</w:t>
      </w:r>
      <w:bookmarkEnd w:id="109"/>
    </w:p>
    <w:p w14:paraId="1404B44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0" w:name="_ajaoo274hdmn" w:colFirst="0" w:colLast="0"/>
      <w:bookmarkEnd w:id="110"/>
      <w:r w:rsidRPr="00781263">
        <w:rPr>
          <w:rFonts w:ascii="Simplified Arabic" w:eastAsiaTheme="minorHAnsi" w:hAnsi="Simplified Arabic" w:hint="cs"/>
          <w:sz w:val="28"/>
          <w:rtl/>
          <w:lang w:val="en-US"/>
        </w:rPr>
        <w:t>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الأساس</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الاستناد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لحسم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جزءا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يتجزأ</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التعاقد،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مستندات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وتتعلق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والاتفاق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عليه</w:t>
      </w:r>
      <w:r w:rsidRPr="00781263">
        <w:rPr>
          <w:rFonts w:ascii="Simplified Arabic" w:eastAsiaTheme="minorHAnsi" w:hAnsi="Simplified Arabic"/>
          <w:sz w:val="28"/>
          <w:rtl/>
          <w:lang w:val="en-US"/>
        </w:rPr>
        <w:t xml:space="preserve">. </w:t>
      </w:r>
    </w:p>
    <w:p w14:paraId="1383E820"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1" w:name="_bpcb19y4mh8o" w:colFirst="0" w:colLast="0"/>
      <w:bookmarkEnd w:id="111"/>
      <w:r w:rsidRPr="00781263">
        <w:rPr>
          <w:rFonts w:ascii="Simplified Arabic" w:eastAsiaTheme="minorHAnsi" w:hAnsi="Simplified Arabic" w:hint="cs"/>
          <w:sz w:val="28"/>
          <w:rtl/>
          <w:lang w:val="en-US"/>
        </w:rPr>
        <w:t>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مراجعة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جدول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التكاليف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المقدمة</w:t>
      </w:r>
      <w:r w:rsidRPr="00781263">
        <w:rPr>
          <w:rFonts w:ascii="Simplified Arabic" w:eastAsiaTheme="minorHAnsi" w:hAnsi="Simplified Arabic"/>
          <w:sz w:val="28"/>
          <w:rtl/>
          <w:lang w:val="en-US"/>
        </w:rPr>
        <w:t>.</w:t>
      </w:r>
    </w:p>
    <w:p w14:paraId="466CC42E" w14:textId="467357A5" w:rsidR="00081471" w:rsidRPr="00781263" w:rsidRDefault="00081471">
      <w:pPr>
        <w:numPr>
          <w:ilvl w:val="0"/>
          <w:numId w:val="1"/>
        </w:numPr>
        <w:ind w:left="714" w:hanging="357"/>
        <w:rPr>
          <w:rFonts w:ascii="Simplified Arabic" w:eastAsiaTheme="minorHAnsi" w:hAnsi="Simplified Arabic"/>
          <w:sz w:val="28"/>
          <w:lang w:val="en-US"/>
        </w:rPr>
      </w:pPr>
      <w:bookmarkStart w:id="112" w:name="_lsl58ua5fmuz" w:colFirst="0" w:colLast="0"/>
      <w:bookmarkEnd w:id="112"/>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نسختين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إلكترونيتين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البريد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 xml:space="preserve">للمركز </w:t>
      </w:r>
      <w:hyperlink r:id="rId10" w:history="1">
        <w:r w:rsidRPr="00781263">
          <w:rPr>
            <w:rFonts w:ascii="Simplified Arabic" w:eastAsiaTheme="minorHAnsi" w:hAnsi="Simplified Arabic"/>
            <w:color w:val="0000FF" w:themeColor="hyperlink"/>
            <w:sz w:val="28"/>
            <w:u w:val="single"/>
            <w:lang w:val="en-GB"/>
          </w:rPr>
          <w:t>gaserc@gaserc.org</w:t>
        </w:r>
      </w:hyperlink>
      <w:r w:rsidRPr="00781263">
        <w:rPr>
          <w:rFonts w:ascii="Simplified Arabic" w:eastAsiaTheme="minorHAnsi" w:hAnsi="Simplified Arabic" w:hint="cs"/>
          <w:sz w:val="28"/>
          <w:rtl/>
          <w:lang w:val="en-GB" w:bidi="ar-EG"/>
        </w:rPr>
        <w:t xml:space="preserve">، وبريد وحدة البحوث التربوية </w:t>
      </w:r>
      <w:r w:rsidRPr="00781263">
        <w:rPr>
          <w:rFonts w:ascii="Simplified Arabic" w:eastAsiaTheme="minorHAnsi" w:hAnsi="Simplified Arabic"/>
          <w:sz w:val="28"/>
          <w:lang w:val="en-US" w:bidi="ar-EG"/>
        </w:rPr>
        <w:t>(research@gaserc.org</w:t>
      </w:r>
      <w:r w:rsidRPr="00781263">
        <w:rPr>
          <w:rFonts w:ascii="Simplified Arabic" w:eastAsiaTheme="minorHAnsi" w:hAnsi="Simplified Arabic" w:hint="cs"/>
          <w:sz w:val="28"/>
          <w:rtl/>
          <w:lang w:val="en-US" w:bidi="ar-EG"/>
        </w:rPr>
        <w:t>،</w:t>
      </w:r>
      <w:r w:rsidRPr="00781263">
        <w:rPr>
          <w:rFonts w:ascii="Simplified Arabic" w:eastAsiaTheme="minorHAnsi" w:hAnsi="Simplified Arabic" w:hint="cs"/>
          <w:sz w:val="28"/>
          <w:rtl/>
          <w:lang w:val="en-GB" w:bidi="ar-EG"/>
        </w:rPr>
        <w:t xml:space="preserve"> </w:t>
      </w:r>
      <w:r w:rsidR="008F4EF6" w:rsidRPr="00781263">
        <w:rPr>
          <w:rFonts w:ascii="Simplified Arabic" w:eastAsiaTheme="minorHAnsi" w:hAnsi="Simplified Arabic" w:hint="cs"/>
          <w:sz w:val="28"/>
          <w:rtl/>
          <w:lang w:val="en-GB" w:bidi="ar-EG"/>
        </w:rPr>
        <w:t xml:space="preserve">بصيغتي </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PDF</w:t>
      </w:r>
      <w:r w:rsidRPr="00781263">
        <w:rPr>
          <w:rFonts w:ascii="Simplified Arabic" w:eastAsiaTheme="minorHAnsi" w:hAnsi="Simplified Arabic"/>
          <w:sz w:val="28"/>
          <w:rtl/>
          <w:lang w:val="en-US"/>
        </w:rPr>
        <w:t xml:space="preserve">) </w:t>
      </w:r>
      <w:r w:rsidR="008F4EF6" w:rsidRPr="00781263">
        <w:rPr>
          <w:rFonts w:ascii="Simplified Arabic" w:eastAsiaTheme="minorHAnsi" w:hAnsi="Simplified Arabic" w:hint="cs"/>
          <w:sz w:val="28"/>
          <w:rtl/>
          <w:lang w:val="en-US"/>
        </w:rPr>
        <w:t>و</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WORD</w:t>
      </w:r>
      <w:r w:rsidRPr="00781263">
        <w:rPr>
          <w:rFonts w:ascii="Simplified Arabic" w:eastAsiaTheme="minorHAnsi" w:hAnsi="Simplified Arabic"/>
          <w:sz w:val="28"/>
          <w:rtl/>
          <w:lang w:val="en-US"/>
        </w:rPr>
        <w:t>).</w:t>
      </w:r>
    </w:p>
    <w:p w14:paraId="55AEE729"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3" w:name="_2iuzhzx5phim" w:colFirst="0" w:colLast="0"/>
      <w:bookmarkEnd w:id="113"/>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وفقًا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التعليمات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الواردة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فقرة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المتطلبات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الإلزامية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يؤدى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03A73734"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4" w:name="_jv1r43a09w8i" w:colFirst="0" w:colLast="0"/>
      <w:bookmarkStart w:id="115" w:name="_foxcdzhgli16" w:colFirst="0" w:colLast="0"/>
      <w:bookmarkEnd w:id="114"/>
      <w:bookmarkEnd w:id="11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يحتفظ</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مرجعية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يرجع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يحدث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ترسية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العقد</w:t>
      </w:r>
      <w:r w:rsidRPr="00781263">
        <w:rPr>
          <w:rFonts w:ascii="Simplified Arabic" w:eastAsiaTheme="minorHAnsi" w:hAnsi="Simplified Arabic"/>
          <w:sz w:val="28"/>
          <w:rtl/>
          <w:lang w:val="en-US"/>
        </w:rPr>
        <w:t>.</w:t>
      </w:r>
    </w:p>
    <w:p w14:paraId="40FD818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6" w:name="_mi5ly7kwbmz6" w:colFirst="0" w:colLast="0"/>
      <w:bookmarkEnd w:id="116"/>
      <w:r w:rsidRPr="00081471">
        <w:rPr>
          <w:rFonts w:ascii="Simplified Arabic" w:eastAsiaTheme="minorHAnsi" w:hAnsi="Simplified Arabic" w:hint="cs"/>
          <w:sz w:val="28"/>
          <w:rtl/>
          <w:lang w:val="en-US"/>
        </w:rPr>
        <w:lastRenderedPageBreak/>
        <w:t>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كجزء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يفسّر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التوضيح</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للتعاقد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ينبغي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دعوة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لبدء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مناقشة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عروضهم</w:t>
      </w:r>
      <w:r w:rsidRPr="00081471">
        <w:rPr>
          <w:rFonts w:ascii="Simplified Arabic" w:eastAsiaTheme="minorHAnsi" w:hAnsi="Simplified Arabic"/>
          <w:sz w:val="28"/>
          <w:rtl/>
          <w:lang w:val="en-US"/>
        </w:rPr>
        <w:t>.</w:t>
      </w:r>
    </w:p>
    <w:p w14:paraId="585F2EB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7" w:name="_6ijjzfmkklkx" w:colFirst="0" w:colLast="0"/>
      <w:bookmarkEnd w:id="117"/>
      <w:r w:rsidRPr="00081471">
        <w:rPr>
          <w:rFonts w:ascii="Simplified Arabic" w:eastAsiaTheme="minorHAnsi" w:hAnsi="Simplified Arabic" w:hint="cs"/>
          <w:sz w:val="28"/>
          <w:rtl/>
          <w:lang w:val="en-US"/>
        </w:rPr>
        <w:t>تخضع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ترسية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لتقديرات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w:t>
      </w:r>
    </w:p>
    <w:p w14:paraId="569053C2" w14:textId="145EC8D0" w:rsidR="00081471" w:rsidRPr="006D1FA0" w:rsidRDefault="008F4EF6" w:rsidP="006D1FA0">
      <w:pPr>
        <w:spacing w:before="360"/>
        <w:rPr>
          <w:b/>
          <w:bCs/>
          <w:u w:val="single"/>
        </w:rPr>
      </w:pPr>
      <w:bookmarkStart w:id="118" w:name="_shu46o5liwbg"/>
      <w:bookmarkStart w:id="119" w:name="_slvzkqdavffp" w:colFirst="0" w:colLast="0"/>
      <w:bookmarkStart w:id="120" w:name="_dvinzoekv6as" w:colFirst="0" w:colLast="0"/>
      <w:bookmarkStart w:id="121" w:name="_Toc187402882"/>
      <w:bookmarkEnd w:id="118"/>
      <w:bookmarkEnd w:id="119"/>
      <w:bookmarkEnd w:id="120"/>
      <w:r w:rsidRPr="006D1FA0">
        <w:rPr>
          <w:rFonts w:hint="cs"/>
          <w:b/>
          <w:bCs/>
          <w:u w:val="single"/>
          <w:rtl/>
        </w:rPr>
        <w:t>تعليمات تنسيق العرض</w:t>
      </w:r>
      <w:r w:rsidR="00081471" w:rsidRPr="006D1FA0">
        <w:rPr>
          <w:b/>
          <w:bCs/>
          <w:u w:val="single"/>
          <w:rtl/>
        </w:rPr>
        <w:t>:</w:t>
      </w:r>
      <w:bookmarkEnd w:id="121"/>
    </w:p>
    <w:p w14:paraId="79EA3089" w14:textId="77777777" w:rsidR="00081471" w:rsidRPr="00081471" w:rsidRDefault="00081471" w:rsidP="00081471">
      <w:pPr>
        <w:spacing w:after="40"/>
        <w:rPr>
          <w:rtl/>
        </w:rPr>
      </w:pPr>
      <w:bookmarkStart w:id="122" w:name="_jslpm66o43wd" w:colFirst="0" w:colLast="0"/>
      <w:bookmarkEnd w:id="122"/>
      <w:r w:rsidRPr="00081471">
        <w:rPr>
          <w:rtl/>
        </w:rPr>
        <w:t>بالإضافة إلى المتطلبات والتعليمات العامة لمقدمي العروض، يُطلب من مقدمي العروض تقديم العروض الفنية والمالية وفقًا للتعليمات التالية:</w:t>
      </w:r>
    </w:p>
    <w:p w14:paraId="2854E9AA"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3" w:name="_8trer4grlpgr" w:colFirst="0" w:colLast="0"/>
      <w:bookmarkEnd w:id="123"/>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مكتوبة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باللغة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w:t>
      </w:r>
    </w:p>
    <w:p w14:paraId="5C94D5D4"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4" w:name="_tzwhv2vopdzs" w:colFirst="0" w:colLast="0"/>
      <w:bookmarkEnd w:id="124"/>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النسخ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صيغة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WORD</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إضافة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PDF</w:t>
      </w:r>
      <w:r w:rsidRPr="00081471">
        <w:rPr>
          <w:rFonts w:ascii="Simplified Arabic" w:eastAsiaTheme="minorHAnsi" w:hAnsi="Simplified Arabic"/>
          <w:sz w:val="28"/>
          <w:rtl/>
          <w:lang w:val="en-US"/>
        </w:rPr>
        <w:t>).</w:t>
      </w:r>
    </w:p>
    <w:p w14:paraId="54DC1343"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5" w:name="_h3js8mhjldj0" w:colFirst="0" w:colLast="0"/>
      <w:bookmarkEnd w:id="125"/>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A</w:t>
      </w:r>
      <w:r w:rsidRPr="00081471">
        <w:rPr>
          <w:rFonts w:ascii="Simplified Arabic" w:eastAsiaTheme="minorHAnsi" w:hAnsi="Simplified Arabic"/>
          <w:sz w:val="28"/>
          <w:rtl/>
          <w:lang w:val="en-US"/>
        </w:rPr>
        <w:t>4).</w:t>
      </w:r>
    </w:p>
    <w:p w14:paraId="19DBC4BD"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6" w:name="_3f5xpodpjkux" w:colFirst="0" w:colLast="0"/>
      <w:bookmarkEnd w:id="126"/>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بداية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الفصول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جانب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واحد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اليسرى</w:t>
      </w:r>
      <w:r w:rsidRPr="00081471">
        <w:rPr>
          <w:rFonts w:ascii="Simplified Arabic" w:eastAsiaTheme="minorHAnsi" w:hAnsi="Simplified Arabic"/>
          <w:sz w:val="28"/>
          <w:rtl/>
          <w:lang w:val="en-US"/>
        </w:rPr>
        <w:t>).</w:t>
      </w:r>
    </w:p>
    <w:p w14:paraId="1F174082"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7" w:name="_g70fendt6lgo" w:colFirst="0" w:colLast="0"/>
      <w:bookmarkEnd w:id="127"/>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SIMPLIFIED ARABIC</w:t>
      </w:r>
      <w:r w:rsidRPr="00081471">
        <w:rPr>
          <w:rFonts w:ascii="Simplified Arabic" w:eastAsiaTheme="minorHAnsi" w:hAnsi="Simplified Arabic"/>
          <w:sz w:val="28"/>
          <w:rtl/>
          <w:lang w:val="en-US"/>
        </w:rPr>
        <w:t>)</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(14)</w:t>
      </w:r>
      <w:r w:rsidRPr="00081471">
        <w:rPr>
          <w:rFonts w:ascii="Simplified Arabic" w:eastAsiaTheme="minorHAnsi" w:hAnsi="Simplified Arabic" w:hint="cs"/>
          <w:sz w:val="28"/>
          <w:rtl/>
          <w:lang w:val="en-US"/>
        </w:rPr>
        <w:t>، والإنجليزية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CALIBRI</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(12).</w:t>
      </w:r>
    </w:p>
    <w:p w14:paraId="5A127765"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 xml:space="preserve">استخدام نظام </w:t>
      </w:r>
      <w:r w:rsidRPr="00781263">
        <w:rPr>
          <w:rFonts w:ascii="Simplified Arabic" w:eastAsiaTheme="minorHAnsi" w:hAnsi="Simplified Arabic"/>
          <w:sz w:val="28"/>
          <w:lang w:val="en-GB"/>
        </w:rPr>
        <w:t>(APA)</w:t>
      </w:r>
      <w:r w:rsidRPr="00781263">
        <w:rPr>
          <w:rFonts w:ascii="Simplified Arabic" w:eastAsiaTheme="minorHAnsi" w:hAnsi="Simplified Arabic" w:hint="cs"/>
          <w:sz w:val="28"/>
          <w:rtl/>
          <w:lang w:val="en-GB" w:bidi="ar-EG"/>
        </w:rPr>
        <w:t xml:space="preserve"> في توثيق المراجع.</w:t>
      </w:r>
    </w:p>
    <w:p w14:paraId="117B3210" w14:textId="14F928A8"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8" w:name="_dlwyh04ypmkc" w:colFirst="0" w:colLast="0"/>
      <w:bookmarkEnd w:id="128"/>
      <w:r w:rsidRPr="00781263">
        <w:rPr>
          <w:rFonts w:ascii="Simplified Arabic" w:eastAsiaTheme="minorHAnsi" w:hAnsi="Simplified Arabic" w:hint="cs"/>
          <w:sz w:val="28"/>
          <w:rtl/>
          <w:lang w:val="en-US"/>
        </w:rPr>
        <w:t>باستثناء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الغلاف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الخارجي،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ترقيم</w:t>
      </w:r>
      <w:r w:rsidRPr="00781263">
        <w:rPr>
          <w:rFonts w:ascii="Simplified Arabic" w:eastAsiaTheme="minorHAnsi" w:hAnsi="Simplified Arabic"/>
          <w:sz w:val="28"/>
          <w:rtl/>
          <w:lang w:val="en-US"/>
        </w:rPr>
        <w:t xml:space="preserve"> </w:t>
      </w:r>
      <w:r w:rsidR="003C34B1"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التوالي</w:t>
      </w:r>
      <w:r w:rsidRPr="00781263">
        <w:rPr>
          <w:rFonts w:ascii="Simplified Arabic" w:eastAsiaTheme="minorHAnsi" w:hAnsi="Simplified Arabic"/>
          <w:sz w:val="28"/>
          <w:rtl/>
          <w:lang w:val="en-US"/>
        </w:rPr>
        <w:t>.</w:t>
      </w:r>
    </w:p>
    <w:p w14:paraId="3E3C5785" w14:textId="17E45885"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9" w:name="_jb43809s091q" w:colFirst="0" w:colLast="0"/>
      <w:bookmarkEnd w:id="129"/>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ضبط هوامش الصفحة</w:t>
      </w:r>
      <w:r w:rsidR="000A4B7C"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 xml:space="preserve">(العلوية والسفلية وعلى الجانبين) </w:t>
      </w:r>
      <w:r w:rsidRPr="00781263">
        <w:rPr>
          <w:rFonts w:ascii="Simplified Arabic" w:eastAsiaTheme="minorHAnsi" w:hAnsi="Simplified Arabic" w:hint="cs"/>
          <w:sz w:val="28"/>
          <w:rtl/>
          <w:lang w:val="en-US"/>
        </w:rPr>
        <w:t>بمسافة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بوصة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واحدة</w:t>
      </w:r>
      <w:r w:rsidR="000A4B7C" w:rsidRPr="00781263">
        <w:rPr>
          <w:rFonts w:ascii="Simplified Arabic" w:eastAsiaTheme="minorHAnsi" w:hAnsi="Simplified Arabic" w:hint="cs"/>
          <w:sz w:val="28"/>
          <w:rtl/>
          <w:lang w:val="en-US"/>
        </w:rPr>
        <w:t xml:space="preserve"> </w:t>
      </w:r>
      <w:r w:rsidR="000A4B7C" w:rsidRPr="00781263">
        <w:rPr>
          <w:rFonts w:ascii="Simplified Arabic" w:eastAsiaTheme="minorHAnsi" w:hAnsi="Simplified Arabic"/>
          <w:sz w:val="28"/>
          <w:lang w:val="en-US"/>
        </w:rPr>
        <w:t>(2.54 cm)</w:t>
      </w:r>
      <w:r w:rsidRPr="00781263">
        <w:rPr>
          <w:rFonts w:ascii="Simplified Arabic" w:eastAsiaTheme="minorHAnsi" w:hAnsi="Simplified Arabic"/>
          <w:sz w:val="28"/>
          <w:rtl/>
          <w:lang w:val="en-US"/>
        </w:rPr>
        <w:t>.</w:t>
      </w:r>
    </w:p>
    <w:p w14:paraId="2BF65CA3"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0" w:name="_uaqvom9y7tl0" w:colFirst="0" w:colLast="0"/>
      <w:bookmarkEnd w:id="130"/>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عشرين</w:t>
      </w:r>
      <w:r w:rsidRPr="00781263">
        <w:rPr>
          <w:rFonts w:ascii="Simplified Arabic" w:eastAsiaTheme="minorHAnsi" w:hAnsi="Simplified Arabic"/>
          <w:sz w:val="28"/>
          <w:rtl/>
          <w:lang w:val="en-US"/>
        </w:rPr>
        <w:t xml:space="preserve"> (20)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احتساب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أدناه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254CB275" w14:textId="77777777" w:rsidR="00081471" w:rsidRPr="00781263" w:rsidRDefault="00081471">
      <w:pPr>
        <w:numPr>
          <w:ilvl w:val="0"/>
          <w:numId w:val="3"/>
        </w:numPr>
        <w:spacing w:after="40"/>
        <w:rPr>
          <w:rFonts w:ascii="Simplified Arabic" w:eastAsiaTheme="minorHAnsi" w:hAnsi="Simplified Arabic"/>
          <w:sz w:val="28"/>
          <w:lang w:val="en-US"/>
        </w:rPr>
      </w:pPr>
      <w:bookmarkStart w:id="131" w:name="_cuqucwcp64m" w:colFirst="0" w:colLast="0"/>
      <w:bookmarkEnd w:id="131"/>
      <w:r w:rsidRPr="00781263">
        <w:rPr>
          <w:rFonts w:ascii="Simplified Arabic" w:eastAsiaTheme="minorHAnsi" w:hAnsi="Simplified Arabic"/>
          <w:sz w:val="28"/>
          <w:rtl/>
          <w:lang w:val="en-US"/>
        </w:rPr>
        <w:t>صفحة الغلاف</w:t>
      </w:r>
    </w:p>
    <w:p w14:paraId="0A66F2CC" w14:textId="77777777" w:rsidR="00081471" w:rsidRPr="00081471" w:rsidRDefault="00081471">
      <w:pPr>
        <w:numPr>
          <w:ilvl w:val="0"/>
          <w:numId w:val="3"/>
        </w:numPr>
        <w:spacing w:after="40"/>
        <w:rPr>
          <w:rFonts w:ascii="Simplified Arabic" w:eastAsiaTheme="minorHAnsi" w:hAnsi="Simplified Arabic"/>
          <w:sz w:val="28"/>
          <w:lang w:val="en-US"/>
        </w:rPr>
      </w:pPr>
      <w:bookmarkStart w:id="132" w:name="_rx63qeg0kj53" w:colFirst="0" w:colLast="0"/>
      <w:bookmarkEnd w:id="132"/>
      <w:r w:rsidRPr="00081471">
        <w:rPr>
          <w:rFonts w:ascii="Simplified Arabic" w:eastAsiaTheme="minorHAnsi" w:hAnsi="Simplified Arabic"/>
          <w:sz w:val="28"/>
          <w:rtl/>
          <w:lang w:val="en-US"/>
        </w:rPr>
        <w:t xml:space="preserve">معلومات عن </w:t>
      </w:r>
      <w:r w:rsidRPr="00081471">
        <w:rPr>
          <w:rFonts w:ascii="Simplified Arabic" w:eastAsiaTheme="minorHAnsi" w:hAnsi="Simplified Arabic" w:hint="cs"/>
          <w:sz w:val="28"/>
          <w:rtl/>
          <w:lang w:val="en-US"/>
        </w:rPr>
        <w:t>مقدم العرض</w:t>
      </w:r>
    </w:p>
    <w:p w14:paraId="2A7D29BE" w14:textId="77777777" w:rsidR="00081471" w:rsidRPr="00081471" w:rsidRDefault="00081471">
      <w:pPr>
        <w:numPr>
          <w:ilvl w:val="0"/>
          <w:numId w:val="3"/>
        </w:numPr>
        <w:spacing w:after="40"/>
        <w:rPr>
          <w:rFonts w:ascii="Simplified Arabic" w:eastAsiaTheme="minorHAnsi" w:hAnsi="Simplified Arabic"/>
          <w:sz w:val="28"/>
          <w:lang w:val="en-US"/>
        </w:rPr>
      </w:pPr>
      <w:bookmarkStart w:id="133" w:name="_j2014ytv57po" w:colFirst="0" w:colLast="0"/>
      <w:bookmarkStart w:id="134" w:name="_yn9qvq4fan2o" w:colFirst="0" w:colLast="0"/>
      <w:bookmarkEnd w:id="133"/>
      <w:bookmarkEnd w:id="134"/>
      <w:r w:rsidRPr="00081471">
        <w:rPr>
          <w:rFonts w:ascii="Simplified Arabic" w:eastAsiaTheme="minorHAnsi" w:hAnsi="Simplified Arabic"/>
          <w:sz w:val="28"/>
          <w:rtl/>
          <w:lang w:val="en-US"/>
        </w:rPr>
        <w:t>جدول المحتويات</w:t>
      </w:r>
    </w:p>
    <w:p w14:paraId="1EB72941" w14:textId="77777777" w:rsidR="00081471" w:rsidRPr="00081471" w:rsidRDefault="00081471">
      <w:pPr>
        <w:numPr>
          <w:ilvl w:val="0"/>
          <w:numId w:val="3"/>
        </w:numPr>
        <w:spacing w:after="40"/>
        <w:rPr>
          <w:rFonts w:ascii="Simplified Arabic" w:eastAsiaTheme="minorHAnsi" w:hAnsi="Simplified Arabic"/>
          <w:sz w:val="28"/>
          <w:lang w:val="en-US"/>
        </w:rPr>
      </w:pPr>
      <w:bookmarkStart w:id="135" w:name="_6t4ox26nsakf" w:colFirst="0" w:colLast="0"/>
      <w:bookmarkEnd w:id="135"/>
      <w:r w:rsidRPr="00081471">
        <w:rPr>
          <w:rFonts w:ascii="Simplified Arabic" w:eastAsiaTheme="minorHAnsi" w:hAnsi="Simplified Arabic"/>
          <w:sz w:val="28"/>
          <w:rtl/>
          <w:lang w:val="en-US"/>
        </w:rPr>
        <w:t>السير الذاتية</w:t>
      </w:r>
    </w:p>
    <w:p w14:paraId="73B6642C" w14:textId="77777777" w:rsidR="00081471" w:rsidRPr="00081471" w:rsidRDefault="00081471">
      <w:pPr>
        <w:numPr>
          <w:ilvl w:val="0"/>
          <w:numId w:val="3"/>
        </w:numPr>
        <w:rPr>
          <w:rFonts w:ascii="Simplified Arabic" w:eastAsiaTheme="minorHAnsi" w:hAnsi="Simplified Arabic"/>
          <w:sz w:val="28"/>
          <w:lang w:val="en-US"/>
        </w:rPr>
      </w:pPr>
      <w:bookmarkStart w:id="136" w:name="_lxyyy6sdce0w" w:colFirst="0" w:colLast="0"/>
      <w:bookmarkStart w:id="137" w:name="_rzujxmzhhtaw" w:colFirst="0" w:colLast="0"/>
      <w:bookmarkEnd w:id="136"/>
      <w:bookmarkEnd w:id="137"/>
      <w:r w:rsidRPr="00081471">
        <w:rPr>
          <w:rFonts w:ascii="Simplified Arabic" w:eastAsiaTheme="minorHAnsi" w:hAnsi="Simplified Arabic"/>
          <w:sz w:val="28"/>
          <w:rtl/>
          <w:lang w:val="en-US"/>
        </w:rPr>
        <w:t>الملاحق</w:t>
      </w:r>
    </w:p>
    <w:p w14:paraId="372DE9B7" w14:textId="77777777" w:rsidR="00081471" w:rsidRPr="006D1FA0" w:rsidRDefault="00081471" w:rsidP="006D1FA0">
      <w:pPr>
        <w:spacing w:before="360"/>
        <w:rPr>
          <w:b/>
          <w:bCs/>
          <w:u w:val="single"/>
        </w:rPr>
      </w:pPr>
      <w:bookmarkStart w:id="138" w:name="_ci3nkmky3qvv" w:colFirst="0" w:colLast="0"/>
      <w:bookmarkStart w:id="139" w:name="_r542dalvy7y3"/>
      <w:bookmarkStart w:id="140" w:name="_tkyr22qzof7d"/>
      <w:bookmarkStart w:id="141" w:name="_33k6b4t6qq9f"/>
      <w:bookmarkStart w:id="142" w:name="_uwurxne63pjz"/>
      <w:bookmarkStart w:id="143" w:name="_qjg92u2v0tyw"/>
      <w:bookmarkStart w:id="144" w:name="_bqe6fiomfamf"/>
      <w:bookmarkStart w:id="145" w:name="_6tnb51oxirlx" w:colFirst="0" w:colLast="0"/>
      <w:bookmarkStart w:id="146" w:name="_o1n89h2bv1xc" w:colFirst="0" w:colLast="0"/>
      <w:bookmarkStart w:id="147" w:name="_Toc187402883"/>
      <w:bookmarkEnd w:id="138"/>
      <w:bookmarkEnd w:id="139"/>
      <w:bookmarkEnd w:id="140"/>
      <w:bookmarkEnd w:id="141"/>
      <w:bookmarkEnd w:id="142"/>
      <w:bookmarkEnd w:id="143"/>
      <w:bookmarkEnd w:id="144"/>
      <w:bookmarkEnd w:id="145"/>
      <w:bookmarkEnd w:id="146"/>
      <w:r w:rsidRPr="006D1FA0">
        <w:rPr>
          <w:rFonts w:hint="cs"/>
          <w:b/>
          <w:bCs/>
          <w:u w:val="single"/>
          <w:rtl/>
        </w:rPr>
        <w:t>الإنهاء</w:t>
      </w:r>
      <w:r w:rsidRPr="006D1FA0">
        <w:rPr>
          <w:b/>
          <w:bCs/>
          <w:u w:val="single"/>
          <w:rtl/>
        </w:rPr>
        <w:t xml:space="preserve"> </w:t>
      </w:r>
      <w:r w:rsidRPr="006D1FA0">
        <w:rPr>
          <w:rFonts w:hint="cs"/>
          <w:b/>
          <w:bCs/>
          <w:u w:val="single"/>
          <w:rtl/>
        </w:rPr>
        <w:t>وفس</w:t>
      </w:r>
      <w:r w:rsidR="004948FE" w:rsidRPr="006D1FA0">
        <w:rPr>
          <w:rFonts w:hint="cs"/>
          <w:b/>
          <w:bCs/>
          <w:u w:val="single"/>
          <w:rtl/>
        </w:rPr>
        <w:t>خ</w:t>
      </w:r>
      <w:r w:rsidRPr="006D1FA0">
        <w:rPr>
          <w:b/>
          <w:bCs/>
          <w:u w:val="single"/>
          <w:rtl/>
        </w:rPr>
        <w:t xml:space="preserve"> </w:t>
      </w:r>
      <w:r w:rsidRPr="006D1FA0">
        <w:rPr>
          <w:rFonts w:hint="cs"/>
          <w:b/>
          <w:bCs/>
          <w:u w:val="single"/>
          <w:rtl/>
        </w:rPr>
        <w:t>العقد</w:t>
      </w:r>
      <w:r w:rsidRPr="006D1FA0">
        <w:rPr>
          <w:b/>
          <w:bCs/>
          <w:u w:val="single"/>
          <w:rtl/>
        </w:rPr>
        <w:t>:</w:t>
      </w:r>
      <w:bookmarkEnd w:id="147"/>
    </w:p>
    <w:p w14:paraId="776BE386" w14:textId="1C512005" w:rsidR="00081471" w:rsidRPr="00081471" w:rsidRDefault="000A4B7C" w:rsidP="00081471">
      <w:pPr>
        <w:rPr>
          <w:spacing w:val="-4"/>
        </w:rPr>
      </w:pPr>
      <w:bookmarkStart w:id="148" w:name="_9swylx52sjaf" w:colFirst="0" w:colLast="0"/>
      <w:bookmarkEnd w:id="148"/>
      <w:r>
        <w:rPr>
          <w:rFonts w:hint="cs"/>
          <w:spacing w:val="-4"/>
          <w:rtl/>
        </w:rPr>
        <w:t xml:space="preserve">بعد إبرام عقد </w:t>
      </w:r>
      <w:r w:rsidR="005D1DF4">
        <w:rPr>
          <w:rFonts w:hint="cs"/>
          <w:spacing w:val="-4"/>
          <w:rtl/>
        </w:rPr>
        <w:t>ال</w:t>
      </w:r>
      <w:r>
        <w:rPr>
          <w:rFonts w:hint="cs"/>
          <w:spacing w:val="-4"/>
          <w:rtl/>
        </w:rPr>
        <w:t xml:space="preserve">اتفاقية، </w:t>
      </w:r>
      <w:r w:rsidR="005D1DF4">
        <w:rPr>
          <w:rFonts w:hint="cs"/>
          <w:spacing w:val="-4"/>
          <w:rtl/>
        </w:rPr>
        <w:t xml:space="preserve">وفي أثناء تنفيذ البرنامج، </w:t>
      </w:r>
      <w:r w:rsidR="00081471" w:rsidRPr="00081471">
        <w:rPr>
          <w:spacing w:val="-4"/>
          <w:rtl/>
        </w:rPr>
        <w:t xml:space="preserve">يحق </w:t>
      </w:r>
      <w:r w:rsidR="00081471" w:rsidRPr="00081471">
        <w:rPr>
          <w:rFonts w:hint="cs"/>
          <w:spacing w:val="-4"/>
          <w:rtl/>
        </w:rPr>
        <w:t>للمركز</w:t>
      </w:r>
      <w:r w:rsidR="00081471" w:rsidRPr="00081471">
        <w:rPr>
          <w:spacing w:val="-4"/>
          <w:rtl/>
        </w:rPr>
        <w:t xml:space="preserve"> سحب العمل من المنفذ وفسخ العقد </w:t>
      </w:r>
      <w:r w:rsidR="00081471" w:rsidRPr="00081471">
        <w:rPr>
          <w:rFonts w:hint="cs"/>
          <w:spacing w:val="-4"/>
          <w:rtl/>
        </w:rPr>
        <w:t>ومطالبته</w:t>
      </w:r>
      <w:r w:rsidR="00081471" w:rsidRPr="00081471">
        <w:rPr>
          <w:spacing w:val="-4"/>
          <w:rtl/>
        </w:rPr>
        <w:t xml:space="preserve"> بالتعويضات طبقا </w:t>
      </w:r>
      <w:r w:rsidR="00081471" w:rsidRPr="00081471">
        <w:rPr>
          <w:rFonts w:hint="cs"/>
          <w:spacing w:val="-4"/>
          <w:rtl/>
        </w:rPr>
        <w:t>لبنود العقد</w:t>
      </w:r>
      <w:r w:rsidR="00081471" w:rsidRPr="00081471">
        <w:rPr>
          <w:spacing w:val="-4"/>
          <w:rtl/>
        </w:rPr>
        <w:t xml:space="preserve"> في الحالات التالية:</w:t>
      </w:r>
    </w:p>
    <w:p w14:paraId="010487EA" w14:textId="77777777" w:rsidR="00081471" w:rsidRPr="00081471" w:rsidRDefault="00081471">
      <w:pPr>
        <w:numPr>
          <w:ilvl w:val="0"/>
          <w:numId w:val="4"/>
        </w:numPr>
        <w:spacing w:line="254" w:lineRule="auto"/>
        <w:rPr>
          <w:rFonts w:ascii="Simplified Arabic" w:eastAsiaTheme="minorHAnsi" w:hAnsi="Simplified Arabic"/>
          <w:lang w:val="en-US"/>
        </w:rPr>
      </w:pPr>
      <w:bookmarkStart w:id="149" w:name="_ytmu7cn9caof" w:colFirst="0" w:colLast="0"/>
      <w:bookmarkEnd w:id="149"/>
      <w:r w:rsidRPr="00081471">
        <w:rPr>
          <w:rFonts w:ascii="Simplified Arabic" w:eastAsiaTheme="minorHAnsi" w:hAnsi="Simplified Arabic" w:hint="cs"/>
          <w:rtl/>
          <w:lang w:val="en-US"/>
        </w:rPr>
        <w:lastRenderedPageBreak/>
        <w:t>عند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حدوث</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وإبلاغه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بإشعار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خطي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قبل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وعدم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اتخاذ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الإجراءات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اللازمة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جانبه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لتجاوز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(15)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تسلمه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للإشعار</w:t>
      </w:r>
      <w:r w:rsidRPr="00081471">
        <w:rPr>
          <w:rFonts w:ascii="Simplified Arabic" w:eastAsiaTheme="minorHAnsi" w:hAnsi="Simplified Arabic"/>
          <w:rtl/>
          <w:lang w:val="en-US"/>
        </w:rPr>
        <w:t>.</w:t>
      </w:r>
    </w:p>
    <w:p w14:paraId="25DED5C8"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0" w:name="_8luxznhnxpqp" w:colFirst="0" w:colLast="0"/>
      <w:bookmarkEnd w:id="150"/>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حالة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بشرط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الواردة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التباطؤ</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واضح،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فسخ</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حسابه</w:t>
      </w:r>
      <w:r w:rsidRPr="00081471">
        <w:rPr>
          <w:rFonts w:ascii="Simplified Arabic" w:eastAsiaTheme="minorHAnsi" w:hAnsi="Simplified Arabic"/>
          <w:rtl/>
          <w:lang w:val="en-US"/>
        </w:rPr>
        <w:t>.</w:t>
      </w:r>
    </w:p>
    <w:p w14:paraId="70BC0EDB"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1" w:name="_o8aujirmkxgh" w:colFirst="0" w:colLast="0"/>
      <w:bookmarkEnd w:id="151"/>
      <w:r w:rsidRPr="00081471">
        <w:rPr>
          <w:rFonts w:ascii="Simplified Arabic" w:eastAsiaTheme="minorHAnsi" w:hAnsi="Simplified Arabic" w:hint="cs"/>
          <w:rtl/>
          <w:lang w:val="en-US"/>
        </w:rPr>
        <w:t>إذا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تمت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المهام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المراد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تنفيذها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الناجم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عن العرض</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تحديد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موضع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موقع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أحكام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ويقوم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بإبلاغ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الجهة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بذلك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رسميا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لمعالجة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الموقف</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p>
    <w:p w14:paraId="7992CB8C" w14:textId="77777777" w:rsidR="00081471" w:rsidRPr="00781263" w:rsidRDefault="00081471">
      <w:pPr>
        <w:numPr>
          <w:ilvl w:val="0"/>
          <w:numId w:val="4"/>
        </w:numPr>
        <w:spacing w:line="254" w:lineRule="auto"/>
        <w:rPr>
          <w:rFonts w:ascii="Simplified Arabic" w:eastAsiaTheme="minorHAnsi" w:hAnsi="Simplified Arabic"/>
          <w:lang w:val="en-US"/>
        </w:rPr>
      </w:pPr>
      <w:r w:rsidRPr="005D1DF4">
        <w:rPr>
          <w:rFonts w:ascii="Simplified Arabic" w:eastAsiaTheme="minorHAnsi" w:hAnsi="Simplified Arabic" w:hint="cs"/>
          <w:rtl/>
          <w:lang w:val="en-US"/>
        </w:rPr>
        <w:t>إذا</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رفضت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الجهة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المنفذة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أو</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أخفقت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جزء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بطريقة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تتفق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مقنعة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يتم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بمقتضاها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التقصير؛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يجوز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دون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إنذار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 بعد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الفترة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البند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مبلغ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مستحق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العقد، أو</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إنهاء</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مهمة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الجهة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المنفذة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في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استكمال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التنفيذ،</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ويحق</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للمركز</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العمل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بالطريقة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يراها</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مناسبة.</w:t>
      </w:r>
    </w:p>
    <w:p w14:paraId="0F97B652" w14:textId="77777777" w:rsidR="00081471" w:rsidRPr="00781263" w:rsidRDefault="00081471" w:rsidP="006D1FA0">
      <w:pPr>
        <w:spacing w:before="360"/>
        <w:rPr>
          <w:b/>
          <w:bCs/>
          <w:u w:val="single"/>
        </w:rPr>
      </w:pPr>
      <w:bookmarkStart w:id="152" w:name="_igynubb6b5x5" w:colFirst="0" w:colLast="0"/>
      <w:bookmarkStart w:id="153" w:name="_lz4cyh82527n" w:colFirst="0" w:colLast="0"/>
      <w:bookmarkStart w:id="154" w:name="_2bhmhqat37rp" w:colFirst="0" w:colLast="0"/>
      <w:bookmarkStart w:id="155" w:name="_2ci4jkg05qp9" w:colFirst="0" w:colLast="0"/>
      <w:bookmarkStart w:id="156" w:name="_nqx4cxt0negd" w:colFirst="0" w:colLast="0"/>
      <w:bookmarkStart w:id="157" w:name="_Toc187402884"/>
      <w:bookmarkEnd w:id="152"/>
      <w:bookmarkEnd w:id="153"/>
      <w:bookmarkEnd w:id="154"/>
      <w:bookmarkEnd w:id="155"/>
      <w:bookmarkEnd w:id="156"/>
      <w:r w:rsidRPr="00781263">
        <w:rPr>
          <w:rFonts w:hint="cs"/>
          <w:b/>
          <w:bCs/>
          <w:u w:val="single"/>
          <w:rtl/>
        </w:rPr>
        <w:t>التعديلات</w:t>
      </w:r>
      <w:r w:rsidRPr="00781263">
        <w:rPr>
          <w:b/>
          <w:bCs/>
          <w:u w:val="single"/>
          <w:rtl/>
        </w:rPr>
        <w:t xml:space="preserve"> </w:t>
      </w:r>
      <w:r w:rsidRPr="00781263">
        <w:rPr>
          <w:rFonts w:hint="cs"/>
          <w:b/>
          <w:bCs/>
          <w:u w:val="single"/>
          <w:rtl/>
        </w:rPr>
        <w:t>والأعمال</w:t>
      </w:r>
      <w:r w:rsidRPr="00781263">
        <w:rPr>
          <w:b/>
          <w:bCs/>
          <w:u w:val="single"/>
          <w:rtl/>
        </w:rPr>
        <w:t xml:space="preserve"> </w:t>
      </w:r>
      <w:r w:rsidRPr="00781263">
        <w:rPr>
          <w:rFonts w:hint="cs"/>
          <w:b/>
          <w:bCs/>
          <w:u w:val="single"/>
          <w:rtl/>
        </w:rPr>
        <w:t>الإضافية</w:t>
      </w:r>
      <w:r w:rsidRPr="00781263">
        <w:rPr>
          <w:b/>
          <w:bCs/>
          <w:u w:val="single"/>
          <w:rtl/>
        </w:rPr>
        <w:t>:</w:t>
      </w:r>
      <w:bookmarkEnd w:id="157"/>
    </w:p>
    <w:p w14:paraId="4A3A1006" w14:textId="10516A09" w:rsidR="00081471" w:rsidRPr="00781263" w:rsidRDefault="00027D5D" w:rsidP="00081471">
      <w:bookmarkStart w:id="158" w:name="_dt4q4n6qel4r" w:colFirst="0" w:colLast="0"/>
      <w:bookmarkEnd w:id="158"/>
      <w:r w:rsidRPr="00781263">
        <w:rPr>
          <w:rFonts w:hint="cs"/>
          <w:rtl/>
        </w:rPr>
        <w:t>قد يتطلب الأمر إجراء تغييرات على خطة تنفيذ البرنامج، في ضوء المستجدات التي قد تطرأ في أثناء التنفيذ</w:t>
      </w:r>
      <w:r w:rsidR="00A817D9" w:rsidRPr="00781263">
        <w:rPr>
          <w:rFonts w:hint="cs"/>
          <w:rtl/>
        </w:rPr>
        <w:t>؛</w:t>
      </w:r>
      <w:r w:rsidRPr="00781263">
        <w:rPr>
          <w:rFonts w:hint="cs"/>
          <w:rtl/>
        </w:rPr>
        <w:t xml:space="preserve"> </w:t>
      </w:r>
      <w:r w:rsidR="00A817D9" w:rsidRPr="00781263">
        <w:rPr>
          <w:rFonts w:hint="cs"/>
          <w:rtl/>
        </w:rPr>
        <w:t xml:space="preserve">بما في ذلك تبني بدائل معينة أو إدخال تعديلات أو </w:t>
      </w:r>
      <w:r w:rsidRPr="00781263">
        <w:rPr>
          <w:rFonts w:hint="cs"/>
          <w:rtl/>
        </w:rPr>
        <w:t>ال</w:t>
      </w:r>
      <w:r w:rsidR="00081471" w:rsidRPr="00781263">
        <w:rPr>
          <w:rtl/>
        </w:rPr>
        <w:t xml:space="preserve">حذف </w:t>
      </w:r>
      <w:r w:rsidR="00A817D9" w:rsidRPr="00781263">
        <w:rPr>
          <w:rFonts w:hint="cs"/>
          <w:rtl/>
        </w:rPr>
        <w:t xml:space="preserve">أو </w:t>
      </w:r>
      <w:r w:rsidRPr="00781263">
        <w:rPr>
          <w:rFonts w:hint="cs"/>
          <w:rtl/>
        </w:rPr>
        <w:t>ال</w:t>
      </w:r>
      <w:r w:rsidR="00081471" w:rsidRPr="00781263">
        <w:rPr>
          <w:rtl/>
        </w:rPr>
        <w:t>إضافات إلى العمل</w:t>
      </w:r>
      <w:r w:rsidR="00A817D9" w:rsidRPr="00781263">
        <w:rPr>
          <w:rFonts w:hint="cs"/>
          <w:rtl/>
        </w:rPr>
        <w:t>،</w:t>
      </w:r>
      <w:r w:rsidR="00081471" w:rsidRPr="00781263">
        <w:rPr>
          <w:rtl/>
        </w:rPr>
        <w:t xml:space="preserve"> ضمن نطاق العقد.</w:t>
      </w:r>
    </w:p>
    <w:p w14:paraId="3085A4C6" w14:textId="77777777" w:rsidR="00081471" w:rsidRPr="00781263" w:rsidRDefault="00081471" w:rsidP="006D1FA0">
      <w:pPr>
        <w:spacing w:before="360"/>
        <w:rPr>
          <w:b/>
          <w:bCs/>
          <w:u w:val="single"/>
          <w:rtl/>
        </w:rPr>
      </w:pPr>
      <w:bookmarkStart w:id="159" w:name="_977eg0s5mbpd" w:colFirst="0" w:colLast="0"/>
      <w:bookmarkStart w:id="160" w:name="_Toc187402885"/>
      <w:bookmarkEnd w:id="159"/>
      <w:r w:rsidRPr="00781263">
        <w:rPr>
          <w:b/>
          <w:bCs/>
          <w:u w:val="single"/>
          <w:rtl/>
        </w:rPr>
        <w:t>التأخر وتمديد الوقت المحدد:</w:t>
      </w:r>
      <w:bookmarkEnd w:id="160"/>
    </w:p>
    <w:p w14:paraId="120F1DAB" w14:textId="77777777" w:rsidR="00081471" w:rsidRPr="00081471" w:rsidRDefault="00081471" w:rsidP="00081471">
      <w:pPr>
        <w:rPr>
          <w:rtl/>
        </w:rPr>
      </w:pPr>
      <w:bookmarkStart w:id="161" w:name="_ex8575fa1ee" w:colFirst="0" w:colLast="0"/>
      <w:bookmarkEnd w:id="161"/>
      <w:r w:rsidRPr="00781263">
        <w:rPr>
          <w:rtl/>
        </w:rPr>
        <w:t xml:space="preserve">يجوز </w:t>
      </w:r>
      <w:r w:rsidRPr="00781263">
        <w:rPr>
          <w:rFonts w:hint="cs"/>
          <w:rtl/>
        </w:rPr>
        <w:t>للمركز</w:t>
      </w:r>
      <w:r w:rsidRPr="00781263">
        <w:rPr>
          <w:rtl/>
        </w:rPr>
        <w:t xml:space="preserve"> الموافقة على تمديد</w:t>
      </w:r>
      <w:r w:rsidRPr="00081471">
        <w:rPr>
          <w:rtl/>
        </w:rPr>
        <w:t xml:space="preserve"> مناسب </w:t>
      </w:r>
      <w:r w:rsidRPr="00081471">
        <w:rPr>
          <w:rFonts w:hint="cs"/>
          <w:rtl/>
        </w:rPr>
        <w:t>للمدة المحددة لتنفيذ نشاطات البرنامج،</w:t>
      </w:r>
      <w:r w:rsidRPr="00081471">
        <w:rPr>
          <w:rtl/>
        </w:rPr>
        <w:t xml:space="preserve"> </w:t>
      </w:r>
      <w:r w:rsidRPr="00081471">
        <w:rPr>
          <w:rFonts w:hint="cs"/>
          <w:rtl/>
        </w:rPr>
        <w:t>لإتمام</w:t>
      </w:r>
      <w:r w:rsidRPr="00081471">
        <w:rPr>
          <w:rtl/>
        </w:rPr>
        <w:t xml:space="preserve"> الالتزامات الواردة في العقد، وإذا تعرض مقدم العرض المختار إلى أي عارض أو مانع أو </w:t>
      </w:r>
      <w:r w:rsidRPr="00081471">
        <w:rPr>
          <w:rFonts w:hint="cs"/>
          <w:rtl/>
        </w:rPr>
        <w:t>ظرف قاهر</w:t>
      </w:r>
      <w:r w:rsidRPr="00081471">
        <w:rPr>
          <w:rtl/>
        </w:rPr>
        <w:t xml:space="preserve"> </w:t>
      </w:r>
      <w:r w:rsidRPr="00081471">
        <w:rPr>
          <w:rFonts w:hint="cs"/>
          <w:rtl/>
        </w:rPr>
        <w:t xml:space="preserve">- </w:t>
      </w:r>
      <w:r w:rsidRPr="00081471">
        <w:rPr>
          <w:rtl/>
        </w:rPr>
        <w:t xml:space="preserve">وقدَّر المركز ظروفه </w:t>
      </w:r>
      <w:r w:rsidRPr="00081471">
        <w:rPr>
          <w:rFonts w:hint="cs"/>
          <w:rtl/>
        </w:rPr>
        <w:t>-</w:t>
      </w:r>
      <w:r w:rsidRPr="00081471">
        <w:rPr>
          <w:rtl/>
        </w:rPr>
        <w:t xml:space="preserve">  فإن عليه اتخاذ جميع التدابير اللازمة للتخفيف من تأثير هذا التأخر، ومواصلة الأداء السريع والدؤوب تنفيذًا لالتزاماته بموجب العقد.</w:t>
      </w:r>
    </w:p>
    <w:p w14:paraId="68F1E583" w14:textId="77777777" w:rsidR="00081471" w:rsidRPr="006D1FA0" w:rsidRDefault="00081471" w:rsidP="006D1FA0">
      <w:pPr>
        <w:spacing w:before="360"/>
        <w:rPr>
          <w:b/>
          <w:bCs/>
          <w:u w:val="single"/>
        </w:rPr>
      </w:pPr>
      <w:bookmarkStart w:id="162" w:name="_q5teg8y4r28k" w:colFirst="0" w:colLast="0"/>
      <w:bookmarkStart w:id="163" w:name="_qzulx51jr0hy" w:colFirst="0" w:colLast="0"/>
      <w:bookmarkStart w:id="164" w:name="_niv6jwwy2bcx" w:colFirst="0" w:colLast="0"/>
      <w:bookmarkStart w:id="165" w:name="_4s4g4f52ziwf" w:colFirst="0" w:colLast="0"/>
      <w:bookmarkStart w:id="166" w:name="_vruuj6a182cz"/>
      <w:bookmarkStart w:id="167" w:name="_j86o5y8ovssm" w:colFirst="0" w:colLast="0"/>
      <w:bookmarkStart w:id="168" w:name="_Toc187402886"/>
      <w:bookmarkEnd w:id="162"/>
      <w:bookmarkEnd w:id="163"/>
      <w:bookmarkEnd w:id="164"/>
      <w:bookmarkEnd w:id="165"/>
      <w:bookmarkEnd w:id="166"/>
      <w:bookmarkEnd w:id="167"/>
      <w:r w:rsidRPr="006D1FA0">
        <w:rPr>
          <w:b/>
          <w:bCs/>
          <w:u w:val="single"/>
          <w:rtl/>
        </w:rPr>
        <w:t xml:space="preserve">العلاقة مع </w:t>
      </w:r>
      <w:r w:rsidRPr="006D1FA0">
        <w:rPr>
          <w:rFonts w:hint="eastAsia"/>
          <w:b/>
          <w:bCs/>
          <w:u w:val="single"/>
          <w:rtl/>
        </w:rPr>
        <w:t>المركز</w:t>
      </w:r>
      <w:r w:rsidRPr="006D1FA0">
        <w:rPr>
          <w:b/>
          <w:bCs/>
          <w:u w:val="single"/>
          <w:rtl/>
        </w:rPr>
        <w:t>:</w:t>
      </w:r>
      <w:bookmarkEnd w:id="168"/>
    </w:p>
    <w:p w14:paraId="22FEBBDE" w14:textId="77777777" w:rsidR="00081471" w:rsidRPr="00981E90" w:rsidRDefault="00081471">
      <w:pPr>
        <w:numPr>
          <w:ilvl w:val="0"/>
          <w:numId w:val="1"/>
        </w:numPr>
        <w:ind w:left="714" w:hanging="357"/>
        <w:rPr>
          <w:rFonts w:ascii="Simplified Arabic" w:eastAsiaTheme="minorHAnsi" w:hAnsi="Simplified Arabic"/>
          <w:sz w:val="28"/>
          <w:lang w:val="en-US"/>
        </w:rPr>
      </w:pPr>
      <w:bookmarkStart w:id="169" w:name="_gwx5t2h55e3q" w:colFirst="0" w:colLast="0"/>
      <w:bookmarkEnd w:id="169"/>
      <w:r w:rsidRPr="00981E90">
        <w:rPr>
          <w:rFonts w:ascii="Simplified Arabic" w:eastAsiaTheme="minorHAnsi" w:hAnsi="Simplified Arabic" w:hint="cs"/>
          <w:sz w:val="28"/>
          <w:rtl/>
          <w:lang w:val="en-US"/>
        </w:rPr>
        <w:t>المركز العربي للبحوث التربوية</w:t>
      </w:r>
      <w:r w:rsidRPr="00981E90">
        <w:rPr>
          <w:rFonts w:ascii="Simplified Arabic" w:hAnsi="Simplified Arabic"/>
          <w:sz w:val="28"/>
          <w:rtl/>
        </w:rPr>
        <w:t xml:space="preserve"> لدول الخليج هو الجهة المعنية باتخاذ القرارات المهمة</w:t>
      </w:r>
      <w:r w:rsidRPr="00981E90">
        <w:rPr>
          <w:rFonts w:ascii="Simplified Arabic" w:eastAsiaTheme="minorHAnsi" w:hAnsi="Simplified Arabic"/>
          <w:sz w:val="28"/>
          <w:rtl/>
          <w:lang w:val="en-US"/>
        </w:rPr>
        <w:t xml:space="preserve"> فيما يتعلق بكيفية سير العمل في </w:t>
      </w:r>
      <w:r w:rsidRPr="00981E90">
        <w:rPr>
          <w:rFonts w:ascii="Simplified Arabic" w:eastAsiaTheme="minorHAnsi" w:hAnsi="Simplified Arabic" w:hint="cs"/>
          <w:sz w:val="28"/>
          <w:rtl/>
          <w:lang w:val="en-US"/>
        </w:rPr>
        <w:t>البرنامج</w:t>
      </w:r>
      <w:r w:rsidRPr="00981E90">
        <w:rPr>
          <w:rFonts w:ascii="Simplified Arabic" w:eastAsiaTheme="minorHAnsi" w:hAnsi="Simplified Arabic"/>
          <w:sz w:val="28"/>
          <w:rtl/>
          <w:lang w:val="en-US"/>
        </w:rPr>
        <w:t xml:space="preserve">، ومتابعة الأداء بشكل عام، وحل أي خلافات قد تظهر خلال </w:t>
      </w:r>
      <w:r w:rsidRPr="00981E90">
        <w:rPr>
          <w:rFonts w:ascii="Simplified Arabic" w:eastAsiaTheme="minorHAnsi" w:hAnsi="Simplified Arabic" w:hint="cs"/>
          <w:sz w:val="28"/>
          <w:rtl/>
          <w:lang w:val="en-US"/>
        </w:rPr>
        <w:t>تنفيذ البرنامج</w:t>
      </w:r>
      <w:r w:rsidRPr="00981E90">
        <w:rPr>
          <w:rFonts w:ascii="Simplified Arabic" w:eastAsiaTheme="minorHAnsi" w:hAnsi="Simplified Arabic"/>
          <w:sz w:val="28"/>
          <w:rtl/>
          <w:lang w:val="en-US"/>
        </w:rPr>
        <w:t xml:space="preserve">. </w:t>
      </w:r>
    </w:p>
    <w:p w14:paraId="2179EEFE" w14:textId="4624A7AB" w:rsidR="00081471" w:rsidRPr="00781263" w:rsidRDefault="00081471">
      <w:pPr>
        <w:numPr>
          <w:ilvl w:val="0"/>
          <w:numId w:val="1"/>
        </w:numPr>
        <w:ind w:left="714" w:hanging="357"/>
        <w:rPr>
          <w:rFonts w:ascii="Simplified Arabic" w:eastAsiaTheme="minorHAnsi" w:hAnsi="Simplified Arabic"/>
          <w:sz w:val="28"/>
          <w:lang w:val="en-US"/>
        </w:rPr>
      </w:pPr>
      <w:r w:rsidRPr="00981E90">
        <w:rPr>
          <w:rFonts w:ascii="Simplified Arabic" w:eastAsiaTheme="minorHAnsi" w:hAnsi="Simplified Arabic"/>
          <w:sz w:val="28"/>
          <w:rtl/>
          <w:lang w:val="en-US"/>
        </w:rPr>
        <w:lastRenderedPageBreak/>
        <w:t xml:space="preserve"> </w:t>
      </w:r>
      <w:r w:rsidR="00020419"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مقدم العرض</w:t>
      </w:r>
      <w:r w:rsidR="00020419" w:rsidRPr="00781263">
        <w:rPr>
          <w:rFonts w:ascii="Simplified Arabic" w:eastAsiaTheme="minorHAnsi" w:hAnsi="Simplified Arabic" w:hint="cs"/>
          <w:sz w:val="28"/>
          <w:rtl/>
          <w:lang w:val="en-US"/>
        </w:rPr>
        <w:t xml:space="preserve"> الذي وقع عليه الاختيار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بتحديد ضابط اتصال للتواصل</w:t>
      </w:r>
      <w:r w:rsidRPr="00781263">
        <w:rPr>
          <w:rFonts w:ascii="Simplified Arabic" w:eastAsiaTheme="minorHAnsi" w:hAnsi="Simplified Arabic"/>
          <w:sz w:val="28"/>
          <w:rtl/>
          <w:lang w:val="en-US"/>
        </w:rPr>
        <w:t xml:space="preserve"> مع </w:t>
      </w:r>
      <w:r w:rsidRPr="00781263">
        <w:rPr>
          <w:rFonts w:ascii="Simplified Arabic" w:eastAsiaTheme="minorHAnsi" w:hAnsi="Simplified Arabic" w:hint="cs"/>
          <w:sz w:val="28"/>
          <w:rtl/>
          <w:lang w:val="en-US"/>
        </w:rPr>
        <w:t>المركز بشأن تنفيذ نشاطات البرنامج</w:t>
      </w:r>
      <w:r w:rsidRPr="00781263">
        <w:rPr>
          <w:rFonts w:ascii="Simplified Arabic" w:eastAsiaTheme="minorHAnsi" w:hAnsi="Simplified Arabic"/>
          <w:sz w:val="28"/>
          <w:rtl/>
          <w:lang w:val="en-US"/>
        </w:rPr>
        <w:t>،</w:t>
      </w:r>
      <w:r w:rsidRPr="00781263">
        <w:rPr>
          <w:rFonts w:ascii="Simplified Arabic" w:eastAsiaTheme="minorHAnsi" w:hAnsi="Simplified Arabic" w:hint="cs"/>
          <w:sz w:val="28"/>
          <w:rtl/>
          <w:lang w:val="en-US"/>
        </w:rPr>
        <w:t xml:space="preserve"> وتنسيق مواعيد الاجتماعات، وتسليم التقارير المرحلية للبرنامج، واستلام تقارير المركز حولها.</w:t>
      </w:r>
    </w:p>
    <w:p w14:paraId="5DD25AB7" w14:textId="22CF3C27" w:rsidR="00081471" w:rsidRPr="00781263" w:rsidRDefault="00020419">
      <w:pPr>
        <w:numPr>
          <w:ilvl w:val="0"/>
          <w:numId w:val="1"/>
        </w:numPr>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تقوم الجهة المنفذة</w:t>
      </w:r>
      <w:r w:rsidR="00081471" w:rsidRPr="00781263">
        <w:rPr>
          <w:rFonts w:ascii="Simplified Arabic" w:eastAsiaTheme="minorHAnsi" w:hAnsi="Simplified Arabic" w:hint="cs"/>
          <w:sz w:val="28"/>
          <w:rtl/>
          <w:lang w:val="en-US"/>
        </w:rPr>
        <w:t xml:space="preserve"> بتسليم المركز تقارير مرحلية حول سير العمل في تنفيذ البرنامج، وفقا للمواعيد المتفق عليها في العقد. </w:t>
      </w:r>
    </w:p>
    <w:p w14:paraId="69EF1384" w14:textId="77777777" w:rsidR="00081471" w:rsidRPr="006D1FA0" w:rsidRDefault="00081471" w:rsidP="006D1FA0">
      <w:pPr>
        <w:spacing w:before="360"/>
        <w:rPr>
          <w:b/>
          <w:bCs/>
          <w:u w:val="single"/>
          <w:rtl/>
        </w:rPr>
      </w:pPr>
      <w:bookmarkStart w:id="170" w:name="_1xz89vvbk0lm" w:colFirst="0" w:colLast="0"/>
      <w:bookmarkStart w:id="171" w:name="_t49xhrazpekj" w:colFirst="0" w:colLast="0"/>
      <w:bookmarkStart w:id="172" w:name="_7lj9ll5yyzhq" w:colFirst="0" w:colLast="0"/>
      <w:bookmarkStart w:id="173" w:name="_lv8sc1aulw90" w:colFirst="0" w:colLast="0"/>
      <w:bookmarkStart w:id="174" w:name="_8lhlb3dl3q0e" w:colFirst="0" w:colLast="0"/>
      <w:bookmarkStart w:id="175" w:name="_1y5nmnjqhqcd" w:colFirst="0" w:colLast="0"/>
      <w:bookmarkStart w:id="176" w:name="_Toc187402887"/>
      <w:bookmarkEnd w:id="170"/>
      <w:bookmarkEnd w:id="171"/>
      <w:bookmarkEnd w:id="172"/>
      <w:bookmarkEnd w:id="173"/>
      <w:bookmarkEnd w:id="174"/>
      <w:bookmarkEnd w:id="175"/>
      <w:r w:rsidRPr="00781263">
        <w:rPr>
          <w:rFonts w:hint="cs"/>
          <w:b/>
          <w:bCs/>
          <w:u w:val="single"/>
          <w:rtl/>
        </w:rPr>
        <w:t>التزامات</w:t>
      </w:r>
      <w:r w:rsidRPr="00781263">
        <w:rPr>
          <w:b/>
          <w:bCs/>
          <w:u w:val="single"/>
          <w:rtl/>
        </w:rPr>
        <w:t xml:space="preserve"> </w:t>
      </w:r>
      <w:r w:rsidRPr="00781263">
        <w:rPr>
          <w:rFonts w:hint="cs"/>
          <w:b/>
          <w:bCs/>
          <w:u w:val="single"/>
          <w:rtl/>
        </w:rPr>
        <w:t>التنفيذ</w:t>
      </w:r>
      <w:r w:rsidRPr="00781263">
        <w:rPr>
          <w:b/>
          <w:bCs/>
          <w:u w:val="single"/>
          <w:rtl/>
        </w:rPr>
        <w:t>:</w:t>
      </w:r>
      <w:bookmarkEnd w:id="176"/>
    </w:p>
    <w:p w14:paraId="13CCA485" w14:textId="77777777" w:rsidR="00081471" w:rsidRPr="00081471" w:rsidRDefault="00081471" w:rsidP="00020419">
      <w:bookmarkStart w:id="177" w:name="_36a3a7x1gxn4" w:colFirst="0" w:colLast="0"/>
      <w:bookmarkEnd w:id="177"/>
      <w:r w:rsidRPr="00081471">
        <w:rPr>
          <w:rFonts w:hint="cs"/>
          <w:rtl/>
        </w:rPr>
        <w:t>على</w:t>
      </w:r>
      <w:r w:rsidRPr="00081471">
        <w:rPr>
          <w:rtl/>
        </w:rPr>
        <w:t xml:space="preserve"> </w:t>
      </w:r>
      <w:r w:rsidRPr="00081471">
        <w:rPr>
          <w:rFonts w:hint="cs"/>
          <w:rtl/>
        </w:rPr>
        <w:t>مقدم</w:t>
      </w:r>
      <w:r w:rsidRPr="00081471">
        <w:rPr>
          <w:rtl/>
        </w:rPr>
        <w:t xml:space="preserve"> </w:t>
      </w:r>
      <w:r w:rsidRPr="00081471">
        <w:rPr>
          <w:rFonts w:hint="cs"/>
          <w:rtl/>
        </w:rPr>
        <w:t>العرض</w:t>
      </w:r>
      <w:r w:rsidRPr="00081471">
        <w:rPr>
          <w:rtl/>
        </w:rPr>
        <w:t xml:space="preserve"> </w:t>
      </w:r>
      <w:r w:rsidRPr="00081471">
        <w:rPr>
          <w:rFonts w:hint="cs"/>
          <w:rtl/>
        </w:rPr>
        <w:t>تقديم وصف تفصيلي في</w:t>
      </w:r>
      <w:r w:rsidRPr="00081471">
        <w:rPr>
          <w:rtl/>
        </w:rPr>
        <w:t xml:space="preserve"> </w:t>
      </w:r>
      <w:r w:rsidRPr="00081471">
        <w:rPr>
          <w:rFonts w:hint="cs"/>
          <w:rtl/>
        </w:rPr>
        <w:t>حدود</w:t>
      </w:r>
      <w:r w:rsidRPr="00081471">
        <w:rPr>
          <w:rtl/>
        </w:rPr>
        <w:t xml:space="preserve"> </w:t>
      </w:r>
      <w:r w:rsidRPr="00081471">
        <w:rPr>
          <w:rFonts w:hint="cs"/>
          <w:rtl/>
        </w:rPr>
        <w:t>ثلاث</w:t>
      </w:r>
      <w:r w:rsidRPr="00081471">
        <w:rPr>
          <w:rtl/>
        </w:rPr>
        <w:t xml:space="preserve"> </w:t>
      </w:r>
      <w:r w:rsidRPr="00081471">
        <w:rPr>
          <w:rFonts w:hint="cs"/>
          <w:rtl/>
        </w:rPr>
        <w:t>صفحات حول العناصر الآتية</w:t>
      </w:r>
      <w:r w:rsidRPr="00081471">
        <w:rPr>
          <w:rtl/>
        </w:rPr>
        <w:t>:</w:t>
      </w:r>
    </w:p>
    <w:p w14:paraId="2CD03592"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78" w:name="_ljz1cihg3qet" w:colFirst="0" w:colLast="0"/>
      <w:bookmarkStart w:id="179" w:name="_pd5kf5z84kej" w:colFirst="0" w:colLast="0"/>
      <w:bookmarkStart w:id="180" w:name="_xm1jvtah0s0t" w:colFirst="0" w:colLast="0"/>
      <w:bookmarkStart w:id="181" w:name="_k57et9s30j76" w:colFirst="0" w:colLast="0"/>
      <w:bookmarkEnd w:id="178"/>
      <w:bookmarkEnd w:id="179"/>
      <w:bookmarkEnd w:id="180"/>
      <w:bookmarkEnd w:id="181"/>
      <w:r w:rsidRPr="00081471">
        <w:rPr>
          <w:rFonts w:ascii="Simplified Arabic" w:eastAsiaTheme="minorHAnsi" w:hAnsi="Simplified Arabic" w:hint="cs"/>
          <w:b/>
          <w:bCs/>
          <w:sz w:val="28"/>
          <w:rtl/>
          <w:lang w:val="en-US"/>
        </w:rPr>
        <w:t>خطة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إدارة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نطاق</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لكيفية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Scope Management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يتضمن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العمليات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المتبعة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w:t>
      </w:r>
    </w:p>
    <w:p w14:paraId="4AA3DECE"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2" w:name="_doc9fshodvzp" w:colFirst="0" w:colLast="0"/>
      <w:bookmarkEnd w:id="182"/>
      <w:r w:rsidRPr="00081471">
        <w:rPr>
          <w:rFonts w:ascii="Simplified Arabic" w:eastAsiaTheme="minorHAnsi" w:hAnsi="Simplified Arabic"/>
          <w:b/>
          <w:bCs/>
          <w:sz w:val="28"/>
          <w:rtl/>
          <w:lang w:val="en-US"/>
        </w:rPr>
        <w:t>خطة إدارة الجودة والمتابعة والتقويم</w:t>
      </w:r>
      <w:r w:rsidRPr="00081471">
        <w:rPr>
          <w:rFonts w:ascii="Simplified Arabic" w:eastAsiaTheme="minorHAnsi" w:hAnsi="Simplified Arabic"/>
          <w:sz w:val="28"/>
          <w:rtl/>
          <w:lang w:val="en-US"/>
        </w:rPr>
        <w:t>: على مقدم العرض أن يقدم توضيحًا لكيفية إدارة الجودة (</w:t>
      </w:r>
      <w:r w:rsidRPr="00081471">
        <w:rPr>
          <w:rFonts w:ascii="Simplified Arabic" w:eastAsiaTheme="minorHAnsi" w:hAnsi="Simplified Arabic"/>
          <w:sz w:val="28"/>
          <w:lang w:val="en-US"/>
        </w:rPr>
        <w:t>Quality Management</w:t>
      </w:r>
      <w:r w:rsidRPr="00081471">
        <w:rPr>
          <w:rFonts w:ascii="Simplified Arabic" w:eastAsiaTheme="minorHAnsi" w:hAnsi="Simplified Arabic"/>
          <w:sz w:val="28"/>
          <w:rtl/>
          <w:lang w:val="en-US"/>
        </w:rPr>
        <w:t xml:space="preserve">) على أن تتضمن الإجراءات المتبعة في إدارة الجودة والمعايير المستخدمة من حيث مراجعة وفحص المخرجات، كذلك إعداد مؤشرات أداء للأنشطة الرئيسة </w:t>
      </w:r>
      <w:r w:rsidRPr="00081471">
        <w:rPr>
          <w:rFonts w:ascii="Simplified Arabic" w:eastAsiaTheme="minorHAnsi" w:hAnsi="Simplified Arabic" w:hint="cs"/>
          <w:sz w:val="28"/>
          <w:rtl/>
          <w:lang w:val="en-US"/>
        </w:rPr>
        <w:t>للبرنامج</w:t>
      </w:r>
      <w:r w:rsidRPr="00081471">
        <w:rPr>
          <w:rFonts w:ascii="Simplified Arabic" w:eastAsiaTheme="minorHAnsi" w:hAnsi="Simplified Arabic"/>
          <w:sz w:val="28"/>
          <w:rtl/>
          <w:lang w:val="en-US"/>
        </w:rPr>
        <w:t xml:space="preserve"> والتي ستسهم في متابعة الأداء.</w:t>
      </w:r>
    </w:p>
    <w:p w14:paraId="0BA76A98"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3" w:name="_8lk34i3fnb8t" w:colFirst="0" w:colLast="0"/>
      <w:bookmarkEnd w:id="183"/>
      <w:r w:rsidRPr="00081471">
        <w:rPr>
          <w:rFonts w:ascii="Simplified Arabic" w:eastAsiaTheme="minorHAnsi" w:hAnsi="Simplified Arabic"/>
          <w:b/>
          <w:bCs/>
          <w:sz w:val="28"/>
          <w:rtl/>
          <w:lang w:val="en-US"/>
        </w:rPr>
        <w:t>إدارة الجدول الزمني</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 xml:space="preserve"> </w:t>
      </w:r>
      <w:r w:rsidRPr="00081471">
        <w:rPr>
          <w:rFonts w:ascii="Simplified Arabic" w:eastAsiaTheme="minorHAnsi" w:hAnsi="Simplified Arabic"/>
          <w:sz w:val="28"/>
          <w:rtl/>
          <w:lang w:val="en-US"/>
        </w:rPr>
        <w:t xml:space="preserve">على مقدم العرض تزويد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بالجدول الزمني (</w:t>
      </w:r>
      <w:r w:rsidRPr="00081471">
        <w:rPr>
          <w:rFonts w:ascii="Simplified Arabic" w:eastAsiaTheme="minorHAnsi" w:hAnsi="Simplified Arabic"/>
          <w:sz w:val="28"/>
          <w:lang w:val="en-US"/>
        </w:rPr>
        <w:t>Schedule Management</w:t>
      </w:r>
      <w:r w:rsidRPr="00081471">
        <w:rPr>
          <w:rFonts w:ascii="Simplified Arabic" w:eastAsiaTheme="minorHAnsi" w:hAnsi="Simplified Arabic"/>
          <w:sz w:val="28"/>
          <w:rtl/>
          <w:lang w:val="en-US"/>
        </w:rPr>
        <w:t>) بالتفصيل المناسب بحيث يتضمن المخرجات ونقاط الإنجاز الرئيسة</w:t>
      </w:r>
      <w:r w:rsidRPr="00081471">
        <w:rPr>
          <w:rFonts w:ascii="Simplified Arabic" w:eastAsiaTheme="minorHAnsi" w:hAnsi="Simplified Arabic" w:hint="cs"/>
          <w:sz w:val="28"/>
          <w:rtl/>
          <w:lang w:val="en-US"/>
        </w:rPr>
        <w:t xml:space="preserve"> </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Milestones</w:t>
      </w:r>
      <w:r w:rsidRPr="00081471">
        <w:rPr>
          <w:rFonts w:ascii="Simplified Arabic" w:eastAsiaTheme="minorHAnsi" w:hAnsi="Simplified Arabic"/>
          <w:sz w:val="28"/>
          <w:rtl/>
          <w:lang w:val="en-US"/>
        </w:rPr>
        <w:t>) وتوضيح اعتمادية المخرجات.</w:t>
      </w:r>
    </w:p>
    <w:p w14:paraId="30B0EFF5"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4" w:name="_xklkqxhunsh0" w:colFirst="0" w:colLast="0"/>
      <w:bookmarkEnd w:id="184"/>
      <w:r w:rsidRPr="00081471">
        <w:rPr>
          <w:rFonts w:ascii="Simplified Arabic" w:eastAsiaTheme="minorHAnsi" w:hAnsi="Simplified Arabic"/>
          <w:b/>
          <w:bCs/>
          <w:sz w:val="28"/>
          <w:rtl/>
          <w:lang w:val="en-US"/>
        </w:rPr>
        <w:t>إدارة الاتصال</w:t>
      </w:r>
      <w:r w:rsidRPr="00081471">
        <w:rPr>
          <w:rFonts w:ascii="Simplified Arabic" w:eastAsiaTheme="minorHAnsi" w:hAnsi="Simplified Arabic"/>
          <w:sz w:val="28"/>
          <w:rtl/>
          <w:lang w:val="en-US"/>
        </w:rPr>
        <w:t>: على مقدم العرض توضيح كيفية إدارة الاتصالات (</w:t>
      </w:r>
      <w:r w:rsidRPr="00081471">
        <w:rPr>
          <w:rFonts w:ascii="Simplified Arabic" w:eastAsiaTheme="minorHAnsi" w:hAnsi="Simplified Arabic"/>
          <w:sz w:val="28"/>
          <w:lang w:val="en-US"/>
        </w:rPr>
        <w:t>Communication Management</w:t>
      </w:r>
      <w:r w:rsidRPr="00081471">
        <w:rPr>
          <w:rFonts w:ascii="Simplified Arabic" w:eastAsiaTheme="minorHAnsi" w:hAnsi="Simplified Arabic"/>
          <w:sz w:val="28"/>
          <w:rtl/>
          <w:lang w:val="en-US"/>
        </w:rPr>
        <w:t>) خلال المشروع، ويشمل ذلك المصفوفات والإجراءات التي توضح الأدوار والمسؤوليات والتقارير والمخاطبات.</w:t>
      </w:r>
    </w:p>
    <w:p w14:paraId="0EF26053" w14:textId="77777777" w:rsidR="00081471" w:rsidRPr="00781263" w:rsidRDefault="00081471" w:rsidP="006D1FA0">
      <w:pPr>
        <w:spacing w:before="360"/>
        <w:rPr>
          <w:b/>
          <w:bCs/>
          <w:u w:val="single"/>
        </w:rPr>
      </w:pPr>
      <w:bookmarkStart w:id="185" w:name="_cw2qqrhtpms0" w:colFirst="0" w:colLast="0"/>
      <w:bookmarkStart w:id="186" w:name="_Toc187402888"/>
      <w:bookmarkEnd w:id="185"/>
      <w:r w:rsidRPr="006D1FA0">
        <w:rPr>
          <w:b/>
          <w:bCs/>
          <w:u w:val="single"/>
          <w:rtl/>
        </w:rPr>
        <w:t xml:space="preserve">الندوات وورش العمل </w:t>
      </w:r>
      <w:r w:rsidRPr="00781263">
        <w:rPr>
          <w:b/>
          <w:bCs/>
          <w:u w:val="single"/>
          <w:rtl/>
        </w:rPr>
        <w:t>التدريبية:</w:t>
      </w:r>
      <w:bookmarkEnd w:id="186"/>
      <w:r w:rsidRPr="00781263">
        <w:rPr>
          <w:b/>
          <w:bCs/>
          <w:u w:val="single"/>
          <w:rtl/>
        </w:rPr>
        <w:t xml:space="preserve"> </w:t>
      </w:r>
    </w:p>
    <w:p w14:paraId="03660D39" w14:textId="01161817"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hAnsi="Simplified Arabic" w:cs="Simplified Arabic"/>
          <w:sz w:val="28"/>
          <w:rtl/>
        </w:rPr>
        <w:t xml:space="preserve">في </w:t>
      </w:r>
      <w:r w:rsidRPr="00781263">
        <w:rPr>
          <w:rFonts w:ascii="Simplified Arabic" w:eastAsia="Arial" w:hAnsi="Simplified Arabic" w:cs="Simplified Arabic"/>
          <w:sz w:val="28"/>
          <w:rtl/>
          <w:lang w:val="en"/>
        </w:rPr>
        <w:t>حال</w:t>
      </w:r>
      <w:r w:rsidRPr="00781263">
        <w:rPr>
          <w:rFonts w:ascii="Simplified Arabic" w:hAnsi="Simplified Arabic" w:cs="Simplified Arabic"/>
          <w:sz w:val="28"/>
          <w:rtl/>
        </w:rPr>
        <w:t xml:space="preserve"> وجود</w:t>
      </w:r>
      <w:r w:rsidRPr="00781263">
        <w:rPr>
          <w:rFonts w:ascii="Simplified Arabic" w:hAnsi="Simplified Arabic" w:cs="Simplified Arabic"/>
          <w:rtl/>
        </w:rPr>
        <w:t xml:space="preserve"> ندوات</w:t>
      </w:r>
      <w:r w:rsidR="00B45F20" w:rsidRPr="00781263">
        <w:rPr>
          <w:rFonts w:ascii="Simplified Arabic" w:hAnsi="Simplified Arabic" w:cs="Simplified Arabic"/>
          <w:rtl/>
        </w:rPr>
        <w:t xml:space="preserve"> أو مشاغل تربوية</w:t>
      </w:r>
      <w:r w:rsidRPr="00781263">
        <w:rPr>
          <w:rFonts w:ascii="Simplified Arabic" w:hAnsi="Simplified Arabic" w:cs="Simplified Arabic"/>
          <w:rtl/>
        </w:rPr>
        <w:t xml:space="preserve"> أو نشاطات تدريبية في البرنامج، يلتزم مقدم العرض بتقديم</w:t>
      </w:r>
      <w:r w:rsidRPr="00781263">
        <w:rPr>
          <w:rFonts w:ascii="Simplified Arabic" w:hAnsi="Simplified Arabic" w:cs="Simplified Arabic"/>
          <w:sz w:val="28"/>
          <w:rtl/>
        </w:rPr>
        <w:t xml:space="preserve"> تفاصيل عن الندوة أو خطة التدريب المقترحة، والمخرجات المتوقعة منها. </w:t>
      </w:r>
    </w:p>
    <w:p w14:paraId="7D15F89A" w14:textId="41005708"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eastAsia="Arial" w:hAnsi="Simplified Arabic" w:cs="Simplified Arabic"/>
          <w:sz w:val="28"/>
          <w:rtl/>
          <w:lang w:val="en"/>
        </w:rPr>
        <w:t>ينبغي العلم أن الندوة</w:t>
      </w:r>
      <w:r w:rsidR="00B45F20" w:rsidRPr="00781263">
        <w:rPr>
          <w:rFonts w:ascii="Simplified Arabic" w:eastAsia="Arial" w:hAnsi="Simplified Arabic" w:cs="Simplified Arabic" w:hint="cs"/>
          <w:sz w:val="28"/>
          <w:rtl/>
          <w:lang w:val="en"/>
        </w:rPr>
        <w:t xml:space="preserve"> أو المشغل التربوي</w:t>
      </w:r>
      <w:r w:rsidRPr="00781263">
        <w:rPr>
          <w:rFonts w:ascii="Simplified Arabic" w:eastAsia="Arial" w:hAnsi="Simplified Arabic" w:cs="Simplified Arabic"/>
          <w:sz w:val="28"/>
          <w:rtl/>
          <w:lang w:val="en"/>
        </w:rPr>
        <w:t xml:space="preserve"> أو الدورات التدريبية يمكن أن تتم في مقر المركز أو في أي مكان آخر مناسب في الدول الأعضاء </w:t>
      </w:r>
      <w:r w:rsidR="00B45F20" w:rsidRPr="00781263">
        <w:rPr>
          <w:rFonts w:ascii="Simplified Arabic" w:eastAsia="Arial" w:hAnsi="Simplified Arabic" w:cs="Simplified Arabic" w:hint="cs"/>
          <w:sz w:val="28"/>
          <w:rtl/>
          <w:lang w:val="en"/>
        </w:rPr>
        <w:t>ب</w:t>
      </w:r>
      <w:r w:rsidRPr="00781263">
        <w:rPr>
          <w:rFonts w:ascii="Simplified Arabic" w:eastAsia="Arial" w:hAnsi="Simplified Arabic" w:cs="Simplified Arabic"/>
          <w:sz w:val="28"/>
          <w:rtl/>
          <w:lang w:val="en"/>
        </w:rPr>
        <w:t>المكتب أو عن بعد.</w:t>
      </w:r>
      <w:r w:rsidRPr="00781263">
        <w:rPr>
          <w:rFonts w:ascii="Simplified Arabic" w:hAnsi="Simplified Arabic" w:cs="Simplified Arabic"/>
          <w:sz w:val="28"/>
          <w:rtl/>
        </w:rPr>
        <w:t xml:space="preserve"> </w:t>
      </w:r>
    </w:p>
    <w:p w14:paraId="519B4073" w14:textId="14690D99" w:rsidR="00D55034" w:rsidRDefault="00D55034">
      <w:pPr>
        <w:bidi w:val="0"/>
        <w:spacing w:after="0" w:line="276" w:lineRule="auto"/>
        <w:jc w:val="left"/>
        <w:rPr>
          <w:rFonts w:ascii="Simplified Arabic" w:hAnsi="Simplified Arabic"/>
          <w:sz w:val="28"/>
          <w:rtl/>
        </w:rPr>
      </w:pPr>
      <w:r>
        <w:rPr>
          <w:rFonts w:ascii="Simplified Arabic" w:hAnsi="Simplified Arabic"/>
          <w:sz w:val="28"/>
          <w:rtl/>
        </w:rPr>
        <w:br w:type="page"/>
      </w:r>
    </w:p>
    <w:p w14:paraId="7547F37F" w14:textId="5B88568D" w:rsidR="00D55034" w:rsidRPr="006D1FA0" w:rsidRDefault="00D55034" w:rsidP="006D1FA0">
      <w:pPr>
        <w:spacing w:before="360"/>
        <w:rPr>
          <w:b/>
          <w:bCs/>
          <w:u w:val="single"/>
        </w:rPr>
      </w:pPr>
      <w:bookmarkStart w:id="187" w:name="_Toc187402889"/>
      <w:r w:rsidRPr="006D1FA0">
        <w:rPr>
          <w:b/>
          <w:bCs/>
          <w:u w:val="single"/>
          <w:rtl/>
        </w:rPr>
        <w:lastRenderedPageBreak/>
        <w:t xml:space="preserve">الوثائق والقبول النهائي </w:t>
      </w:r>
      <w:r w:rsidRPr="006D1FA0">
        <w:rPr>
          <w:rFonts w:hint="cs"/>
          <w:b/>
          <w:bCs/>
          <w:u w:val="single"/>
          <w:rtl/>
        </w:rPr>
        <w:t>للبرنامج:</w:t>
      </w:r>
      <w:bookmarkEnd w:id="187"/>
    </w:p>
    <w:p w14:paraId="363C40AA" w14:textId="3E24F1CB"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bookmarkStart w:id="188" w:name="_jiyop38oivpk" w:colFirst="0" w:colLast="0"/>
      <w:bookmarkStart w:id="189" w:name="_9ngidi4l3v7x" w:colFirst="0" w:colLast="0"/>
      <w:bookmarkEnd w:id="188"/>
      <w:bookmarkEnd w:id="189"/>
      <w:r w:rsidRPr="002A2D31">
        <w:rPr>
          <w:rFonts w:ascii="Simplified Arabic" w:hAnsi="Simplified Arabic" w:cs="Simplified Arabic"/>
          <w:sz w:val="28"/>
          <w:rtl/>
        </w:rPr>
        <w:t xml:space="preserve">على </w:t>
      </w:r>
      <w:r>
        <w:rPr>
          <w:rFonts w:ascii="Simplified Arabic" w:hAnsi="Simplified Arabic" w:cs="Simplified Arabic" w:hint="cs"/>
          <w:sz w:val="28"/>
          <w:rtl/>
        </w:rPr>
        <w:t>الجهة المنفذة للبرنامج</w:t>
      </w:r>
      <w:r w:rsidRPr="002A2D31">
        <w:rPr>
          <w:rFonts w:ascii="Simplified Arabic" w:hAnsi="Simplified Arabic" w:cs="Simplified Arabic"/>
          <w:sz w:val="28"/>
          <w:rtl/>
        </w:rPr>
        <w:t xml:space="preserve"> تسليم وثائق ومخرجات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إلى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حيث يتولى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المراجعة والاعتماد عند نهاية كل مرحلة، أو عند الانتهاء من المخرجات. </w:t>
      </w:r>
    </w:p>
    <w:p w14:paraId="40898057" w14:textId="77777777"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2A2D31">
        <w:rPr>
          <w:rFonts w:ascii="Simplified Arabic" w:hAnsi="Simplified Arabic" w:cs="Simplified Arabic"/>
          <w:sz w:val="28"/>
          <w:rtl/>
        </w:rPr>
        <w:t xml:space="preserve">يتم القبول النهائي لوثائق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بعد تو</w:t>
      </w:r>
      <w:r>
        <w:rPr>
          <w:rFonts w:ascii="Simplified Arabic" w:hAnsi="Simplified Arabic" w:cs="Simplified Arabic" w:hint="cs"/>
          <w:sz w:val="28"/>
          <w:rtl/>
        </w:rPr>
        <w:t>اف</w:t>
      </w:r>
      <w:r w:rsidRPr="002A2D31">
        <w:rPr>
          <w:rFonts w:ascii="Simplified Arabic" w:hAnsi="Simplified Arabic" w:cs="Simplified Arabic"/>
          <w:sz w:val="28"/>
          <w:rtl/>
        </w:rPr>
        <w:t xml:space="preserve">ر ما يأتي: </w:t>
      </w:r>
    </w:p>
    <w:p w14:paraId="760D677D"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ــ 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بقيامه بالمراجعة اللغوية الكاملة للوثائق من قبل المختصين، وأن الوثائق تخلو من الأخطاء اللغوية والمطبعية. </w:t>
      </w:r>
    </w:p>
    <w:p w14:paraId="7B481719"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بمراعاة الجهة المنفذة لحقوق الملكية الفكرية للآخرين، وأنها تتحمل المسؤولية كاملة إذا اتضح أن الاقتباسات من المراجع تتعدى النسبة المتعارف عليها وفق الأنظمة؛ حيث تمَّ التقيد بالأمانة العلمية والمهنية في تنفيذ </w:t>
      </w:r>
      <w:r>
        <w:rPr>
          <w:rFonts w:ascii="Simplified Arabic" w:hAnsi="Simplified Arabic" w:cs="Simplified Arabic"/>
          <w:sz w:val="28"/>
          <w:rtl/>
        </w:rPr>
        <w:t>البرنامج</w:t>
      </w:r>
      <w:r w:rsidRPr="002A2D31">
        <w:rPr>
          <w:rFonts w:ascii="Simplified Arabic" w:hAnsi="Simplified Arabic" w:cs="Simplified Arabic"/>
          <w:sz w:val="28"/>
          <w:rtl/>
        </w:rPr>
        <w:t>.</w:t>
      </w:r>
      <w:r>
        <w:rPr>
          <w:rFonts w:ascii="Simplified Arabic" w:hAnsi="Simplified Arabic" w:cs="Simplified Arabic" w:hint="cs"/>
          <w:sz w:val="28"/>
          <w:rtl/>
        </w:rPr>
        <w:t xml:space="preserve"> </w:t>
      </w:r>
    </w:p>
    <w:p w14:paraId="17AB217B" w14:textId="77777777"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hint="cs"/>
          <w:sz w:val="28"/>
          <w:rtl/>
        </w:rPr>
        <w:t>إعداد ملخص تنفيذي واف للبرنامج، وترجمته إلى اللغة الإنجليزية.</w:t>
      </w:r>
    </w:p>
    <w:p w14:paraId="1B3027DB" w14:textId="5E6A77CE"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sz w:val="28"/>
          <w:rtl/>
        </w:rPr>
        <w:t xml:space="preserve">قيام الجهة المنفذة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بإعداد الوثائق و</w:t>
      </w:r>
      <w:r w:rsidR="00E47CF3" w:rsidRPr="00781263">
        <w:rPr>
          <w:rFonts w:ascii="Simplified Arabic" w:hAnsi="Simplified Arabic" w:cs="Simplified Arabic" w:hint="cs"/>
          <w:sz w:val="28"/>
          <w:rtl/>
        </w:rPr>
        <w:t>تنسيقها و</w:t>
      </w:r>
      <w:r w:rsidRPr="00781263">
        <w:rPr>
          <w:rFonts w:ascii="Simplified Arabic" w:hAnsi="Simplified Arabic" w:cs="Simplified Arabic"/>
          <w:sz w:val="28"/>
          <w:rtl/>
        </w:rPr>
        <w:t xml:space="preserve">تصميمها بما يؤهلها للطباعة وفقا لاشتراطات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p>
    <w:p w14:paraId="2175AA91" w14:textId="15270CD6" w:rsidR="00D55034" w:rsidRPr="00781263"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781263">
        <w:rPr>
          <w:rFonts w:ascii="Simplified Arabic" w:hAnsi="Simplified Arabic" w:cs="Simplified Arabic"/>
          <w:sz w:val="28"/>
          <w:rtl/>
        </w:rPr>
        <w:t xml:space="preserve">يتحقق القبول النهائي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بعد الاعتماد النهائي ل</w:t>
      </w:r>
      <w:r w:rsidR="00E47CF3" w:rsidRPr="00781263">
        <w:rPr>
          <w:rFonts w:ascii="Simplified Arabic" w:hAnsi="Simplified Arabic" w:cs="Simplified Arabic" w:hint="cs"/>
          <w:sz w:val="28"/>
          <w:rtl/>
        </w:rPr>
        <w:t>نواتج ا</w:t>
      </w:r>
      <w:r w:rsidRPr="00781263">
        <w:rPr>
          <w:rFonts w:ascii="Simplified Arabic" w:hAnsi="Simplified Arabic" w:cs="Simplified Arabic" w:hint="cs"/>
          <w:sz w:val="28"/>
          <w:rtl/>
        </w:rPr>
        <w:t>لبرنامج من قبل المركز</w:t>
      </w:r>
      <w:r w:rsidR="00E47CF3" w:rsidRPr="00781263">
        <w:rPr>
          <w:rFonts w:ascii="Simplified Arabic" w:hAnsi="Simplified Arabic" w:cs="Simplified Arabic" w:hint="cs"/>
          <w:sz w:val="28"/>
          <w:rtl/>
        </w:rPr>
        <w:t xml:space="preserve"> واللجنة العلمية بمكتب التربية العربي لدول الخليج</w:t>
      </w:r>
      <w:r w:rsidRPr="00781263">
        <w:rPr>
          <w:rFonts w:ascii="Simplified Arabic" w:hAnsi="Simplified Arabic" w:cs="Simplified Arabic"/>
          <w:sz w:val="28"/>
          <w:rtl/>
        </w:rPr>
        <w:t xml:space="preserve">، ويكون ذلك مرتبطا بإنهاء المتطلبات الفنية والإدارية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w:t>
      </w:r>
    </w:p>
    <w:p w14:paraId="1D3B6526" w14:textId="77777777" w:rsidR="00D55034" w:rsidRPr="00D55034" w:rsidRDefault="00D55034" w:rsidP="00D55034">
      <w:pPr>
        <w:rPr>
          <w:rFonts w:ascii="Simplified Arabic" w:hAnsi="Simplified Arabic"/>
          <w:sz w:val="28"/>
        </w:rPr>
      </w:pPr>
    </w:p>
    <w:p w14:paraId="4EEF354A" w14:textId="77777777" w:rsidR="008A5F2D" w:rsidRDefault="008A5F2D" w:rsidP="008A5F2D">
      <w:pPr>
        <w:spacing w:after="0" w:line="276" w:lineRule="auto"/>
        <w:jc w:val="left"/>
        <w:rPr>
          <w:rFonts w:ascii="Simplified Arabic" w:hAnsi="Simplified Arabic"/>
          <w:bCs/>
          <w:i/>
          <w:u w:val="single"/>
          <w:rtl/>
          <w:lang w:val="en-US"/>
        </w:rPr>
      </w:pPr>
      <w:r>
        <w:rPr>
          <w:rFonts w:ascii="Simplified Arabic" w:hAnsi="Simplified Arabic"/>
          <w:bCs/>
          <w:i/>
          <w:u w:val="single"/>
          <w:rtl/>
          <w:lang w:val="en-US"/>
        </w:rPr>
        <w:br w:type="page"/>
      </w:r>
    </w:p>
    <w:p w14:paraId="49DC2FC6" w14:textId="7DE72D90" w:rsidR="00081471" w:rsidRPr="00277FE5" w:rsidRDefault="00104E70" w:rsidP="00557198">
      <w:pPr>
        <w:pStyle w:val="Heading1"/>
        <w:spacing w:before="0" w:after="240"/>
        <w:jc w:val="center"/>
        <w:rPr>
          <w:rFonts w:ascii="Simplified Arabic" w:eastAsia="Arial" w:hAnsi="Simplified Arabic" w:cs="Simplified Arabic"/>
          <w:bCs/>
          <w:i/>
          <w:color w:val="0070C0"/>
          <w:u w:val="single"/>
        </w:rPr>
      </w:pPr>
      <w:bookmarkStart w:id="190" w:name="_Toc187402890"/>
      <w:bookmarkStart w:id="191" w:name="_Toc187426984"/>
      <w:r w:rsidRPr="00277FE5">
        <w:rPr>
          <w:rFonts w:ascii="Simplified Arabic" w:eastAsia="Arial" w:hAnsi="Simplified Arabic" w:cs="Simplified Arabic" w:hint="cs"/>
          <w:bCs/>
          <w:i/>
          <w:color w:val="0070C0"/>
          <w:u w:val="single"/>
          <w:rtl/>
        </w:rPr>
        <w:lastRenderedPageBreak/>
        <w:t>رابعا</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عناصر</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العرض</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الفني</w:t>
      </w:r>
      <w:bookmarkEnd w:id="190"/>
      <w:bookmarkEnd w:id="191"/>
    </w:p>
    <w:p w14:paraId="1F219B3E" w14:textId="235EBFD6" w:rsidR="00081471" w:rsidRPr="00781263" w:rsidRDefault="00081471" w:rsidP="00081471">
      <w:pPr>
        <w:rPr>
          <w:spacing w:val="-4"/>
        </w:rPr>
      </w:pPr>
      <w:bookmarkStart w:id="192" w:name="_lcnf4uabj0i6" w:colFirst="0" w:colLast="0"/>
      <w:bookmarkEnd w:id="192"/>
      <w:r w:rsidRPr="00756ACF">
        <w:rPr>
          <w:rFonts w:hint="cs"/>
          <w:spacing w:val="-4"/>
          <w:rtl/>
        </w:rPr>
        <w:t xml:space="preserve">من أجل التعرف على رؤية مقدم العرض لخطة تنفيذ البرنامج والمنهجية العلمية التي سيتبعها، وحتى يتم ضبط آلية </w:t>
      </w:r>
      <w:r>
        <w:rPr>
          <w:rFonts w:hint="cs"/>
          <w:spacing w:val="-4"/>
          <w:rtl/>
        </w:rPr>
        <w:t>تقييم</w:t>
      </w:r>
      <w:r w:rsidRPr="00756ACF">
        <w:rPr>
          <w:rFonts w:hint="cs"/>
          <w:spacing w:val="-4"/>
          <w:rtl/>
        </w:rPr>
        <w:t xml:space="preserve"> </w:t>
      </w:r>
      <w:r>
        <w:rPr>
          <w:rFonts w:hint="cs"/>
          <w:spacing w:val="-4"/>
          <w:rtl/>
        </w:rPr>
        <w:t>العروض المقدمة</w:t>
      </w:r>
      <w:r w:rsidRPr="00756ACF">
        <w:rPr>
          <w:rFonts w:hint="cs"/>
          <w:spacing w:val="-4"/>
          <w:rtl/>
        </w:rPr>
        <w:t>،</w:t>
      </w:r>
      <w:r w:rsidRPr="00756ACF">
        <w:rPr>
          <w:spacing w:val="-4"/>
          <w:rtl/>
        </w:rPr>
        <w:t xml:space="preserve"> </w:t>
      </w:r>
      <w:r w:rsidRPr="00756ACF">
        <w:rPr>
          <w:rFonts w:hint="cs"/>
          <w:spacing w:val="-4"/>
          <w:rtl/>
        </w:rPr>
        <w:t>يجب</w:t>
      </w:r>
      <w:r w:rsidRPr="00756ACF">
        <w:rPr>
          <w:spacing w:val="-4"/>
          <w:rtl/>
        </w:rPr>
        <w:t xml:space="preserve"> </w:t>
      </w:r>
      <w:r w:rsidRPr="00756ACF">
        <w:rPr>
          <w:rFonts w:hint="cs"/>
          <w:spacing w:val="-4"/>
          <w:rtl/>
        </w:rPr>
        <w:t>أن</w:t>
      </w:r>
      <w:r w:rsidRPr="00756ACF">
        <w:rPr>
          <w:spacing w:val="-4"/>
          <w:rtl/>
        </w:rPr>
        <w:t xml:space="preserve"> </w:t>
      </w:r>
      <w:r w:rsidRPr="00756ACF">
        <w:rPr>
          <w:rFonts w:hint="cs"/>
          <w:spacing w:val="-4"/>
          <w:rtl/>
        </w:rPr>
        <w:t>يتضمن</w:t>
      </w:r>
      <w:r w:rsidRPr="00756ACF">
        <w:rPr>
          <w:spacing w:val="-4"/>
          <w:rtl/>
        </w:rPr>
        <w:t xml:space="preserve"> </w:t>
      </w:r>
      <w:r w:rsidRPr="00756ACF">
        <w:rPr>
          <w:rFonts w:hint="cs"/>
          <w:spacing w:val="-4"/>
          <w:rtl/>
        </w:rPr>
        <w:t>العرض</w:t>
      </w:r>
      <w:r w:rsidRPr="00756ACF">
        <w:rPr>
          <w:spacing w:val="-4"/>
          <w:rtl/>
        </w:rPr>
        <w:t xml:space="preserve"> </w:t>
      </w:r>
      <w:r w:rsidRPr="00756ACF">
        <w:rPr>
          <w:rFonts w:hint="cs"/>
          <w:spacing w:val="-4"/>
          <w:rtl/>
        </w:rPr>
        <w:t>الفني</w:t>
      </w:r>
      <w:r w:rsidRPr="00756ACF">
        <w:rPr>
          <w:spacing w:val="-4"/>
          <w:rtl/>
        </w:rPr>
        <w:t xml:space="preserve"> </w:t>
      </w:r>
      <w:r w:rsidRPr="00756ACF">
        <w:rPr>
          <w:rFonts w:hint="cs"/>
          <w:spacing w:val="-4"/>
          <w:rtl/>
        </w:rPr>
        <w:t>العناصر الآتية</w:t>
      </w:r>
      <w:r w:rsidRPr="00756ACF">
        <w:rPr>
          <w:spacing w:val="-4"/>
          <w:rtl/>
        </w:rPr>
        <w:t xml:space="preserve"> (</w:t>
      </w:r>
      <w:r w:rsidRPr="00756ACF">
        <w:rPr>
          <w:rFonts w:hint="cs"/>
          <w:spacing w:val="-4"/>
          <w:rtl/>
        </w:rPr>
        <w:t>ما</w:t>
      </w:r>
      <w:r w:rsidRPr="00756ACF">
        <w:rPr>
          <w:spacing w:val="-4"/>
          <w:rtl/>
        </w:rPr>
        <w:t xml:space="preserve"> </w:t>
      </w:r>
      <w:r w:rsidRPr="00756ACF">
        <w:rPr>
          <w:rFonts w:hint="cs"/>
          <w:spacing w:val="-4"/>
          <w:rtl/>
        </w:rPr>
        <w:t>يرد</w:t>
      </w:r>
      <w:r w:rsidRPr="00756ACF">
        <w:rPr>
          <w:spacing w:val="-4"/>
          <w:rtl/>
        </w:rPr>
        <w:t xml:space="preserve"> </w:t>
      </w:r>
      <w:r w:rsidRPr="00756ACF">
        <w:rPr>
          <w:rFonts w:hint="cs"/>
          <w:spacing w:val="-4"/>
          <w:rtl/>
        </w:rPr>
        <w:t>في</w:t>
      </w:r>
      <w:r w:rsidRPr="00756ACF">
        <w:rPr>
          <w:spacing w:val="-4"/>
          <w:rtl/>
        </w:rPr>
        <w:t xml:space="preserve"> </w:t>
      </w:r>
      <w:r w:rsidRPr="00756ACF">
        <w:rPr>
          <w:rFonts w:hint="cs"/>
          <w:spacing w:val="-4"/>
          <w:rtl/>
        </w:rPr>
        <w:t>الوصف الآتي</w:t>
      </w:r>
      <w:r w:rsidRPr="00756ACF">
        <w:rPr>
          <w:spacing w:val="-4"/>
          <w:rtl/>
        </w:rPr>
        <w:t xml:space="preserve"> </w:t>
      </w:r>
      <w:r w:rsidRPr="00756ACF">
        <w:rPr>
          <w:rFonts w:hint="cs"/>
          <w:spacing w:val="-4"/>
          <w:rtl/>
        </w:rPr>
        <w:t>هو</w:t>
      </w:r>
      <w:r w:rsidRPr="00756ACF">
        <w:rPr>
          <w:spacing w:val="-4"/>
          <w:rtl/>
        </w:rPr>
        <w:t xml:space="preserve"> </w:t>
      </w:r>
      <w:r w:rsidRPr="00756ACF">
        <w:rPr>
          <w:rFonts w:hint="cs"/>
          <w:spacing w:val="-4"/>
          <w:rtl/>
        </w:rPr>
        <w:t>لغرض</w:t>
      </w:r>
      <w:r w:rsidRPr="00756ACF">
        <w:rPr>
          <w:spacing w:val="-4"/>
          <w:rtl/>
        </w:rPr>
        <w:t xml:space="preserve"> </w:t>
      </w:r>
      <w:r w:rsidRPr="00781263">
        <w:rPr>
          <w:rFonts w:hint="cs"/>
          <w:spacing w:val="-4"/>
          <w:rtl/>
        </w:rPr>
        <w:t>التوضيح</w:t>
      </w:r>
      <w:r w:rsidRPr="00781263">
        <w:rPr>
          <w:spacing w:val="-4"/>
          <w:rtl/>
        </w:rPr>
        <w:t xml:space="preserve"> </w:t>
      </w:r>
      <w:r w:rsidRPr="00781263">
        <w:rPr>
          <w:rFonts w:hint="cs"/>
          <w:spacing w:val="-4"/>
          <w:rtl/>
        </w:rPr>
        <w:t>فقط،</w:t>
      </w:r>
      <w:r w:rsidRPr="00781263">
        <w:rPr>
          <w:spacing w:val="-4"/>
          <w:rtl/>
        </w:rPr>
        <w:t xml:space="preserve"> </w:t>
      </w:r>
      <w:r w:rsidRPr="00781263">
        <w:rPr>
          <w:rFonts w:hint="cs"/>
          <w:spacing w:val="-4"/>
          <w:rtl/>
        </w:rPr>
        <w:t>ويمكن</w:t>
      </w:r>
      <w:r w:rsidRPr="00781263">
        <w:rPr>
          <w:spacing w:val="-4"/>
          <w:rtl/>
        </w:rPr>
        <w:t xml:space="preserve"> </w:t>
      </w:r>
      <w:r w:rsidR="00E066D1" w:rsidRPr="00781263">
        <w:rPr>
          <w:rFonts w:hint="cs"/>
          <w:spacing w:val="-4"/>
          <w:rtl/>
        </w:rPr>
        <w:t>لمقدم العرض</w:t>
      </w:r>
      <w:r w:rsidRPr="00781263">
        <w:rPr>
          <w:spacing w:val="-4"/>
          <w:rtl/>
        </w:rPr>
        <w:t xml:space="preserve"> </w:t>
      </w:r>
      <w:r w:rsidRPr="00781263">
        <w:rPr>
          <w:rFonts w:hint="cs"/>
          <w:spacing w:val="-4"/>
          <w:rtl/>
        </w:rPr>
        <w:t>إضافة</w:t>
      </w:r>
      <w:r w:rsidRPr="00781263">
        <w:rPr>
          <w:spacing w:val="-4"/>
          <w:rtl/>
        </w:rPr>
        <w:t xml:space="preserve"> </w:t>
      </w:r>
      <w:r w:rsidRPr="00781263">
        <w:rPr>
          <w:rFonts w:hint="cs"/>
          <w:spacing w:val="-4"/>
          <w:rtl/>
        </w:rPr>
        <w:t>عناصر</w:t>
      </w:r>
      <w:r w:rsidRPr="00781263">
        <w:rPr>
          <w:spacing w:val="-4"/>
          <w:rtl/>
        </w:rPr>
        <w:t xml:space="preserve"> </w:t>
      </w:r>
      <w:r w:rsidRPr="00781263">
        <w:rPr>
          <w:rFonts w:hint="cs"/>
          <w:spacing w:val="-4"/>
          <w:rtl/>
        </w:rPr>
        <w:t>إضافية</w:t>
      </w:r>
      <w:r w:rsidRPr="00781263">
        <w:rPr>
          <w:spacing w:val="-4"/>
          <w:rtl/>
        </w:rPr>
        <w:t xml:space="preserve"> </w:t>
      </w:r>
      <w:r w:rsidRPr="00781263">
        <w:rPr>
          <w:rFonts w:hint="cs"/>
          <w:spacing w:val="-4"/>
          <w:rtl/>
        </w:rPr>
        <w:t>يرى</w:t>
      </w:r>
      <w:r w:rsidRPr="00781263">
        <w:rPr>
          <w:spacing w:val="-4"/>
          <w:rtl/>
        </w:rPr>
        <w:t xml:space="preserve"> </w:t>
      </w:r>
      <w:r w:rsidRPr="00781263">
        <w:rPr>
          <w:rFonts w:hint="cs"/>
          <w:spacing w:val="-4"/>
          <w:rtl/>
        </w:rPr>
        <w:t>ضرورتها</w:t>
      </w:r>
      <w:r w:rsidRPr="00781263">
        <w:rPr>
          <w:spacing w:val="-4"/>
          <w:rtl/>
        </w:rPr>
        <w:t xml:space="preserve"> </w:t>
      </w:r>
      <w:r w:rsidRPr="00781263">
        <w:rPr>
          <w:rFonts w:hint="cs"/>
          <w:spacing w:val="-4"/>
          <w:rtl/>
        </w:rPr>
        <w:t>لتحسين جودة</w:t>
      </w:r>
      <w:r w:rsidRPr="00781263">
        <w:rPr>
          <w:spacing w:val="-4"/>
          <w:rtl/>
        </w:rPr>
        <w:t xml:space="preserve"> </w:t>
      </w:r>
      <w:r w:rsidRPr="00781263">
        <w:rPr>
          <w:rFonts w:hint="cs"/>
          <w:spacing w:val="-4"/>
          <w:rtl/>
        </w:rPr>
        <w:t>العرض</w:t>
      </w:r>
      <w:r w:rsidRPr="00781263">
        <w:rPr>
          <w:spacing w:val="-4"/>
          <w:rtl/>
        </w:rPr>
        <w:t>):</w:t>
      </w:r>
    </w:p>
    <w:p w14:paraId="674D6AF8" w14:textId="77777777" w:rsidR="00081471" w:rsidRPr="00781263" w:rsidRDefault="00081471">
      <w:pPr>
        <w:pStyle w:val="ListParagraph"/>
        <w:numPr>
          <w:ilvl w:val="0"/>
          <w:numId w:val="14"/>
        </w:numPr>
        <w:spacing w:before="360" w:after="120" w:line="240" w:lineRule="auto"/>
        <w:ind w:left="357" w:hanging="357"/>
        <w:contextualSpacing w:val="0"/>
        <w:rPr>
          <w:rFonts w:ascii="Simplified Arabic" w:hAnsi="Simplified Arabic"/>
          <w:bCs/>
          <w:sz w:val="28"/>
          <w:u w:val="single"/>
        </w:rPr>
      </w:pPr>
      <w:r w:rsidRPr="00781263">
        <w:rPr>
          <w:rFonts w:ascii="Simplified Arabic" w:hAnsi="Simplified Arabic" w:hint="cs"/>
          <w:bCs/>
          <w:sz w:val="28"/>
          <w:u w:val="single"/>
          <w:rtl/>
        </w:rPr>
        <w:t>صفحة</w:t>
      </w:r>
      <w:r w:rsidRPr="00781263">
        <w:rPr>
          <w:rFonts w:ascii="Simplified Arabic" w:hAnsi="Simplified Arabic"/>
          <w:b/>
          <w:bCs/>
          <w:sz w:val="28"/>
          <w:u w:val="single"/>
          <w:rtl/>
        </w:rPr>
        <w:t xml:space="preserve"> </w:t>
      </w:r>
      <w:r w:rsidRPr="00781263">
        <w:rPr>
          <w:rFonts w:hint="cs"/>
          <w:b/>
          <w:bCs/>
          <w:u w:val="single"/>
          <w:rtl/>
        </w:rPr>
        <w:t>الغلاف</w:t>
      </w:r>
      <w:r w:rsidRPr="00781263">
        <w:rPr>
          <w:rFonts w:ascii="Simplified Arabic" w:hAnsi="Simplified Arabic" w:hint="cs"/>
          <w:b/>
          <w:sz w:val="28"/>
          <w:rtl/>
        </w:rPr>
        <w:t>، تشتمل على:</w:t>
      </w:r>
    </w:p>
    <w:p w14:paraId="200D96F2" w14:textId="77777777" w:rsidR="00081471" w:rsidRPr="00781263" w:rsidRDefault="00081471">
      <w:pPr>
        <w:pStyle w:val="ListParagraph"/>
        <w:numPr>
          <w:ilvl w:val="0"/>
          <w:numId w:val="6"/>
        </w:numPr>
        <w:spacing w:after="0" w:line="240" w:lineRule="auto"/>
        <w:contextualSpacing w:val="0"/>
        <w:rPr>
          <w:rFonts w:ascii="Simplified Arabic" w:hAnsi="Simplified Arabic" w:cs="Simplified Arabic"/>
          <w:sz w:val="28"/>
          <w:rtl/>
        </w:rPr>
      </w:pPr>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البرنامج</w:t>
      </w:r>
    </w:p>
    <w:p w14:paraId="44647624" w14:textId="77777777" w:rsidR="00081471" w:rsidRPr="00781263" w:rsidRDefault="00081471">
      <w:pPr>
        <w:pStyle w:val="ListParagraph"/>
        <w:numPr>
          <w:ilvl w:val="0"/>
          <w:numId w:val="6"/>
        </w:numPr>
        <w:spacing w:after="0" w:line="240" w:lineRule="auto"/>
        <w:contextualSpacing w:val="0"/>
        <w:rPr>
          <w:rFonts w:ascii="Simplified Arabic" w:hAnsi="Simplified Arabic" w:cs="Simplified Arabic"/>
          <w:sz w:val="28"/>
          <w:rtl/>
        </w:rPr>
      </w:pPr>
      <w:r w:rsidRPr="00781263">
        <w:rPr>
          <w:rFonts w:ascii="Simplified Arabic" w:hAnsi="Simplified Arabic" w:cs="Simplified Arabic" w:hint="cs"/>
          <w:sz w:val="28"/>
          <w:rtl/>
        </w:rPr>
        <w:t>رقم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البرنامج</w:t>
      </w:r>
    </w:p>
    <w:p w14:paraId="5D150DB5" w14:textId="77777777" w:rsidR="00081471" w:rsidRPr="00781263" w:rsidRDefault="00081471">
      <w:pPr>
        <w:pStyle w:val="ListParagraph"/>
        <w:numPr>
          <w:ilvl w:val="0"/>
          <w:numId w:val="6"/>
        </w:numPr>
        <w:spacing w:after="120" w:line="240" w:lineRule="auto"/>
        <w:contextualSpacing w:val="0"/>
        <w:rPr>
          <w:rFonts w:ascii="Simplified Arabic" w:hAnsi="Simplified Arabic" w:cs="Simplified Arabic"/>
          <w:sz w:val="28"/>
        </w:rPr>
      </w:pPr>
      <w:r w:rsidRPr="00781263">
        <w:rPr>
          <w:rFonts w:ascii="Simplified Arabic" w:hAnsi="Simplified Arabic" w:cs="Simplified Arabic" w:hint="cs"/>
          <w:sz w:val="28"/>
          <w:rtl/>
        </w:rPr>
        <w:t>اسم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أو</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أو</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مقدم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العرض</w:t>
      </w:r>
    </w:p>
    <w:p w14:paraId="0BBBAF4D" w14:textId="77777777" w:rsidR="00081471" w:rsidRPr="00781263" w:rsidRDefault="00081471">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bookmarkStart w:id="193" w:name="_h7d5oiq61yrg" w:colFirst="0" w:colLast="0"/>
      <w:bookmarkEnd w:id="193"/>
      <w:r w:rsidRPr="00781263">
        <w:rPr>
          <w:rFonts w:ascii="Simplified Arabic" w:hAnsi="Simplified Arabic" w:hint="cs"/>
          <w:bCs/>
          <w:sz w:val="28"/>
          <w:u w:val="single"/>
        </w:rPr>
        <w:t>‌</w:t>
      </w:r>
      <w:r w:rsidRPr="00781263">
        <w:rPr>
          <w:rFonts w:ascii="Simplified Arabic" w:hAnsi="Simplified Arabic" w:hint="cs"/>
          <w:bCs/>
          <w:sz w:val="28"/>
          <w:u w:val="single"/>
          <w:rtl/>
        </w:rPr>
        <w:t>تعريف</w:t>
      </w:r>
      <w:r w:rsidRPr="00781263">
        <w:rPr>
          <w:rFonts w:ascii="Simplified Arabic" w:eastAsia="Arial" w:hAnsi="Simplified Arabic" w:cs="Simplified Arabic"/>
          <w:bCs/>
          <w:sz w:val="28"/>
          <w:u w:val="single"/>
          <w:rtl/>
        </w:rPr>
        <w:t xml:space="preserve"> </w:t>
      </w:r>
      <w:r w:rsidRPr="00781263">
        <w:rPr>
          <w:rFonts w:ascii="Simplified Arabic" w:eastAsia="Arial" w:hAnsi="Simplified Arabic" w:cs="Simplified Arabic" w:hint="cs"/>
          <w:bCs/>
          <w:sz w:val="28"/>
          <w:u w:val="single"/>
          <w:rtl/>
        </w:rPr>
        <w:t>بمقدم</w:t>
      </w:r>
      <w:r w:rsidRPr="00781263">
        <w:rPr>
          <w:rFonts w:ascii="Simplified Arabic" w:eastAsia="Arial" w:hAnsi="Simplified Arabic" w:cs="Simplified Arabic"/>
          <w:bCs/>
          <w:sz w:val="28"/>
          <w:u w:val="single"/>
          <w:rtl/>
        </w:rPr>
        <w:t xml:space="preserve"> </w:t>
      </w:r>
      <w:r w:rsidRPr="00781263">
        <w:rPr>
          <w:rFonts w:ascii="Simplified Arabic" w:eastAsia="Arial" w:hAnsi="Simplified Arabic" w:cs="Simplified Arabic" w:hint="cs"/>
          <w:bCs/>
          <w:sz w:val="28"/>
          <w:u w:val="single"/>
          <w:rtl/>
        </w:rPr>
        <w:t>العرض</w:t>
      </w:r>
    </w:p>
    <w:p w14:paraId="3A40C895" w14:textId="77777777" w:rsidR="00081471" w:rsidRPr="00781263" w:rsidRDefault="00081471" w:rsidP="0089345C">
      <w:pPr>
        <w:spacing w:after="0"/>
        <w:ind w:left="360"/>
        <w:rPr>
          <w:rFonts w:ascii="Simplified Arabic" w:hAnsi="Simplified Arabic"/>
          <w:sz w:val="28"/>
          <w:rtl/>
        </w:rPr>
      </w:pPr>
      <w:bookmarkStart w:id="194" w:name="_6sxerkfwyz6k" w:colFirst="0" w:colLast="0"/>
      <w:bookmarkStart w:id="195" w:name="_bm98l6tdslpo" w:colFirst="0" w:colLast="0"/>
      <w:bookmarkEnd w:id="194"/>
      <w:bookmarkEnd w:id="195"/>
      <w:r w:rsidRPr="00781263">
        <w:rPr>
          <w:rFonts w:ascii="Simplified Arabic" w:hAnsi="Simplified Arabic" w:hint="cs"/>
          <w:sz w:val="28"/>
          <w:rtl/>
        </w:rPr>
        <w:t>تقديم بيانات كاملة ومفصلة عن مقدم العرض تتضمن:</w:t>
      </w:r>
    </w:p>
    <w:p w14:paraId="625BCB07"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r w:rsidRPr="00781263">
        <w:rPr>
          <w:rFonts w:ascii="Simplified Arabic" w:hAnsi="Simplified Arabic" w:cs="Simplified Arabic" w:hint="cs"/>
          <w:sz w:val="28"/>
          <w:rtl/>
        </w:rPr>
        <w:t>الاسم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القانوني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الكامل</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للمركز 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المؤسسة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w:t>
      </w:r>
    </w:p>
    <w:p w14:paraId="7688AFA5"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6" w:name="_rwhbazqu8c9l" w:colFirst="0" w:colLast="0"/>
      <w:bookmarkEnd w:id="196"/>
      <w:r w:rsidRPr="00781263">
        <w:rPr>
          <w:rFonts w:ascii="Simplified Arabic" w:hAnsi="Simplified Arabic" w:cs="Simplified Arabic" w:hint="cs"/>
          <w:sz w:val="28"/>
          <w:rtl/>
        </w:rPr>
        <w:t>العنوان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الرسمي</w:t>
      </w:r>
      <w:r w:rsidRPr="00781263">
        <w:rPr>
          <w:rFonts w:ascii="Simplified Arabic" w:hAnsi="Simplified Arabic" w:cs="Simplified Arabic"/>
          <w:sz w:val="28"/>
          <w:rtl/>
        </w:rPr>
        <w:t xml:space="preserve"> </w:t>
      </w:r>
    </w:p>
    <w:p w14:paraId="74C7408E"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7" w:name="_arvh6cvisxzf" w:colFirst="0" w:colLast="0"/>
      <w:bookmarkEnd w:id="197"/>
      <w:r w:rsidRPr="00781263">
        <w:rPr>
          <w:rFonts w:ascii="Simplified Arabic" w:hAnsi="Simplified Arabic" w:cs="Simplified Arabic" w:hint="cs"/>
          <w:sz w:val="28"/>
          <w:rtl/>
        </w:rPr>
        <w:t>رقم</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الهاتف</w:t>
      </w:r>
    </w:p>
    <w:p w14:paraId="1B046BEB" w14:textId="77777777" w:rsidR="00081471" w:rsidRPr="00781263" w:rsidRDefault="00081471">
      <w:pPr>
        <w:pStyle w:val="ListParagraph"/>
        <w:numPr>
          <w:ilvl w:val="0"/>
          <w:numId w:val="6"/>
        </w:numPr>
        <w:spacing w:after="0" w:line="240" w:lineRule="auto"/>
        <w:ind w:left="720"/>
        <w:contextualSpacing w:val="0"/>
        <w:rPr>
          <w:rFonts w:ascii="Simplified Arabic" w:hAnsi="Simplified Arabic" w:cs="Simplified Arabic"/>
          <w:sz w:val="28"/>
        </w:rPr>
      </w:pPr>
      <w:bookmarkStart w:id="198" w:name="_t1m172z4nnvv" w:colFirst="0" w:colLast="0"/>
      <w:bookmarkStart w:id="199" w:name="_c2x022knsfh7" w:colFirst="0" w:colLast="0"/>
      <w:bookmarkEnd w:id="198"/>
      <w:bookmarkEnd w:id="199"/>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البريد</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الإلكتروني</w:t>
      </w:r>
    </w:p>
    <w:p w14:paraId="13ACD23E" w14:textId="77777777" w:rsidR="00081471" w:rsidRPr="00781263" w:rsidRDefault="00081471">
      <w:pPr>
        <w:pStyle w:val="ListParagraph"/>
        <w:numPr>
          <w:ilvl w:val="0"/>
          <w:numId w:val="6"/>
        </w:numPr>
        <w:spacing w:after="120" w:line="240" w:lineRule="auto"/>
        <w:ind w:left="720"/>
        <w:contextualSpacing w:val="0"/>
        <w:rPr>
          <w:rFonts w:ascii="Simplified Arabic" w:hAnsi="Simplified Arabic" w:cs="Simplified Arabic"/>
          <w:sz w:val="28"/>
        </w:rPr>
      </w:pPr>
      <w:bookmarkStart w:id="200" w:name="_2urbc65c2qpv" w:colFirst="0" w:colLast="0"/>
      <w:bookmarkEnd w:id="200"/>
      <w:r w:rsidRPr="00781263">
        <w:rPr>
          <w:rFonts w:ascii="Simplified Arabic" w:hAnsi="Simplified Arabic" w:cs="Simplified Arabic" w:hint="cs"/>
          <w:sz w:val="28"/>
          <w:rtl/>
        </w:rPr>
        <w:t>عنوان</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الموقع</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الإلكتروني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للمركز البحثي</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المؤسسة</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الجهة</w:t>
      </w:r>
      <w:r w:rsidRPr="00781263">
        <w:rPr>
          <w:rFonts w:ascii="Simplified Arabic" w:hAnsi="Simplified Arabic" w:cs="Simplified Arabic"/>
          <w:sz w:val="28"/>
          <w:rtl/>
        </w:rPr>
        <w:t xml:space="preserve"> / </w:t>
      </w:r>
      <w:r w:rsidRPr="00781263">
        <w:rPr>
          <w:rFonts w:ascii="Simplified Arabic" w:hAnsi="Simplified Arabic" w:cs="Simplified Arabic" w:hint="cs"/>
          <w:sz w:val="28"/>
          <w:rtl/>
        </w:rPr>
        <w:t>الباحث</w:t>
      </w:r>
      <w:r w:rsidRPr="00781263">
        <w:rPr>
          <w:rFonts w:ascii="Simplified Arabic" w:hAnsi="Simplified Arabic" w:cs="Simplified Arabic"/>
          <w:sz w:val="28"/>
          <w:rtl/>
        </w:rPr>
        <w:t>.</w:t>
      </w:r>
    </w:p>
    <w:p w14:paraId="680A4D04" w14:textId="57E318A7" w:rsidR="00081471" w:rsidRPr="00781263" w:rsidRDefault="00081471">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781263">
        <w:rPr>
          <w:rFonts w:ascii="Simplified Arabic" w:hAnsi="Simplified Arabic"/>
          <w:bCs/>
          <w:sz w:val="28"/>
          <w:u w:val="single"/>
          <w:rtl/>
        </w:rPr>
        <w:t>جدول</w:t>
      </w:r>
      <w:r w:rsidRPr="00781263">
        <w:rPr>
          <w:rFonts w:ascii="Simplified Arabic" w:eastAsia="Arial" w:hAnsi="Simplified Arabic" w:cs="Simplified Arabic"/>
          <w:bCs/>
          <w:sz w:val="28"/>
          <w:u w:val="single"/>
          <w:rtl/>
        </w:rPr>
        <w:t xml:space="preserve"> </w:t>
      </w:r>
      <w:r w:rsidR="00F617FE" w:rsidRPr="00781263">
        <w:rPr>
          <w:rFonts w:ascii="Simplified Arabic" w:eastAsia="Arial" w:hAnsi="Simplified Arabic" w:cs="Simplified Arabic" w:hint="cs"/>
          <w:bCs/>
          <w:sz w:val="28"/>
          <w:u w:val="single"/>
          <w:rtl/>
        </w:rPr>
        <w:t>ا</w:t>
      </w:r>
      <w:r w:rsidRPr="00781263">
        <w:rPr>
          <w:rFonts w:ascii="Simplified Arabic" w:eastAsia="Arial" w:hAnsi="Simplified Arabic" w:cs="Simplified Arabic"/>
          <w:bCs/>
          <w:sz w:val="28"/>
          <w:u w:val="single"/>
          <w:rtl/>
        </w:rPr>
        <w:t>لمحتويات</w:t>
      </w:r>
      <w:bookmarkStart w:id="201" w:name="_y2he9lmsv464" w:colFirst="0" w:colLast="0"/>
      <w:bookmarkEnd w:id="201"/>
    </w:p>
    <w:p w14:paraId="55B61601" w14:textId="250B8834"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bookmarkStart w:id="202" w:name="_Hlk137818419"/>
      <w:r w:rsidRPr="00142E0A">
        <w:rPr>
          <w:rFonts w:ascii="Simplified Arabic" w:hAnsi="Simplified Arabic" w:hint="cs"/>
          <w:bCs/>
          <w:sz w:val="28"/>
          <w:u w:val="single"/>
          <w:rtl/>
        </w:rPr>
        <w:t>خطة</w:t>
      </w:r>
      <w:r w:rsidRPr="008F1A27">
        <w:rPr>
          <w:rFonts w:ascii="Simplified Arabic" w:eastAsia="Arial" w:hAnsi="Simplified Arabic" w:cs="Simplified Arabic" w:hint="cs"/>
          <w:bCs/>
          <w:sz w:val="28"/>
          <w:u w:val="single"/>
          <w:rtl/>
        </w:rPr>
        <w:t xml:space="preserve"> تفصيلية لتنفيذ الدليل</w:t>
      </w:r>
      <w:r>
        <w:rPr>
          <w:rFonts w:ascii="Simplified Arabic" w:eastAsia="Arial" w:hAnsi="Simplified Arabic" w:cs="Simplified Arabic" w:hint="cs"/>
          <w:bCs/>
          <w:sz w:val="28"/>
          <w:u w:val="single"/>
          <w:rtl/>
        </w:rPr>
        <w:t xml:space="preserve"> المرجعي</w:t>
      </w:r>
      <w:r w:rsidRPr="008F1A27">
        <w:rPr>
          <w:rFonts w:ascii="Simplified Arabic" w:eastAsia="Arial" w:hAnsi="Simplified Arabic" w:cs="Simplified Arabic" w:hint="cs"/>
          <w:bCs/>
          <w:sz w:val="28"/>
          <w:u w:val="single"/>
          <w:rtl/>
        </w:rPr>
        <w:t>:</w:t>
      </w:r>
    </w:p>
    <w:p w14:paraId="4576FE34" w14:textId="2647FEC5" w:rsidR="00DA00D7" w:rsidRPr="008F1A27" w:rsidRDefault="00DA00D7" w:rsidP="0089345C">
      <w:pPr>
        <w:ind w:left="360"/>
        <w:rPr>
          <w:rFonts w:ascii="Simplified Arabic" w:hAnsi="Simplified Arabic"/>
          <w:sz w:val="28"/>
          <w:rtl/>
        </w:rPr>
      </w:pPr>
      <w:bookmarkStart w:id="203" w:name="_Hlk137811727"/>
      <w:bookmarkStart w:id="204" w:name="_Hlk137818452"/>
      <w:bookmarkEnd w:id="202"/>
      <w:r>
        <w:rPr>
          <w:rFonts w:ascii="Simplified Arabic" w:hAnsi="Simplified Arabic" w:hint="cs"/>
          <w:sz w:val="28"/>
          <w:rtl/>
        </w:rPr>
        <w:t>يجب أن يتضمن العرض الفني خطة مفصلة لتنفيذ "</w:t>
      </w:r>
      <w:r w:rsidRPr="00DA00D7">
        <w:rPr>
          <w:rFonts w:ascii="Simplified Arabic" w:hAnsi="Simplified Arabic" w:hint="cs"/>
          <w:b/>
          <w:bCs/>
          <w:sz w:val="28"/>
          <w:rtl/>
        </w:rPr>
        <w:t xml:space="preserve">الدليل المرجعي </w:t>
      </w:r>
      <w:r w:rsidRPr="00DA00D7">
        <w:rPr>
          <w:rFonts w:ascii="Simplified Arabic" w:hAnsi="Simplified Arabic"/>
          <w:b/>
          <w:bCs/>
          <w:sz w:val="28"/>
          <w:rtl/>
        </w:rPr>
        <w:t>حول السياسات والممارسات العالمية الحديثة في مجال التعليم من أجل السلام</w:t>
      </w:r>
      <w:r>
        <w:rPr>
          <w:rFonts w:ascii="Simplified Arabic" w:hAnsi="Simplified Arabic" w:hint="cs"/>
          <w:b/>
          <w:bCs/>
          <w:sz w:val="28"/>
          <w:rtl/>
        </w:rPr>
        <w:t>"</w:t>
      </w:r>
      <w:r>
        <w:rPr>
          <w:rFonts w:ascii="Simplified Arabic" w:hAnsi="Simplified Arabic" w:hint="cs"/>
          <w:sz w:val="28"/>
          <w:rtl/>
        </w:rPr>
        <w:t>؛ بحيث توضح هذه الخطة أهداف الدليل، وأهميته، والمنهجية العلمية التي سيتبعها فريق العمل في تنفيذ</w:t>
      </w:r>
      <w:bookmarkEnd w:id="203"/>
      <w:r>
        <w:rPr>
          <w:rFonts w:ascii="Simplified Arabic" w:hAnsi="Simplified Arabic" w:hint="cs"/>
          <w:sz w:val="28"/>
          <w:rtl/>
        </w:rPr>
        <w:t>ه، مع ضرورة أن تتضمن الخطة العناصر الآتية:</w:t>
      </w:r>
    </w:p>
    <w:bookmarkEnd w:id="204"/>
    <w:p w14:paraId="0102E291"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b/>
          <w:bCs/>
          <w:rtl/>
        </w:rPr>
      </w:pPr>
      <w:r w:rsidRPr="008F1A27">
        <w:rPr>
          <w:rFonts w:ascii="Simplified Arabic" w:hAnsi="Simplified Arabic" w:cs="Simplified Arabic" w:hint="eastAsia"/>
          <w:b/>
          <w:bCs/>
          <w:sz w:val="28"/>
          <w:rtl/>
        </w:rPr>
        <w:t>مقدمة</w:t>
      </w:r>
      <w:r w:rsidRPr="008F1A27">
        <w:rPr>
          <w:rFonts w:ascii="Simplified Arabic" w:hAnsi="Simplified Arabic" w:cs="Simplified Arabic"/>
          <w:b/>
          <w:bCs/>
          <w:rtl/>
        </w:rPr>
        <w:t>:</w:t>
      </w:r>
    </w:p>
    <w:p w14:paraId="66BA87B3"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كتابة مقدمة تلقي الضوء بالتفصيل على الجوانب المختلفة لموضوع الدليل، ومبررات إعداده. ويجب أن تكشف المقدمة عن فهم مقدم العرض لموضوع الدليل ومكوناته بشكل معمق، وأثره في تطوير الممارسات العملية للفئات المستفيدة منه في الميدان التربوي. </w:t>
      </w:r>
    </w:p>
    <w:p w14:paraId="1CF4D29F"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lastRenderedPageBreak/>
        <w:t>أهداف</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7740CE9D"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صياغة أهداف الدليل بشكل واضح، على أن تتوافق هذه الأهداف مع الوصف المعتمد للبرنامج. </w:t>
      </w:r>
    </w:p>
    <w:p w14:paraId="0C43475D"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أهمية</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0C1564AC"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إبراز أهمية الدليل بالنسبة للفئات والجهات المستفيدة منه، وإسهامه في تطوير الممارسات التربوية في الميدان. </w:t>
      </w:r>
    </w:p>
    <w:p w14:paraId="2BC3E291"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الفئات</w:t>
      </w:r>
      <w:r w:rsidRPr="008F1A27">
        <w:rPr>
          <w:rFonts w:ascii="Simplified Arabic" w:hAnsi="Simplified Arabic" w:cs="Simplified Arabic"/>
          <w:b/>
          <w:bCs/>
          <w:sz w:val="28"/>
          <w:rtl/>
        </w:rPr>
        <w:t xml:space="preserve"> </w:t>
      </w:r>
      <w:r w:rsidRPr="008F1A27">
        <w:rPr>
          <w:rFonts w:ascii="Simplified Arabic" w:hAnsi="Simplified Arabic" w:cs="Simplified Arabic" w:hint="eastAsia"/>
          <w:b/>
          <w:bCs/>
          <w:sz w:val="28"/>
          <w:rtl/>
        </w:rPr>
        <w:t>المستفيدة</w:t>
      </w:r>
      <w:r w:rsidRPr="008F1A27">
        <w:rPr>
          <w:rFonts w:ascii="Simplified Arabic" w:hAnsi="Simplified Arabic" w:cs="Simplified Arabic"/>
          <w:b/>
          <w:bCs/>
          <w:sz w:val="28"/>
          <w:rtl/>
        </w:rPr>
        <w:t xml:space="preserve"> </w:t>
      </w:r>
      <w:r w:rsidRPr="008F1A27">
        <w:rPr>
          <w:rFonts w:ascii="Simplified Arabic" w:hAnsi="Simplified Arabic" w:cs="Simplified Arabic" w:hint="eastAsia"/>
          <w:b/>
          <w:bCs/>
          <w:sz w:val="28"/>
          <w:rtl/>
        </w:rPr>
        <w:t>من</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14D7A47A" w14:textId="77777777" w:rsidR="00DA00D7" w:rsidRDefault="00DA00D7" w:rsidP="00DA00D7">
      <w:pPr>
        <w:ind w:left="720"/>
        <w:rPr>
          <w:rFonts w:ascii="Simplified Arabic" w:hAnsi="Simplified Arabic"/>
          <w:sz w:val="28"/>
          <w:rtl/>
        </w:rPr>
      </w:pPr>
      <w:r>
        <w:rPr>
          <w:rFonts w:ascii="Simplified Arabic" w:hAnsi="Simplified Arabic" w:hint="cs"/>
          <w:sz w:val="28"/>
          <w:rtl/>
        </w:rPr>
        <w:t>تحديد الفئات المستفيدة من الدليل، بما يتوافق مع الوصف المعتمد للبرنامج.</w:t>
      </w:r>
    </w:p>
    <w:p w14:paraId="2FCDA0F5" w14:textId="6A79B298" w:rsidR="00DA00D7" w:rsidRDefault="00AE20C6">
      <w:pPr>
        <w:pStyle w:val="ListParagraph"/>
        <w:numPr>
          <w:ilvl w:val="0"/>
          <w:numId w:val="6"/>
        </w:numPr>
        <w:spacing w:before="240" w:after="0" w:line="240" w:lineRule="auto"/>
        <w:ind w:left="720"/>
        <w:contextualSpacing w:val="0"/>
        <w:rPr>
          <w:rFonts w:ascii="Simplified Arabic" w:hAnsi="Simplified Arabic" w:cs="Simplified Arabic"/>
          <w:b/>
          <w:bCs/>
          <w:sz w:val="28"/>
        </w:rPr>
      </w:pPr>
      <w:r>
        <w:rPr>
          <w:rFonts w:ascii="Simplified Arabic" w:hAnsi="Simplified Arabic" w:cs="Simplified Arabic" w:hint="cs"/>
          <w:b/>
          <w:bCs/>
          <w:sz w:val="28"/>
          <w:rtl/>
        </w:rPr>
        <w:t>المبادئ</w:t>
      </w:r>
      <w:r w:rsidR="00DA00D7" w:rsidRPr="00753D72">
        <w:rPr>
          <w:rFonts w:ascii="Simplified Arabic" w:hAnsi="Simplified Arabic" w:cs="Simplified Arabic" w:hint="cs"/>
          <w:b/>
          <w:bCs/>
          <w:sz w:val="28"/>
          <w:rtl/>
        </w:rPr>
        <w:t xml:space="preserve"> والمنطلقات:</w:t>
      </w:r>
    </w:p>
    <w:p w14:paraId="7EA49929" w14:textId="6B9BEA6D" w:rsidR="00DA00D7" w:rsidRPr="00753D72" w:rsidRDefault="00DA00D7" w:rsidP="00DA00D7">
      <w:pPr>
        <w:ind w:left="720"/>
        <w:rPr>
          <w:rFonts w:ascii="Simplified Arabic" w:hAnsi="Simplified Arabic"/>
          <w:sz w:val="28"/>
          <w:rtl/>
        </w:rPr>
      </w:pPr>
      <w:r>
        <w:rPr>
          <w:rFonts w:ascii="Simplified Arabic" w:hAnsi="Simplified Arabic" w:hint="cs"/>
          <w:sz w:val="28"/>
          <w:rtl/>
        </w:rPr>
        <w:t xml:space="preserve">تحديد </w:t>
      </w:r>
      <w:r w:rsidR="00AE20C6">
        <w:rPr>
          <w:rFonts w:ascii="Simplified Arabic" w:hAnsi="Simplified Arabic" w:hint="cs"/>
          <w:sz w:val="28"/>
          <w:rtl/>
        </w:rPr>
        <w:t>المبادئ</w:t>
      </w:r>
      <w:r>
        <w:rPr>
          <w:rFonts w:ascii="Simplified Arabic" w:hAnsi="Simplified Arabic" w:hint="cs"/>
          <w:sz w:val="28"/>
          <w:rtl/>
        </w:rPr>
        <w:t xml:space="preserve"> والمنطلقات التي يقوم عليها الدليل.</w:t>
      </w:r>
    </w:p>
    <w:p w14:paraId="0B94C903" w14:textId="77777777" w:rsidR="00DA00D7" w:rsidRPr="008C05F9"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C05F9">
        <w:rPr>
          <w:rFonts w:ascii="Simplified Arabic" w:hAnsi="Simplified Arabic" w:cs="Simplified Arabic" w:hint="cs"/>
          <w:b/>
          <w:bCs/>
          <w:sz w:val="28"/>
          <w:rtl/>
        </w:rPr>
        <w:t>التجارب الدولية:</w:t>
      </w:r>
    </w:p>
    <w:p w14:paraId="65F0292A"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تقديم عرض موجز للتجارب والنماذج الدولية المتميزة في موضوع الدليل. </w:t>
      </w:r>
    </w:p>
    <w:p w14:paraId="49682F7C"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منهجية</w:t>
      </w:r>
      <w:r w:rsidRPr="008F1A27">
        <w:rPr>
          <w:rFonts w:ascii="Simplified Arabic" w:hAnsi="Simplified Arabic" w:cs="Simplified Arabic"/>
          <w:b/>
          <w:bCs/>
          <w:sz w:val="28"/>
          <w:rtl/>
        </w:rPr>
        <w:t xml:space="preserve"> </w:t>
      </w:r>
      <w:r w:rsidRPr="008F1A27">
        <w:rPr>
          <w:rFonts w:ascii="Simplified Arabic" w:hAnsi="Simplified Arabic" w:cs="Simplified Arabic" w:hint="cs"/>
          <w:b/>
          <w:bCs/>
          <w:sz w:val="28"/>
          <w:rtl/>
        </w:rPr>
        <w:t>إعداد الدليل</w:t>
      </w:r>
      <w:r w:rsidRPr="008F1A27">
        <w:rPr>
          <w:rFonts w:ascii="Simplified Arabic" w:hAnsi="Simplified Arabic" w:cs="Simplified Arabic"/>
          <w:b/>
          <w:bCs/>
          <w:sz w:val="28"/>
          <w:rtl/>
        </w:rPr>
        <w:t>:</w:t>
      </w:r>
    </w:p>
    <w:p w14:paraId="3CF29239"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تحديد المنهجية العلمية التي سيتبعها فريق العمل في إعداد الدليل، بما يتوافق مع الوصف المعتمد للبرنامج وأهدافه. </w:t>
      </w:r>
    </w:p>
    <w:p w14:paraId="40E056F2"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b/>
          <w:bCs/>
          <w:sz w:val="28"/>
          <w:rtl/>
        </w:rPr>
        <w:t xml:space="preserve">مخطط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79744B44" w14:textId="77777777" w:rsidR="00DA00D7" w:rsidRDefault="00DA00D7" w:rsidP="00DA00D7">
      <w:pPr>
        <w:ind w:left="720"/>
        <w:rPr>
          <w:rFonts w:ascii="Simplified Arabic" w:hAnsi="Simplified Arabic"/>
          <w:sz w:val="28"/>
          <w:rtl/>
        </w:rPr>
      </w:pPr>
      <w:r>
        <w:rPr>
          <w:rFonts w:ascii="Simplified Arabic" w:hAnsi="Simplified Arabic" w:hint="cs"/>
          <w:sz w:val="28"/>
          <w:rtl/>
        </w:rPr>
        <w:t xml:space="preserve">تحديد المخطط العام لأقسام الدليل وفصوله، وأبرز العناصر التي يعالجها كل فصل. </w:t>
      </w:r>
    </w:p>
    <w:p w14:paraId="7D78693C"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b/>
          <w:bCs/>
          <w:sz w:val="28"/>
          <w:rtl/>
        </w:rPr>
        <w:t xml:space="preserve">مصطلحات </w:t>
      </w:r>
      <w:r w:rsidRPr="008F1A27">
        <w:rPr>
          <w:rFonts w:ascii="Simplified Arabic" w:hAnsi="Simplified Arabic" w:cs="Simplified Arabic" w:hint="cs"/>
          <w:b/>
          <w:bCs/>
          <w:sz w:val="28"/>
          <w:rtl/>
        </w:rPr>
        <w:t>الدليل</w:t>
      </w:r>
      <w:r w:rsidRPr="008F1A27">
        <w:rPr>
          <w:rFonts w:ascii="Simplified Arabic" w:hAnsi="Simplified Arabic" w:cs="Simplified Arabic"/>
          <w:b/>
          <w:bCs/>
          <w:sz w:val="28"/>
          <w:rtl/>
        </w:rPr>
        <w:t>:</w:t>
      </w:r>
    </w:p>
    <w:p w14:paraId="0F6A149E" w14:textId="77777777" w:rsidR="00DA00D7" w:rsidRDefault="00DA00D7" w:rsidP="00DA00D7">
      <w:pPr>
        <w:ind w:left="720"/>
        <w:rPr>
          <w:rFonts w:ascii="Simplified Arabic" w:hAnsi="Simplified Arabic"/>
          <w:sz w:val="28"/>
          <w:rtl/>
        </w:rPr>
      </w:pPr>
      <w:r>
        <w:rPr>
          <w:rFonts w:ascii="Simplified Arabic" w:hAnsi="Simplified Arabic" w:hint="cs"/>
          <w:sz w:val="28"/>
          <w:rtl/>
        </w:rPr>
        <w:t>تقديم شرح واف للمصطلحات الأساسية المستخدمة في الدليل، من واقع الأدبيات البحثية، وتحديد التعريفات الإجرائية التي سيتبناها الفريق في الدليل.</w:t>
      </w:r>
    </w:p>
    <w:p w14:paraId="73A5A193" w14:textId="77777777" w:rsidR="00DA00D7" w:rsidRPr="008F1A27" w:rsidRDefault="00DA00D7">
      <w:pPr>
        <w:pStyle w:val="ListParagraph"/>
        <w:numPr>
          <w:ilvl w:val="0"/>
          <w:numId w:val="6"/>
        </w:numPr>
        <w:spacing w:before="240" w:after="0" w:line="240" w:lineRule="auto"/>
        <w:ind w:left="720"/>
        <w:contextualSpacing w:val="0"/>
        <w:rPr>
          <w:rFonts w:ascii="Simplified Arabic" w:hAnsi="Simplified Arabic" w:cs="Simplified Arabic"/>
          <w:b/>
          <w:bCs/>
          <w:sz w:val="28"/>
          <w:rtl/>
        </w:rPr>
      </w:pPr>
      <w:r w:rsidRPr="008F1A27">
        <w:rPr>
          <w:rFonts w:ascii="Simplified Arabic" w:hAnsi="Simplified Arabic" w:cs="Simplified Arabic" w:hint="eastAsia"/>
          <w:b/>
          <w:bCs/>
          <w:sz w:val="28"/>
          <w:rtl/>
        </w:rPr>
        <w:t>المراجع</w:t>
      </w:r>
      <w:r w:rsidRPr="008F1A27">
        <w:rPr>
          <w:rFonts w:ascii="Simplified Arabic" w:hAnsi="Simplified Arabic" w:cs="Simplified Arabic"/>
          <w:b/>
          <w:bCs/>
          <w:sz w:val="28"/>
          <w:rtl/>
        </w:rPr>
        <w:t>:</w:t>
      </w:r>
    </w:p>
    <w:p w14:paraId="34347CBD" w14:textId="77777777" w:rsidR="00DA00D7" w:rsidRDefault="00DA00D7" w:rsidP="00DA00D7">
      <w:pPr>
        <w:ind w:left="720"/>
        <w:rPr>
          <w:rFonts w:ascii="Simplified Arabic" w:eastAsiaTheme="minorHAnsi" w:hAnsi="Simplified Arabic"/>
          <w:rtl/>
          <w:lang w:val="en-US"/>
        </w:rPr>
      </w:pPr>
      <w:r>
        <w:rPr>
          <w:rFonts w:ascii="Simplified Arabic" w:eastAsiaTheme="minorHAnsi" w:hAnsi="Simplified Arabic" w:hint="cs"/>
          <w:rtl/>
          <w:lang w:val="en-US"/>
        </w:rPr>
        <w:t xml:space="preserve">تحديد المراجع العلمية التي اعتمد عليها فريق العمل في إعداد خطة العمل التفصيلية، مع اتباع أسلوب </w:t>
      </w:r>
      <w:r>
        <w:rPr>
          <w:rFonts w:ascii="Simplified Arabic" w:eastAsiaTheme="minorHAnsi" w:hAnsi="Simplified Arabic"/>
          <w:lang w:val="en-US"/>
        </w:rPr>
        <w:t>(APA</w:t>
      </w:r>
      <w:r>
        <w:rPr>
          <w:rFonts w:ascii="Simplified Arabic" w:eastAsiaTheme="minorHAnsi" w:hAnsi="Simplified Arabic"/>
          <w:lang w:val="en-US" w:bidi="ar-KW"/>
        </w:rPr>
        <w:t>)</w:t>
      </w:r>
      <w:r>
        <w:rPr>
          <w:rFonts w:ascii="Simplified Arabic" w:eastAsiaTheme="minorHAnsi" w:hAnsi="Simplified Arabic" w:hint="cs"/>
          <w:rtl/>
          <w:lang w:val="en-US" w:bidi="ar-KW"/>
        </w:rPr>
        <w:t xml:space="preserve"> في كتابة المراجع</w:t>
      </w:r>
      <w:r>
        <w:rPr>
          <w:rFonts w:ascii="Simplified Arabic" w:eastAsiaTheme="minorHAnsi" w:hAnsi="Simplified Arabic" w:hint="cs"/>
          <w:rtl/>
          <w:lang w:val="en-US"/>
        </w:rPr>
        <w:t>.</w:t>
      </w:r>
    </w:p>
    <w:p w14:paraId="1AEA3FB2" w14:textId="77777777" w:rsidR="00492541" w:rsidRDefault="00492541" w:rsidP="00DA00D7">
      <w:pPr>
        <w:ind w:left="720"/>
        <w:rPr>
          <w:rFonts w:ascii="Simplified Arabic" w:eastAsiaTheme="minorHAnsi" w:hAnsi="Simplified Arabic"/>
          <w:rtl/>
          <w:lang w:val="en-US"/>
        </w:rPr>
      </w:pPr>
    </w:p>
    <w:p w14:paraId="6727EA0E" w14:textId="77777777" w:rsidR="00492541" w:rsidRPr="008F1A27" w:rsidRDefault="00492541" w:rsidP="00DA00D7">
      <w:pPr>
        <w:ind w:left="720"/>
        <w:rPr>
          <w:rFonts w:ascii="Simplified Arabic" w:eastAsiaTheme="minorHAnsi" w:hAnsi="Simplified Arabic"/>
          <w:rtl/>
          <w:lang w:val="en-US"/>
        </w:rPr>
      </w:pPr>
    </w:p>
    <w:p w14:paraId="5CA22DB5"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cs"/>
          <w:bCs/>
          <w:sz w:val="28"/>
          <w:u w:val="single"/>
          <w:rtl/>
        </w:rPr>
        <w:lastRenderedPageBreak/>
        <w:t>مخرجات</w:t>
      </w:r>
      <w:r>
        <w:rPr>
          <w:rFonts w:ascii="Simplified Arabic" w:eastAsia="Arial" w:hAnsi="Simplified Arabic" w:cs="Simplified Arabic" w:hint="cs"/>
          <w:bCs/>
          <w:sz w:val="28"/>
          <w:u w:val="single"/>
          <w:rtl/>
        </w:rPr>
        <w:t xml:space="preserve"> البرنامج</w:t>
      </w:r>
      <w:r w:rsidRPr="008F1A27">
        <w:rPr>
          <w:rFonts w:ascii="Simplified Arabic" w:eastAsia="Arial" w:hAnsi="Simplified Arabic" w:cs="Simplified Arabic"/>
          <w:bCs/>
          <w:sz w:val="28"/>
          <w:u w:val="single"/>
          <w:rtl/>
        </w:rPr>
        <w:t>:</w:t>
      </w:r>
    </w:p>
    <w:p w14:paraId="54C06ACB" w14:textId="2C26284F" w:rsidR="00DA00D7" w:rsidRDefault="00DA00D7" w:rsidP="0089345C">
      <w:pPr>
        <w:ind w:left="360"/>
        <w:rPr>
          <w:rFonts w:ascii="Simplified Arabic" w:hAnsi="Simplified Arabic"/>
          <w:sz w:val="28"/>
          <w:rtl/>
        </w:rPr>
      </w:pPr>
      <w:bookmarkStart w:id="205" w:name="_Hlk187401274"/>
      <w:r>
        <w:rPr>
          <w:rFonts w:ascii="Simplified Arabic" w:hAnsi="Simplified Arabic" w:hint="cs"/>
          <w:sz w:val="28"/>
          <w:rtl/>
        </w:rPr>
        <w:t xml:space="preserve">تحديد مخرجات البرنامج بشكل واضح، على أن تتوافق هذه المخرجات مع الوصف المعتمد للبرنامج وأهدافه، </w:t>
      </w:r>
      <w:r w:rsidR="0089345C">
        <w:rPr>
          <w:rFonts w:ascii="Simplified Arabic" w:hAnsi="Simplified Arabic" w:hint="cs"/>
          <w:sz w:val="28"/>
          <w:rtl/>
        </w:rPr>
        <w:t>وتحديد مواعيد تسليم هذه المخرجات، مع</w:t>
      </w:r>
      <w:r>
        <w:rPr>
          <w:rFonts w:ascii="Simplified Arabic" w:hAnsi="Simplified Arabic" w:hint="cs"/>
          <w:sz w:val="28"/>
          <w:rtl/>
        </w:rPr>
        <w:t xml:space="preserve"> توضيح </w:t>
      </w:r>
      <w:r w:rsidRPr="00A626DB">
        <w:rPr>
          <w:rFonts w:ascii="Simplified Arabic" w:hAnsi="Simplified Arabic"/>
          <w:sz w:val="28"/>
          <w:rtl/>
        </w:rPr>
        <w:t>المخرجات الإضافية التي يمكن أن تضاف مع وصف تفصيلي لها، وذلك</w:t>
      </w:r>
      <w:r>
        <w:rPr>
          <w:rFonts w:ascii="Simplified Arabic" w:hAnsi="Simplified Arabic" w:hint="cs"/>
          <w:sz w:val="28"/>
          <w:rtl/>
        </w:rPr>
        <w:t xml:space="preserve"> </w:t>
      </w:r>
      <w:r w:rsidRPr="00A626DB">
        <w:rPr>
          <w:rFonts w:ascii="Simplified Arabic" w:hAnsi="Simplified Arabic"/>
          <w:sz w:val="28"/>
          <w:rtl/>
        </w:rPr>
        <w:t>باستخدام النموذج الوارد في الملحق رقم (1).</w:t>
      </w:r>
      <w:bookmarkEnd w:id="205"/>
    </w:p>
    <w:p w14:paraId="74CDD91E"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eastAsia"/>
          <w:bCs/>
          <w:sz w:val="28"/>
          <w:u w:val="single"/>
          <w:rtl/>
        </w:rPr>
        <w:t>مراحل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تنفيذ</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البرنامج</w:t>
      </w:r>
      <w:r w:rsidRPr="008F1A27">
        <w:rPr>
          <w:rFonts w:ascii="Simplified Arabic" w:eastAsia="Arial" w:hAnsi="Simplified Arabic" w:cs="Simplified Arabic"/>
          <w:bCs/>
          <w:sz w:val="28"/>
          <w:u w:val="single"/>
          <w:rtl/>
        </w:rPr>
        <w:t>:</w:t>
      </w:r>
    </w:p>
    <w:p w14:paraId="180F38E8" w14:textId="77777777" w:rsidR="00DA00D7" w:rsidRDefault="00DA00D7" w:rsidP="0089345C">
      <w:pPr>
        <w:ind w:left="360"/>
        <w:rPr>
          <w:rFonts w:ascii="Simplified Arabic" w:hAnsi="Simplified Arabic"/>
          <w:sz w:val="28"/>
          <w:rtl/>
        </w:rPr>
      </w:pPr>
      <w:r>
        <w:rPr>
          <w:rFonts w:ascii="Simplified Arabic" w:hAnsi="Simplified Arabic" w:hint="cs"/>
          <w:sz w:val="28"/>
          <w:rtl/>
        </w:rPr>
        <w:t>تحديد المراحل التي سيتبعها فريق العمل في تنفيذ نشاطات البرنامج، مع توضيح المدة الزمنية التي سيستغرقها الفريق في تنفيذ كل نشاط</w:t>
      </w:r>
      <w:r>
        <w:rPr>
          <w:rFonts w:ascii="Simplified Arabic" w:hAnsi="Simplified Arabic" w:hint="cs"/>
          <w:sz w:val="28"/>
          <w:rtl/>
          <w:lang w:bidi="ar-KW"/>
        </w:rPr>
        <w:t xml:space="preserve">، وتمثيل ذلك باستخدام مخطط جانت </w:t>
      </w:r>
      <w:r>
        <w:rPr>
          <w:rFonts w:ascii="Simplified Arabic" w:hAnsi="Simplified Arabic"/>
          <w:sz w:val="28"/>
          <w:lang w:val="en-US" w:bidi="ar-KW"/>
        </w:rPr>
        <w:t>(Gantt Chart)</w:t>
      </w:r>
      <w:r>
        <w:rPr>
          <w:rFonts w:ascii="Simplified Arabic" w:hAnsi="Simplified Arabic" w:hint="cs"/>
          <w:sz w:val="28"/>
          <w:rtl/>
        </w:rPr>
        <w:t xml:space="preserve">. </w:t>
      </w:r>
    </w:p>
    <w:p w14:paraId="1B06CA11"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tl/>
        </w:rPr>
      </w:pPr>
      <w:r w:rsidRPr="00142E0A">
        <w:rPr>
          <w:rFonts w:ascii="Simplified Arabic" w:hAnsi="Simplified Arabic" w:hint="eastAsia"/>
          <w:bCs/>
          <w:sz w:val="28"/>
          <w:u w:val="single"/>
          <w:rtl/>
        </w:rPr>
        <w:t>فريق</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عمل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eastAsia"/>
          <w:bCs/>
          <w:sz w:val="28"/>
          <w:u w:val="single"/>
          <w:rtl/>
        </w:rPr>
        <w:t>البرنامج</w:t>
      </w:r>
      <w:r w:rsidRPr="008F1A27">
        <w:rPr>
          <w:rFonts w:ascii="Simplified Arabic" w:eastAsia="Arial" w:hAnsi="Simplified Arabic" w:cs="Simplified Arabic"/>
          <w:bCs/>
          <w:sz w:val="28"/>
          <w:u w:val="single"/>
          <w:rtl/>
        </w:rPr>
        <w:t>:</w:t>
      </w:r>
    </w:p>
    <w:p w14:paraId="6E82A0FA" w14:textId="1D44D368" w:rsidR="00DA00D7" w:rsidRPr="002A2D31" w:rsidRDefault="00DA00D7" w:rsidP="0089345C">
      <w:pPr>
        <w:ind w:left="360"/>
        <w:rPr>
          <w:rFonts w:ascii="Simplified Arabic" w:hAnsi="Simplified Arabic"/>
          <w:sz w:val="28"/>
        </w:rPr>
      </w:pPr>
      <w:r>
        <w:rPr>
          <w:rFonts w:ascii="Simplified Arabic" w:hAnsi="Simplified Arabic" w:hint="cs"/>
          <w:sz w:val="28"/>
          <w:rtl/>
        </w:rPr>
        <w:t>تقديم معلومات مفصلة عن أعضاء فريق العمل المنفذ للبرنامج، وجهات عملهم الحالية، وتخصصاتهم الأكاديمية، وخبراتهم العملية، إلى جانب الأدوار التي ستسند إليهم في تنفيذ نشاطات البرنامج</w:t>
      </w:r>
      <w:r w:rsidR="00A3170E">
        <w:rPr>
          <w:rFonts w:ascii="Simplified Arabic" w:hAnsi="Simplified Arabic" w:hint="cs"/>
          <w:sz w:val="28"/>
          <w:rtl/>
        </w:rPr>
        <w:t xml:space="preserve"> (باستخدام الملحق رقم 2)</w:t>
      </w:r>
      <w:r>
        <w:rPr>
          <w:rFonts w:ascii="Simplified Arabic" w:hAnsi="Simplified Arabic" w:hint="cs"/>
          <w:sz w:val="28"/>
          <w:rtl/>
        </w:rPr>
        <w:t xml:space="preserve">. ويجب </w:t>
      </w:r>
      <w:r w:rsidRPr="00F92840">
        <w:rPr>
          <w:rFonts w:ascii="Simplified Arabic" w:hAnsi="Simplified Arabic"/>
          <w:sz w:val="28"/>
          <w:rtl/>
        </w:rPr>
        <w:t>الإفصاح عن أي معرفة أو علاقة مع أي موظف</w:t>
      </w:r>
      <w:r>
        <w:rPr>
          <w:rFonts w:ascii="Simplified Arabic" w:hAnsi="Simplified Arabic" w:hint="cs"/>
          <w:sz w:val="28"/>
          <w:rtl/>
        </w:rPr>
        <w:t xml:space="preserve"> بالمركز</w:t>
      </w:r>
      <w:r w:rsidRPr="00F92840">
        <w:rPr>
          <w:rFonts w:ascii="Simplified Arabic" w:hAnsi="Simplified Arabic"/>
          <w:sz w:val="28"/>
          <w:rtl/>
        </w:rPr>
        <w:t xml:space="preserve"> قد تفسر على أنها تضارب في المصالح</w:t>
      </w:r>
      <w:r>
        <w:rPr>
          <w:rFonts w:ascii="Simplified Arabic" w:hAnsi="Simplified Arabic" w:hint="cs"/>
          <w:sz w:val="28"/>
          <w:rtl/>
        </w:rPr>
        <w:t>.</w:t>
      </w:r>
    </w:p>
    <w:p w14:paraId="24667681"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r w:rsidRPr="00142E0A">
        <w:rPr>
          <w:rFonts w:ascii="Simplified Arabic" w:hAnsi="Simplified Arabic" w:hint="cs"/>
          <w:bCs/>
          <w:sz w:val="28"/>
          <w:u w:val="single"/>
        </w:rPr>
        <w:t>‌</w:t>
      </w:r>
      <w:r w:rsidRPr="00142E0A">
        <w:rPr>
          <w:rFonts w:ascii="Simplified Arabic" w:hAnsi="Simplified Arabic" w:hint="cs"/>
          <w:bCs/>
          <w:sz w:val="28"/>
          <w:u w:val="single"/>
          <w:rtl/>
        </w:rPr>
        <w:t>الخبرات</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السابقة</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في</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مجال</w:t>
      </w:r>
      <w:r w:rsidRPr="008F1A27">
        <w:rPr>
          <w:rFonts w:ascii="Simplified Arabic" w:eastAsia="Arial" w:hAnsi="Simplified Arabic" w:cs="Simplified Arabic"/>
          <w:bCs/>
          <w:sz w:val="28"/>
          <w:u w:val="single"/>
          <w:rtl/>
        </w:rPr>
        <w:t xml:space="preserve"> </w:t>
      </w:r>
      <w:r w:rsidRPr="008F1A27">
        <w:rPr>
          <w:rFonts w:ascii="Simplified Arabic" w:eastAsia="Arial" w:hAnsi="Simplified Arabic" w:cs="Simplified Arabic" w:hint="cs"/>
          <w:bCs/>
          <w:sz w:val="28"/>
          <w:u w:val="single"/>
          <w:rtl/>
        </w:rPr>
        <w:t>البرنامج</w:t>
      </w:r>
      <w:r w:rsidRPr="008F1A27">
        <w:rPr>
          <w:rFonts w:ascii="Simplified Arabic" w:eastAsia="Arial" w:hAnsi="Simplified Arabic" w:cs="Simplified Arabic"/>
          <w:bCs/>
          <w:sz w:val="28"/>
          <w:u w:val="single"/>
          <w:rtl/>
        </w:rPr>
        <w:t>:</w:t>
      </w:r>
    </w:p>
    <w:p w14:paraId="09DD0B0F" w14:textId="029BCAD0" w:rsidR="00DA00D7" w:rsidRDefault="00DA00D7" w:rsidP="0089345C">
      <w:pPr>
        <w:ind w:left="360"/>
        <w:rPr>
          <w:rFonts w:ascii="Simplified Arabic" w:eastAsiaTheme="minorHAnsi" w:hAnsi="Simplified Arabic" w:cs="Arial"/>
          <w:sz w:val="28"/>
          <w:szCs w:val="22"/>
          <w:rtl/>
          <w:lang w:val="en-US"/>
        </w:rPr>
      </w:pPr>
      <w:r w:rsidRPr="002A2D31">
        <w:rPr>
          <w:rFonts w:ascii="Simplified Arabic" w:eastAsiaTheme="minorHAnsi" w:hAnsi="Simplified Arabic" w:hint="cs"/>
          <w:rtl/>
          <w:lang w:val="en-US"/>
        </w:rPr>
        <w:t>تقديم</w:t>
      </w:r>
      <w:r w:rsidRPr="002A2D31">
        <w:rPr>
          <w:rFonts w:eastAsiaTheme="minorHAnsi"/>
          <w:rtl/>
          <w:lang w:val="en-US"/>
        </w:rPr>
        <w:t xml:space="preserve"> </w:t>
      </w:r>
      <w:r w:rsidRPr="002A2D31">
        <w:rPr>
          <w:rFonts w:ascii="Simplified Arabic" w:eastAsiaTheme="minorHAnsi" w:hAnsi="Simplified Arabic" w:hint="cs"/>
          <w:rtl/>
          <w:lang w:val="en-US"/>
        </w:rPr>
        <w:t>وصف</w:t>
      </w:r>
      <w:r w:rsidRPr="002A2D31">
        <w:rPr>
          <w:rFonts w:eastAsiaTheme="minorHAnsi"/>
          <w:rtl/>
          <w:lang w:val="en-US"/>
        </w:rPr>
        <w:t xml:space="preserve"> </w:t>
      </w:r>
      <w:r w:rsidRPr="002A2D31">
        <w:rPr>
          <w:rFonts w:ascii="Simplified Arabic" w:hAnsi="Simplified Arabic" w:hint="cs"/>
          <w:sz w:val="28"/>
          <w:rtl/>
        </w:rPr>
        <w:t>مختصر</w:t>
      </w:r>
      <w:r>
        <w:rPr>
          <w:rFonts w:hint="cs"/>
          <w:rtl/>
        </w:rPr>
        <w:t xml:space="preserve"> للمشروعات</w:t>
      </w:r>
      <w:r>
        <w:rPr>
          <w:rFonts w:ascii="Simplified Arabic" w:hAnsi="Simplified Arabic" w:hint="cs"/>
          <w:sz w:val="28"/>
          <w:rtl/>
        </w:rPr>
        <w:t xml:space="preserve"> البحثية التي نفذها مقدم العرض </w:t>
      </w:r>
      <w:r w:rsidRPr="002A2D31">
        <w:rPr>
          <w:rFonts w:ascii="Simplified Arabic" w:eastAsiaTheme="minorHAnsi" w:hAnsi="Simplified Arabic" w:hint="cs"/>
          <w:rtl/>
          <w:lang w:val="en-US"/>
        </w:rPr>
        <w:t>في</w:t>
      </w:r>
      <w:r w:rsidRPr="002A2D31">
        <w:rPr>
          <w:rFonts w:eastAsiaTheme="minorHAnsi"/>
          <w:rtl/>
          <w:lang w:val="en-US"/>
        </w:rPr>
        <w:t xml:space="preserve"> </w:t>
      </w:r>
      <w:r w:rsidRPr="002A2D31">
        <w:rPr>
          <w:rFonts w:ascii="Simplified Arabic" w:eastAsiaTheme="minorHAnsi" w:hAnsi="Simplified Arabic" w:hint="cs"/>
          <w:rtl/>
          <w:lang w:val="en-US"/>
        </w:rPr>
        <w:t>مجال</w:t>
      </w:r>
      <w:r w:rsidRPr="002A2D31">
        <w:rPr>
          <w:rFonts w:eastAsiaTheme="minorHAnsi"/>
          <w:rtl/>
          <w:lang w:val="en-US"/>
        </w:rPr>
        <w:t xml:space="preserve"> </w:t>
      </w:r>
      <w:r>
        <w:rPr>
          <w:rFonts w:ascii="Simplified Arabic" w:hAnsi="Simplified Arabic" w:hint="cs"/>
          <w:rtl/>
        </w:rPr>
        <w:t>البرنامج</w:t>
      </w:r>
      <w:r w:rsidRPr="002A2D31">
        <w:rPr>
          <w:rFonts w:ascii="Simplified Arabic" w:eastAsiaTheme="minorHAnsi" w:hAnsi="Simplified Arabic"/>
          <w:rtl/>
          <w:lang w:val="en-US"/>
        </w:rPr>
        <w:t xml:space="preserve"> </w:t>
      </w:r>
      <w:r w:rsidRPr="002A2D31">
        <w:rPr>
          <w:rFonts w:ascii="Simplified Arabic" w:eastAsiaTheme="minorHAnsi" w:hAnsi="Simplified Arabic" w:hint="cs"/>
          <w:rtl/>
          <w:lang w:val="en-US"/>
        </w:rPr>
        <w:t>أو</w:t>
      </w:r>
      <w:r w:rsidRPr="002A2D31">
        <w:rPr>
          <w:rFonts w:eastAsiaTheme="minorHAnsi"/>
          <w:rtl/>
          <w:lang w:val="en-US"/>
        </w:rPr>
        <w:t xml:space="preserve"> </w:t>
      </w:r>
      <w:r w:rsidRPr="002A2D31">
        <w:rPr>
          <w:rFonts w:ascii="Simplified Arabic" w:eastAsiaTheme="minorHAnsi" w:hAnsi="Simplified Arabic" w:hint="cs"/>
          <w:rtl/>
          <w:lang w:val="en-US"/>
        </w:rPr>
        <w:t>ذات</w:t>
      </w:r>
      <w:r w:rsidRPr="002A2D31">
        <w:rPr>
          <w:rFonts w:eastAsiaTheme="minorHAnsi"/>
          <w:rtl/>
          <w:lang w:val="en-US"/>
        </w:rPr>
        <w:t xml:space="preserve"> </w:t>
      </w:r>
      <w:r w:rsidRPr="002A2D31">
        <w:rPr>
          <w:rFonts w:ascii="Simplified Arabic" w:eastAsiaTheme="minorHAnsi" w:hAnsi="Simplified Arabic" w:hint="cs"/>
          <w:rtl/>
          <w:lang w:val="en-US"/>
        </w:rPr>
        <w:t>صلة</w:t>
      </w:r>
      <w:r w:rsidRPr="002A2D31">
        <w:rPr>
          <w:rFonts w:eastAsiaTheme="minorHAnsi"/>
          <w:rtl/>
          <w:lang w:val="en-US"/>
        </w:rPr>
        <w:t xml:space="preserve"> </w:t>
      </w:r>
      <w:r w:rsidRPr="002A2D31">
        <w:rPr>
          <w:rFonts w:ascii="Simplified Arabic" w:eastAsiaTheme="minorHAnsi" w:hAnsi="Simplified Arabic" w:hint="cs"/>
          <w:rtl/>
          <w:lang w:val="en-US"/>
        </w:rPr>
        <w:t>به</w:t>
      </w:r>
      <w:r>
        <w:rPr>
          <w:rFonts w:ascii="Simplified Arabic" w:hAnsi="Simplified Arabic" w:hint="cs"/>
          <w:rtl/>
        </w:rPr>
        <w:t>،</w:t>
      </w:r>
      <w:r w:rsidRPr="002A2D31">
        <w:rPr>
          <w:rFonts w:ascii="Simplified Arabic" w:eastAsiaTheme="minorHAnsi" w:hAnsi="Simplified Arabic"/>
          <w:rtl/>
          <w:lang w:val="en-US"/>
        </w:rPr>
        <w:t xml:space="preserve"> </w:t>
      </w:r>
      <w:r>
        <w:rPr>
          <w:rFonts w:ascii="Simplified Arabic" w:hAnsi="Simplified Arabic" w:hint="cs"/>
          <w:rtl/>
        </w:rPr>
        <w:t>و</w:t>
      </w:r>
      <w:r w:rsidRPr="002A2D31">
        <w:rPr>
          <w:rFonts w:ascii="Simplified Arabic" w:eastAsiaTheme="minorHAnsi" w:hAnsi="Simplified Arabic" w:hint="cs"/>
          <w:rtl/>
          <w:lang w:val="en-US"/>
        </w:rPr>
        <w:t>يجب</w:t>
      </w:r>
      <w:r w:rsidRPr="002A2D31">
        <w:rPr>
          <w:rFonts w:eastAsiaTheme="minorHAnsi"/>
          <w:rtl/>
          <w:lang w:val="en-US"/>
        </w:rPr>
        <w:t xml:space="preserve"> </w:t>
      </w:r>
      <w:r w:rsidRPr="002A2D31">
        <w:rPr>
          <w:rFonts w:ascii="Simplified Arabic" w:eastAsiaTheme="minorHAnsi" w:hAnsi="Simplified Arabic" w:hint="cs"/>
          <w:rtl/>
          <w:lang w:val="en-US"/>
        </w:rPr>
        <w:t>أن</w:t>
      </w:r>
      <w:r w:rsidRPr="002A2D31">
        <w:rPr>
          <w:rFonts w:eastAsiaTheme="minorHAnsi"/>
          <w:rtl/>
          <w:lang w:val="en-US"/>
        </w:rPr>
        <w:t xml:space="preserve"> </w:t>
      </w:r>
      <w:r w:rsidRPr="0089345C">
        <w:rPr>
          <w:rFonts w:ascii="Simplified Arabic" w:hAnsi="Simplified Arabic" w:hint="cs"/>
          <w:sz w:val="28"/>
          <w:rtl/>
        </w:rPr>
        <w:t>يوضح</w:t>
      </w:r>
      <w:r w:rsidRPr="002A2D31">
        <w:rPr>
          <w:rFonts w:eastAsiaTheme="minorHAnsi"/>
          <w:rtl/>
          <w:lang w:val="en-US"/>
        </w:rPr>
        <w:t xml:space="preserve"> </w:t>
      </w:r>
      <w:r w:rsidRPr="002A2D31">
        <w:rPr>
          <w:rFonts w:ascii="Simplified Arabic" w:eastAsiaTheme="minorHAnsi" w:hAnsi="Simplified Arabic" w:hint="cs"/>
          <w:rtl/>
          <w:lang w:val="en-US"/>
        </w:rPr>
        <w:t>اسم</w:t>
      </w:r>
      <w:r w:rsidRPr="002A2D31">
        <w:rPr>
          <w:rFonts w:eastAsiaTheme="minorHAnsi"/>
          <w:rtl/>
          <w:lang w:val="en-US"/>
        </w:rPr>
        <w:t xml:space="preserve"> </w:t>
      </w:r>
      <w:r w:rsidRPr="002A2D31">
        <w:rPr>
          <w:rFonts w:ascii="Simplified Arabic" w:eastAsiaTheme="minorHAnsi" w:hAnsi="Simplified Arabic" w:hint="cs"/>
          <w:rtl/>
          <w:lang w:val="en-US"/>
        </w:rPr>
        <w:t>المشروع</w:t>
      </w:r>
      <w:r w:rsidRPr="002A2D31">
        <w:rPr>
          <w:rFonts w:eastAsiaTheme="minorHAnsi"/>
          <w:rtl/>
          <w:lang w:val="en-US"/>
        </w:rPr>
        <w:t xml:space="preserve"> </w:t>
      </w:r>
      <w:r w:rsidRPr="002A2D31">
        <w:rPr>
          <w:rFonts w:ascii="Simplified Arabic" w:eastAsiaTheme="minorHAnsi" w:hAnsi="Simplified Arabic" w:hint="cs"/>
          <w:rtl/>
          <w:lang w:val="en-US"/>
        </w:rPr>
        <w:t>ونطاقه</w:t>
      </w:r>
      <w:r w:rsidRPr="002A2D31">
        <w:rPr>
          <w:rFonts w:eastAsiaTheme="minorHAnsi"/>
          <w:rtl/>
          <w:lang w:val="en-US"/>
        </w:rPr>
        <w:t xml:space="preserve"> </w:t>
      </w:r>
      <w:r w:rsidRPr="002A2D31">
        <w:rPr>
          <w:rFonts w:ascii="Simplified Arabic" w:eastAsiaTheme="minorHAnsi" w:hAnsi="Simplified Arabic" w:hint="cs"/>
          <w:rtl/>
          <w:lang w:val="en-US"/>
        </w:rPr>
        <w:t>ومدته</w:t>
      </w:r>
      <w:r w:rsidRPr="002A2D31">
        <w:rPr>
          <w:rFonts w:eastAsiaTheme="minorHAnsi"/>
          <w:rtl/>
          <w:lang w:val="en-US"/>
        </w:rPr>
        <w:t xml:space="preserve"> </w:t>
      </w:r>
      <w:r w:rsidRPr="002A2D31">
        <w:rPr>
          <w:rFonts w:ascii="Simplified Arabic" w:eastAsiaTheme="minorHAnsi" w:hAnsi="Simplified Arabic" w:hint="cs"/>
          <w:rtl/>
          <w:lang w:val="en-US"/>
        </w:rPr>
        <w:t>واسم</w:t>
      </w:r>
      <w:r w:rsidRPr="002A2D31">
        <w:rPr>
          <w:rFonts w:eastAsiaTheme="minorHAnsi"/>
          <w:rtl/>
          <w:lang w:val="en-US"/>
        </w:rPr>
        <w:t xml:space="preserve"> </w:t>
      </w:r>
      <w:r w:rsidRPr="002A2D31">
        <w:rPr>
          <w:rFonts w:ascii="Simplified Arabic" w:eastAsiaTheme="minorHAnsi" w:hAnsi="Simplified Arabic" w:hint="cs"/>
          <w:rtl/>
          <w:lang w:val="en-US"/>
        </w:rPr>
        <w:t>الجهة</w:t>
      </w:r>
      <w:r w:rsidRPr="002A2D31">
        <w:rPr>
          <w:rFonts w:eastAsiaTheme="minorHAnsi"/>
          <w:rtl/>
          <w:lang w:val="en-US"/>
        </w:rPr>
        <w:t xml:space="preserve"> </w:t>
      </w:r>
      <w:r w:rsidRPr="002A2D31">
        <w:rPr>
          <w:rFonts w:ascii="Simplified Arabic" w:eastAsiaTheme="minorHAnsi" w:hAnsi="Simplified Arabic" w:hint="cs"/>
          <w:rtl/>
          <w:lang w:val="en-US"/>
        </w:rPr>
        <w:t>التابع</w:t>
      </w:r>
      <w:r w:rsidRPr="002A2D31">
        <w:rPr>
          <w:rFonts w:eastAsiaTheme="minorHAnsi"/>
          <w:rtl/>
          <w:lang w:val="en-US"/>
        </w:rPr>
        <w:t xml:space="preserve"> </w:t>
      </w:r>
      <w:r w:rsidRPr="002A2D31">
        <w:rPr>
          <w:rFonts w:ascii="Simplified Arabic" w:eastAsiaTheme="minorHAnsi" w:hAnsi="Simplified Arabic" w:hint="cs"/>
          <w:rtl/>
          <w:lang w:val="en-US"/>
        </w:rPr>
        <w:t>لها</w:t>
      </w:r>
      <w:r w:rsidRPr="002A2D31">
        <w:rPr>
          <w:rFonts w:eastAsiaTheme="minorHAnsi"/>
          <w:rtl/>
          <w:lang w:val="en-US"/>
        </w:rPr>
        <w:t xml:space="preserve"> </w:t>
      </w:r>
      <w:r w:rsidRPr="002A2D31">
        <w:rPr>
          <w:rFonts w:ascii="Simplified Arabic" w:eastAsiaTheme="minorHAnsi" w:hAnsi="Simplified Arabic" w:hint="cs"/>
          <w:rtl/>
          <w:lang w:val="en-US"/>
        </w:rPr>
        <w:t>ليستخدم</w:t>
      </w:r>
      <w:r w:rsidRPr="002A2D31">
        <w:rPr>
          <w:rFonts w:eastAsiaTheme="minorHAnsi"/>
          <w:rtl/>
          <w:lang w:val="en-US"/>
        </w:rPr>
        <w:t xml:space="preserve"> </w:t>
      </w:r>
      <w:r w:rsidRPr="002A2D31">
        <w:rPr>
          <w:rFonts w:ascii="Simplified Arabic" w:eastAsiaTheme="minorHAnsi" w:hAnsi="Simplified Arabic" w:hint="cs"/>
          <w:rtl/>
          <w:lang w:val="en-US"/>
        </w:rPr>
        <w:t>كمرجع</w:t>
      </w:r>
      <w:r w:rsidRPr="002A2D31">
        <w:rPr>
          <w:rFonts w:eastAsiaTheme="minorHAnsi"/>
          <w:rtl/>
          <w:lang w:val="en-US"/>
        </w:rPr>
        <w:t xml:space="preserve"> </w:t>
      </w:r>
      <w:r w:rsidRPr="002A2D31">
        <w:rPr>
          <w:rFonts w:ascii="Simplified Arabic" w:eastAsiaTheme="minorHAnsi" w:hAnsi="Simplified Arabic" w:hint="cs"/>
          <w:rtl/>
          <w:lang w:val="en-US"/>
        </w:rPr>
        <w:t>عند</w:t>
      </w:r>
      <w:r w:rsidRPr="002A2D31">
        <w:rPr>
          <w:rFonts w:eastAsiaTheme="minorHAnsi"/>
          <w:rtl/>
          <w:lang w:val="en-US"/>
        </w:rPr>
        <w:t xml:space="preserve"> </w:t>
      </w:r>
      <w:r w:rsidRPr="002A2D31">
        <w:rPr>
          <w:rFonts w:ascii="Simplified Arabic" w:eastAsiaTheme="minorHAnsi" w:hAnsi="Simplified Arabic" w:hint="cs"/>
          <w:rtl/>
          <w:lang w:val="en-US"/>
        </w:rPr>
        <w:t>الحاجة</w:t>
      </w:r>
      <w:r w:rsidRPr="002A2D31">
        <w:rPr>
          <w:rFonts w:eastAsiaTheme="minorHAnsi"/>
          <w:rtl/>
          <w:lang w:val="en-US"/>
        </w:rPr>
        <w:t xml:space="preserve"> </w:t>
      </w:r>
      <w:r w:rsidRPr="002A2D31">
        <w:rPr>
          <w:rFonts w:ascii="Simplified Arabic" w:eastAsiaTheme="minorHAnsi" w:hAnsi="Simplified Arabic" w:hint="cs"/>
          <w:rtl/>
          <w:lang w:val="en-US"/>
        </w:rPr>
        <w:t>إليه</w:t>
      </w:r>
      <w:r>
        <w:rPr>
          <w:rFonts w:eastAsiaTheme="minorHAnsi" w:hint="cs"/>
          <w:rtl/>
          <w:lang w:val="en-US"/>
        </w:rPr>
        <w:t xml:space="preserve">، بالاستعانة </w:t>
      </w:r>
      <w:r>
        <w:rPr>
          <w:rFonts w:ascii="Simplified Arabic" w:eastAsiaTheme="minorHAnsi" w:hAnsi="Simplified Arabic" w:hint="cs"/>
          <w:rtl/>
          <w:lang w:val="en-US"/>
        </w:rPr>
        <w:t>بالنموذج الوارد في الملحق رقم (</w:t>
      </w:r>
      <w:r w:rsidR="00A3170E">
        <w:rPr>
          <w:rFonts w:ascii="Simplified Arabic" w:eastAsiaTheme="minorHAnsi" w:hAnsi="Simplified Arabic" w:hint="cs"/>
          <w:rtl/>
          <w:lang w:val="en-US"/>
        </w:rPr>
        <w:t>3</w:t>
      </w:r>
      <w:r>
        <w:rPr>
          <w:rFonts w:ascii="Simplified Arabic" w:eastAsiaTheme="minorHAnsi" w:hAnsi="Simplified Arabic" w:hint="cs"/>
          <w:rtl/>
          <w:lang w:val="en-US"/>
        </w:rPr>
        <w:t>)</w:t>
      </w:r>
      <w:r w:rsidRPr="002A2D31">
        <w:rPr>
          <w:rFonts w:ascii="Simplified Arabic" w:eastAsiaTheme="minorHAnsi" w:hAnsi="Simplified Arabic"/>
          <w:rtl/>
          <w:lang w:val="en-US"/>
        </w:rPr>
        <w:t>.</w:t>
      </w:r>
    </w:p>
    <w:p w14:paraId="7FFDE9E7" w14:textId="77777777" w:rsidR="00DA00D7" w:rsidRPr="008F1A27" w:rsidRDefault="00DA00D7">
      <w:pPr>
        <w:pStyle w:val="ListParagraph"/>
        <w:numPr>
          <w:ilvl w:val="0"/>
          <w:numId w:val="14"/>
        </w:numPr>
        <w:spacing w:before="360" w:after="120" w:line="240" w:lineRule="auto"/>
        <w:ind w:left="357" w:hanging="357"/>
        <w:contextualSpacing w:val="0"/>
        <w:rPr>
          <w:rFonts w:ascii="Simplified Arabic" w:eastAsia="Arial" w:hAnsi="Simplified Arabic" w:cs="Simplified Arabic"/>
          <w:bCs/>
          <w:sz w:val="28"/>
          <w:u w:val="single"/>
        </w:rPr>
      </w:pPr>
      <w:r w:rsidRPr="00142E0A">
        <w:rPr>
          <w:rFonts w:ascii="Simplified Arabic" w:hAnsi="Simplified Arabic" w:hint="cs"/>
          <w:bCs/>
          <w:sz w:val="28"/>
          <w:u w:val="single"/>
        </w:rPr>
        <w:t>‌</w:t>
      </w:r>
      <w:r w:rsidRPr="00142E0A">
        <w:rPr>
          <w:rFonts w:ascii="Simplified Arabic" w:hAnsi="Simplified Arabic" w:hint="cs"/>
          <w:bCs/>
          <w:sz w:val="28"/>
          <w:u w:val="single"/>
          <w:rtl/>
        </w:rPr>
        <w:t>الملاحق</w:t>
      </w:r>
      <w:r w:rsidRPr="008F1A27">
        <w:rPr>
          <w:rFonts w:ascii="Simplified Arabic" w:eastAsia="Arial" w:hAnsi="Simplified Arabic" w:cs="Simplified Arabic"/>
          <w:bCs/>
          <w:sz w:val="28"/>
          <w:u w:val="single"/>
          <w:rtl/>
        </w:rPr>
        <w:t>:</w:t>
      </w:r>
    </w:p>
    <w:p w14:paraId="4ACD3175" w14:textId="35EFAC05" w:rsidR="0089345C" w:rsidRPr="006B7D6B" w:rsidRDefault="006B7D6B" w:rsidP="006B7D6B">
      <w:pPr>
        <w:ind w:left="360"/>
        <w:rPr>
          <w:rFonts w:ascii="Simplified Arabic" w:hAnsi="Simplified Arabic"/>
          <w:rtl/>
        </w:rPr>
      </w:pPr>
      <w:r>
        <w:rPr>
          <w:rFonts w:ascii="Simplified Arabic" w:hAnsi="Simplified Arabic" w:hint="cs"/>
          <w:rtl/>
        </w:rPr>
        <w:t>استكمال الملاحق وفق النماذج الموضحة أدناه، وإضافة</w:t>
      </w:r>
      <w:r w:rsidR="00DA00D7">
        <w:rPr>
          <w:rFonts w:ascii="Simplified Arabic" w:hAnsi="Simplified Arabic" w:hint="cs"/>
          <w:rtl/>
        </w:rPr>
        <w:t xml:space="preserve"> أي</w:t>
      </w:r>
      <w:r>
        <w:rPr>
          <w:rFonts w:ascii="Simplified Arabic" w:hAnsi="Simplified Arabic" w:hint="cs"/>
          <w:rtl/>
        </w:rPr>
        <w:t>ة</w:t>
      </w:r>
      <w:r w:rsidR="00DA00D7">
        <w:rPr>
          <w:rFonts w:ascii="Simplified Arabic" w:hAnsi="Simplified Arabic" w:hint="cs"/>
          <w:rtl/>
        </w:rPr>
        <w:t xml:space="preserve"> ملاحق أخرى يرى مقدم العرض</w:t>
      </w:r>
      <w:r>
        <w:rPr>
          <w:rFonts w:ascii="Simplified Arabic" w:hAnsi="Simplified Arabic" w:hint="cs"/>
          <w:rtl/>
        </w:rPr>
        <w:t xml:space="preserve"> أهمية</w:t>
      </w:r>
      <w:r w:rsidR="00DA00D7">
        <w:rPr>
          <w:rFonts w:ascii="Simplified Arabic" w:hAnsi="Simplified Arabic" w:hint="cs"/>
          <w:rtl/>
        </w:rPr>
        <w:t xml:space="preserve"> إضافتها.</w:t>
      </w:r>
    </w:p>
    <w:p w14:paraId="5D444A21" w14:textId="77777777" w:rsidR="00845906" w:rsidRPr="006B7D6B" w:rsidRDefault="00013571">
      <w:pPr>
        <w:pStyle w:val="ListParagraph"/>
        <w:numPr>
          <w:ilvl w:val="0"/>
          <w:numId w:val="14"/>
        </w:numPr>
        <w:spacing w:before="360" w:after="120" w:line="240" w:lineRule="auto"/>
        <w:ind w:left="521" w:hanging="521"/>
        <w:contextualSpacing w:val="0"/>
        <w:rPr>
          <w:rFonts w:ascii="Simplified Arabic" w:hAnsi="Simplified Arabic"/>
          <w:bCs/>
          <w:sz w:val="28"/>
          <w:u w:val="single"/>
        </w:rPr>
      </w:pPr>
      <w:bookmarkStart w:id="206" w:name="_2ro9s84ovucf" w:colFirst="0" w:colLast="0"/>
      <w:bookmarkStart w:id="207" w:name="_41lcyeqo2b4l" w:colFirst="0" w:colLast="0"/>
      <w:bookmarkStart w:id="208" w:name="_mm449bw53uuu" w:colFirst="0" w:colLast="0"/>
      <w:bookmarkEnd w:id="206"/>
      <w:bookmarkEnd w:id="207"/>
      <w:bookmarkEnd w:id="208"/>
      <w:r w:rsidRPr="006B7D6B">
        <w:rPr>
          <w:rFonts w:ascii="Simplified Arabic" w:hAnsi="Simplified Arabic" w:hint="cs"/>
          <w:bCs/>
          <w:sz w:val="28"/>
          <w:u w:val="single"/>
          <w:rtl/>
        </w:rPr>
        <w:t>السير الذاتية المفصلة لأعضاء فريق العمل</w:t>
      </w:r>
      <w:r w:rsidR="00845906" w:rsidRPr="006B7D6B">
        <w:rPr>
          <w:rFonts w:ascii="Simplified Arabic" w:hAnsi="Simplified Arabic"/>
          <w:bCs/>
          <w:sz w:val="28"/>
          <w:u w:val="single"/>
          <w:rtl/>
        </w:rPr>
        <w:t>:</w:t>
      </w:r>
    </w:p>
    <w:p w14:paraId="1FDCAFDA" w14:textId="7A26F667" w:rsidR="00845906" w:rsidRPr="002A2D31" w:rsidRDefault="00013571" w:rsidP="006B7D6B">
      <w:pPr>
        <w:ind w:left="360"/>
        <w:rPr>
          <w:rFonts w:ascii="Simplified Arabic" w:hAnsi="Simplified Arabic"/>
        </w:rPr>
      </w:pPr>
      <w:bookmarkStart w:id="209" w:name="_u8czn0dx8bhk" w:colFirst="0" w:colLast="0"/>
      <w:bookmarkEnd w:id="209"/>
      <w:r>
        <w:rPr>
          <w:rFonts w:ascii="Simplified Arabic" w:hAnsi="Simplified Arabic" w:hint="cs"/>
          <w:rtl/>
        </w:rPr>
        <w:t>على مقدم العرض إرفاق</w:t>
      </w:r>
      <w:r w:rsidR="00845906">
        <w:rPr>
          <w:rFonts w:ascii="Simplified Arabic" w:hAnsi="Simplified Arabic" w:hint="cs"/>
          <w:rtl/>
        </w:rPr>
        <w:t xml:space="preserve"> </w:t>
      </w:r>
      <w:r w:rsidR="00845906" w:rsidRPr="002A2D31">
        <w:rPr>
          <w:rFonts w:ascii="Simplified Arabic" w:hAnsi="Simplified Arabic" w:hint="cs"/>
          <w:rtl/>
        </w:rPr>
        <w:t>السير</w:t>
      </w:r>
      <w:r w:rsidR="00845906" w:rsidRPr="002A2D31">
        <w:rPr>
          <w:rFonts w:ascii="Simplified Arabic" w:hAnsi="Simplified Arabic"/>
          <w:rtl/>
        </w:rPr>
        <w:t xml:space="preserve"> </w:t>
      </w:r>
      <w:r w:rsidR="00845906" w:rsidRPr="002A2D31">
        <w:rPr>
          <w:rFonts w:ascii="Simplified Arabic" w:hAnsi="Simplified Arabic" w:hint="cs"/>
          <w:sz w:val="28"/>
          <w:rtl/>
        </w:rPr>
        <w:t>الذاتية</w:t>
      </w:r>
      <w:r>
        <w:rPr>
          <w:rFonts w:ascii="Simplified Arabic" w:hAnsi="Simplified Arabic" w:hint="cs"/>
          <w:sz w:val="28"/>
          <w:rtl/>
        </w:rPr>
        <w:t xml:space="preserve"> المفصلة</w:t>
      </w:r>
      <w:r w:rsidR="00845906" w:rsidRPr="002A2D31">
        <w:rPr>
          <w:rFonts w:ascii="Simplified Arabic" w:hAnsi="Simplified Arabic"/>
          <w:rtl/>
        </w:rPr>
        <w:t xml:space="preserve"> </w:t>
      </w:r>
      <w:r w:rsidR="00845906" w:rsidRPr="002A2D31">
        <w:rPr>
          <w:rFonts w:ascii="Simplified Arabic" w:hAnsi="Simplified Arabic" w:hint="cs"/>
          <w:rtl/>
        </w:rPr>
        <w:t>لأعضاء</w:t>
      </w:r>
      <w:r w:rsidR="00845906" w:rsidRPr="002A2D31">
        <w:rPr>
          <w:rFonts w:ascii="Simplified Arabic" w:hAnsi="Simplified Arabic"/>
          <w:rtl/>
        </w:rPr>
        <w:t xml:space="preserve"> </w:t>
      </w:r>
      <w:r w:rsidR="00845906" w:rsidRPr="002A2D31">
        <w:rPr>
          <w:rFonts w:ascii="Simplified Arabic" w:hAnsi="Simplified Arabic" w:hint="cs"/>
          <w:rtl/>
        </w:rPr>
        <w:t>فريق</w:t>
      </w:r>
      <w:r w:rsidR="00845906" w:rsidRPr="002A2D31">
        <w:rPr>
          <w:rFonts w:ascii="Simplified Arabic" w:hAnsi="Simplified Arabic"/>
          <w:rtl/>
        </w:rPr>
        <w:t xml:space="preserve"> </w:t>
      </w:r>
      <w:r w:rsidR="00845906" w:rsidRPr="002A2D31">
        <w:rPr>
          <w:rFonts w:ascii="Simplified Arabic" w:hAnsi="Simplified Arabic" w:hint="cs"/>
          <w:rtl/>
        </w:rPr>
        <w:t>العمل</w:t>
      </w:r>
      <w:r w:rsidR="00845906" w:rsidRPr="002A2D31">
        <w:rPr>
          <w:rFonts w:ascii="Simplified Arabic" w:hAnsi="Simplified Arabic"/>
          <w:rtl/>
        </w:rPr>
        <w:t xml:space="preserve"> </w:t>
      </w:r>
      <w:r w:rsidR="00845906" w:rsidRPr="002A2D31">
        <w:rPr>
          <w:rFonts w:ascii="Simplified Arabic" w:hAnsi="Simplified Arabic" w:hint="cs"/>
          <w:rtl/>
        </w:rPr>
        <w:t>المشاركين</w:t>
      </w:r>
      <w:r w:rsidR="00845906" w:rsidRPr="002A2D31">
        <w:rPr>
          <w:rFonts w:ascii="Simplified Arabic" w:hAnsi="Simplified Arabic"/>
          <w:rtl/>
        </w:rPr>
        <w:t xml:space="preserve"> </w:t>
      </w:r>
      <w:r w:rsidR="00845906" w:rsidRPr="002A2D31">
        <w:rPr>
          <w:rFonts w:ascii="Simplified Arabic" w:hAnsi="Simplified Arabic" w:hint="cs"/>
          <w:rtl/>
        </w:rPr>
        <w:t>في</w:t>
      </w:r>
      <w:r w:rsidR="00845906" w:rsidRPr="002A2D31">
        <w:rPr>
          <w:rFonts w:ascii="Simplified Arabic" w:hAnsi="Simplified Arabic"/>
          <w:rtl/>
        </w:rPr>
        <w:t xml:space="preserve"> </w:t>
      </w:r>
      <w:r w:rsidR="00845906" w:rsidRPr="002A2D31">
        <w:rPr>
          <w:rFonts w:ascii="Simplified Arabic" w:hAnsi="Simplified Arabic" w:hint="cs"/>
          <w:rtl/>
        </w:rPr>
        <w:t>تنفيذ</w:t>
      </w:r>
      <w:r w:rsidR="00845906" w:rsidRPr="002A2D31">
        <w:rPr>
          <w:rFonts w:ascii="Simplified Arabic" w:hAnsi="Simplified Arabic"/>
          <w:rtl/>
        </w:rPr>
        <w:t xml:space="preserve"> </w:t>
      </w:r>
      <w:r w:rsidR="00845906" w:rsidRPr="002A2D31">
        <w:rPr>
          <w:rFonts w:ascii="Simplified Arabic" w:hAnsi="Simplified Arabic" w:hint="cs"/>
          <w:rtl/>
        </w:rPr>
        <w:t>البرنامج</w:t>
      </w:r>
      <w:r w:rsidR="006B7D6B">
        <w:rPr>
          <w:rFonts w:ascii="Simplified Arabic" w:hAnsi="Simplified Arabic" w:hint="cs"/>
          <w:rtl/>
        </w:rPr>
        <w:t xml:space="preserve"> (في ملفات منفصلة)</w:t>
      </w:r>
      <w:r w:rsidR="00845906">
        <w:rPr>
          <w:rFonts w:ascii="Simplified Arabic" w:hAnsi="Simplified Arabic" w:hint="cs"/>
          <w:rtl/>
        </w:rPr>
        <w:t>.</w:t>
      </w:r>
    </w:p>
    <w:p w14:paraId="70530C31" w14:textId="77777777" w:rsidR="00081471" w:rsidRPr="00845906" w:rsidRDefault="00081471" w:rsidP="00557198">
      <w:pPr>
        <w:rPr>
          <w:rFonts w:ascii="Simplified Arabic" w:hAnsi="Simplified Arabic"/>
        </w:rPr>
      </w:pPr>
    </w:p>
    <w:p w14:paraId="4667115F" w14:textId="530155DD" w:rsidR="00775606" w:rsidRPr="00D55034" w:rsidRDefault="00081471" w:rsidP="00D55034">
      <w:pPr>
        <w:bidi w:val="0"/>
        <w:spacing w:after="0" w:line="276" w:lineRule="auto"/>
        <w:jc w:val="left"/>
        <w:rPr>
          <w:rFonts w:ascii="Simplified Arabic" w:hAnsi="Simplified Arabic"/>
          <w:rtl/>
        </w:rPr>
      </w:pPr>
      <w:r>
        <w:rPr>
          <w:rFonts w:ascii="Simplified Arabic" w:hAnsi="Simplified Arabic"/>
          <w:rtl/>
        </w:rPr>
        <w:br w:type="page"/>
      </w:r>
      <w:bookmarkStart w:id="210" w:name="_ip5jjnox4wh5" w:colFirst="0" w:colLast="0"/>
      <w:bookmarkStart w:id="211" w:name="_lu0gnkhwlw69"/>
      <w:bookmarkStart w:id="212" w:name="_chks6vs84b6g" w:colFirst="0" w:colLast="0"/>
      <w:bookmarkStart w:id="213" w:name="_dk045dqh2w7x" w:colFirst="0" w:colLast="0"/>
      <w:bookmarkStart w:id="214" w:name="_w27etlm2qmvj" w:colFirst="0" w:colLast="0"/>
      <w:bookmarkStart w:id="215" w:name="_jm3htwcirpoi" w:colFirst="0" w:colLast="0"/>
      <w:bookmarkStart w:id="216" w:name="_86agbg2r0dfd" w:colFirst="0" w:colLast="0"/>
      <w:bookmarkStart w:id="217" w:name="_yh1icgdjpr7k" w:colFirst="0" w:colLast="0"/>
      <w:bookmarkStart w:id="218" w:name="_r07xkakf0bej" w:colFirst="0" w:colLast="0"/>
      <w:bookmarkStart w:id="219" w:name="_43anr1mdkxb8" w:colFirst="0" w:colLast="0"/>
      <w:bookmarkStart w:id="220" w:name="_nxavvleczhsx" w:colFirst="0" w:colLast="0"/>
      <w:bookmarkStart w:id="221" w:name="_ql99xhr5aom" w:colFirst="0" w:colLast="0"/>
      <w:bookmarkStart w:id="222" w:name="_ghiif9xx63ye" w:colFirst="0" w:colLast="0"/>
      <w:bookmarkStart w:id="223" w:name="_jrvy0tfietnc"/>
      <w:bookmarkStart w:id="224" w:name="_v16pxrlp7i1"/>
      <w:bookmarkStart w:id="225" w:name="_iewomiuudekz"/>
      <w:bookmarkStart w:id="226" w:name="_tosl4t65ob0j" w:colFirst="0" w:colLast="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B12315D" w14:textId="7E25A581" w:rsidR="001B3175" w:rsidRPr="00277FE5" w:rsidRDefault="00104E70" w:rsidP="004011F2">
      <w:pPr>
        <w:pStyle w:val="Heading1"/>
        <w:spacing w:before="0" w:after="240"/>
        <w:jc w:val="center"/>
        <w:rPr>
          <w:rFonts w:ascii="Simplified Arabic" w:eastAsia="Arial" w:hAnsi="Simplified Arabic" w:cs="Simplified Arabic"/>
          <w:bCs/>
          <w:i/>
          <w:color w:val="0070C0"/>
          <w:u w:val="single"/>
        </w:rPr>
      </w:pPr>
      <w:bookmarkStart w:id="227" w:name="_yh74cy86ti9k" w:colFirst="0" w:colLast="0"/>
      <w:bookmarkStart w:id="228" w:name="_Toc187402891"/>
      <w:bookmarkStart w:id="229" w:name="_Toc187426985"/>
      <w:bookmarkEnd w:id="227"/>
      <w:r w:rsidRPr="00277FE5">
        <w:rPr>
          <w:rFonts w:ascii="Simplified Arabic" w:eastAsia="Arial" w:hAnsi="Simplified Arabic" w:cs="Simplified Arabic" w:hint="cs"/>
          <w:bCs/>
          <w:i/>
          <w:color w:val="0070C0"/>
          <w:u w:val="single"/>
          <w:rtl/>
        </w:rPr>
        <w:lastRenderedPageBreak/>
        <w:t>خامسا</w:t>
      </w:r>
      <w:r w:rsidR="007B1D9C" w:rsidRPr="00277FE5">
        <w:rPr>
          <w:rFonts w:ascii="Simplified Arabic" w:eastAsia="Arial" w:hAnsi="Simplified Arabic" w:cs="Simplified Arabic"/>
          <w:bCs/>
          <w:i/>
          <w:color w:val="0070C0"/>
          <w:u w:val="single"/>
          <w:rtl/>
        </w:rPr>
        <w:t>: الملاحق</w:t>
      </w:r>
      <w:bookmarkEnd w:id="228"/>
      <w:bookmarkEnd w:id="229"/>
    </w:p>
    <w:p w14:paraId="17D667CA" w14:textId="77777777" w:rsidR="005F69FB" w:rsidRDefault="005F69FB" w:rsidP="000C141C">
      <w:pPr>
        <w:spacing w:before="240"/>
        <w:rPr>
          <w:b/>
          <w:bCs/>
          <w:u w:val="single"/>
        </w:rPr>
      </w:pPr>
      <w:bookmarkStart w:id="230" w:name="_kxgyp08c3jm4" w:colFirst="0" w:colLast="0"/>
      <w:bookmarkStart w:id="231" w:name="_Toc187402892"/>
      <w:bookmarkEnd w:id="230"/>
    </w:p>
    <w:p w14:paraId="03FCC469" w14:textId="3BA08335" w:rsidR="001B3175" w:rsidRPr="000C141C" w:rsidRDefault="007B1D9C" w:rsidP="000C141C">
      <w:pPr>
        <w:spacing w:before="240"/>
        <w:rPr>
          <w:b/>
          <w:bCs/>
          <w:u w:val="single"/>
        </w:rPr>
      </w:pPr>
      <w:r w:rsidRPr="000C141C">
        <w:rPr>
          <w:b/>
          <w:bCs/>
          <w:u w:val="single"/>
          <w:rtl/>
        </w:rPr>
        <w:t xml:space="preserve">الملحق (1): نموذج </w:t>
      </w:r>
      <w:r w:rsidR="00845906" w:rsidRPr="000C141C">
        <w:rPr>
          <w:rFonts w:hint="cs"/>
          <w:b/>
          <w:bCs/>
          <w:u w:val="single"/>
          <w:rtl/>
        </w:rPr>
        <w:t xml:space="preserve">مواعيد تسليم </w:t>
      </w:r>
      <w:r w:rsidR="00FA541C" w:rsidRPr="000C141C">
        <w:rPr>
          <w:rFonts w:hint="cs"/>
          <w:b/>
          <w:bCs/>
          <w:u w:val="single"/>
          <w:rtl/>
        </w:rPr>
        <w:t>مخرجات</w:t>
      </w:r>
      <w:r w:rsidR="00845906" w:rsidRPr="000C141C">
        <w:rPr>
          <w:rFonts w:hint="cs"/>
          <w:b/>
          <w:bCs/>
          <w:u w:val="single"/>
          <w:rtl/>
        </w:rPr>
        <w:t xml:space="preserve"> البرنامج</w:t>
      </w:r>
      <w:bookmarkEnd w:id="231"/>
    </w:p>
    <w:p w14:paraId="13079AEF" w14:textId="77777777" w:rsidR="001B3175" w:rsidRDefault="007B1D9C" w:rsidP="002A2D31">
      <w:pPr>
        <w:rPr>
          <w:rtl/>
        </w:rPr>
      </w:pPr>
      <w:bookmarkStart w:id="232" w:name="_n6hdz0hdae7v" w:colFirst="0" w:colLast="0"/>
      <w:bookmarkEnd w:id="232"/>
      <w:r w:rsidRPr="000C0914">
        <w:rPr>
          <w:rtl/>
        </w:rPr>
        <w:t xml:space="preserve">يُطلب من مقدم </w:t>
      </w:r>
      <w:r w:rsidR="00DE5A77">
        <w:rPr>
          <w:rFonts w:hint="cs"/>
          <w:rtl/>
        </w:rPr>
        <w:t>العرض</w:t>
      </w:r>
      <w:r w:rsidR="00FA541C">
        <w:rPr>
          <w:rFonts w:hint="cs"/>
          <w:rtl/>
        </w:rPr>
        <w:t xml:space="preserve"> تحديد مواعيد تسليم </w:t>
      </w:r>
      <w:r w:rsidRPr="000C0914">
        <w:rPr>
          <w:rtl/>
        </w:rPr>
        <w:t xml:space="preserve">جميع مخرجات </w:t>
      </w:r>
      <w:r w:rsidR="00775606">
        <w:rPr>
          <w:rFonts w:hint="cs"/>
          <w:rtl/>
        </w:rPr>
        <w:t>البرنامج</w:t>
      </w:r>
      <w:r w:rsidR="00775606" w:rsidRPr="000C0914">
        <w:rPr>
          <w:rtl/>
        </w:rPr>
        <w:t xml:space="preserve"> </w:t>
      </w:r>
      <w:r w:rsidR="00FA541C">
        <w:rPr>
          <w:rFonts w:hint="cs"/>
          <w:rtl/>
        </w:rPr>
        <w:t>إلى المركز، وفق النموذج الآتي</w:t>
      </w:r>
      <w:r w:rsidR="00DE5A77">
        <w:rPr>
          <w:rFonts w:hint="cs"/>
          <w:rtl/>
        </w:rPr>
        <w:t>:</w:t>
      </w:r>
    </w:p>
    <w:p w14:paraId="25CF6B70" w14:textId="77777777" w:rsidR="002B037E" w:rsidRPr="000C0914" w:rsidRDefault="002B037E" w:rsidP="002A2D31"/>
    <w:tbl>
      <w:tblPr>
        <w:tblStyle w:val="TableGrid"/>
        <w:bidiVisual/>
        <w:tblW w:w="0" w:type="auto"/>
        <w:jc w:val="center"/>
        <w:tblLook w:val="04A0" w:firstRow="1" w:lastRow="0" w:firstColumn="1" w:lastColumn="0" w:noHBand="0" w:noVBand="1"/>
      </w:tblPr>
      <w:tblGrid>
        <w:gridCol w:w="379"/>
        <w:gridCol w:w="6126"/>
        <w:gridCol w:w="2410"/>
      </w:tblGrid>
      <w:tr w:rsidR="002B037E" w:rsidRPr="001D3F88" w14:paraId="5E52E221" w14:textId="77777777" w:rsidTr="00DE5A77">
        <w:trPr>
          <w:jc w:val="center"/>
        </w:trPr>
        <w:tc>
          <w:tcPr>
            <w:tcW w:w="379" w:type="dxa"/>
            <w:shd w:val="clear" w:color="auto" w:fill="FABF8F" w:themeFill="accent6" w:themeFillTint="99"/>
            <w:vAlign w:val="center"/>
          </w:tcPr>
          <w:p w14:paraId="21596C66" w14:textId="77777777" w:rsidR="002B037E" w:rsidRPr="001D3F88" w:rsidRDefault="002B037E" w:rsidP="002B037E">
            <w:pPr>
              <w:spacing w:after="0"/>
              <w:jc w:val="center"/>
              <w:rPr>
                <w:rFonts w:ascii="Traditional Arabic" w:hAnsi="Traditional Arabic" w:cs="Traditional Arabic"/>
                <w:b/>
                <w:bCs/>
                <w:szCs w:val="24"/>
                <w:rtl/>
              </w:rPr>
            </w:pPr>
            <w:bookmarkStart w:id="233" w:name="_kggerco8tza6"/>
            <w:bookmarkEnd w:id="233"/>
            <w:r w:rsidRPr="001D3F88">
              <w:rPr>
                <w:rFonts w:ascii="Traditional Arabic" w:hAnsi="Traditional Arabic" w:cs="Traditional Arabic"/>
                <w:b/>
                <w:bCs/>
                <w:szCs w:val="24"/>
                <w:rtl/>
              </w:rPr>
              <w:t>#</w:t>
            </w:r>
          </w:p>
        </w:tc>
        <w:tc>
          <w:tcPr>
            <w:tcW w:w="6126" w:type="dxa"/>
            <w:shd w:val="clear" w:color="auto" w:fill="FABF8F" w:themeFill="accent6" w:themeFillTint="99"/>
          </w:tcPr>
          <w:p w14:paraId="7EA04E2E" w14:textId="77777777" w:rsidR="002B037E" w:rsidRPr="001D3F88" w:rsidRDefault="002B037E" w:rsidP="002B037E">
            <w:pPr>
              <w:spacing w:after="0"/>
              <w:jc w:val="center"/>
              <w:rPr>
                <w:rFonts w:ascii="Traditional Arabic" w:hAnsi="Traditional Arabic" w:cs="Traditional Arabic"/>
                <w:b/>
                <w:bCs/>
                <w:szCs w:val="24"/>
                <w:rtl/>
              </w:rPr>
            </w:pPr>
            <w:r w:rsidRPr="002B005A">
              <w:rPr>
                <w:rtl/>
              </w:rPr>
              <w:t>المُخرَج</w:t>
            </w:r>
          </w:p>
        </w:tc>
        <w:tc>
          <w:tcPr>
            <w:tcW w:w="2410" w:type="dxa"/>
            <w:shd w:val="clear" w:color="auto" w:fill="FABF8F" w:themeFill="accent6" w:themeFillTint="99"/>
          </w:tcPr>
          <w:p w14:paraId="66E445B3" w14:textId="77777777" w:rsidR="002B037E" w:rsidRPr="001D3F88" w:rsidRDefault="002B037E" w:rsidP="002B037E">
            <w:pPr>
              <w:spacing w:after="0"/>
              <w:jc w:val="center"/>
              <w:rPr>
                <w:rFonts w:ascii="Traditional Arabic" w:hAnsi="Traditional Arabic" w:cs="Traditional Arabic"/>
                <w:b/>
                <w:bCs/>
                <w:szCs w:val="24"/>
                <w:rtl/>
              </w:rPr>
            </w:pPr>
            <w:r>
              <w:rPr>
                <w:rFonts w:hint="cs"/>
                <w:rtl/>
              </w:rPr>
              <w:t>الموعد</w:t>
            </w:r>
            <w:r w:rsidRPr="002B005A">
              <w:rPr>
                <w:rtl/>
              </w:rPr>
              <w:t xml:space="preserve"> المتوقع للتسليم</w:t>
            </w:r>
          </w:p>
        </w:tc>
      </w:tr>
      <w:tr w:rsidR="002B037E" w:rsidRPr="001D3F88" w14:paraId="6F1CD188" w14:textId="77777777" w:rsidTr="00DE5A77">
        <w:trPr>
          <w:jc w:val="center"/>
        </w:trPr>
        <w:tc>
          <w:tcPr>
            <w:tcW w:w="379" w:type="dxa"/>
            <w:vAlign w:val="center"/>
          </w:tcPr>
          <w:p w14:paraId="2CBA00BA"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6BAB942"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620312"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75AAAD48" w14:textId="77777777" w:rsidTr="00DE5A77">
        <w:trPr>
          <w:jc w:val="center"/>
        </w:trPr>
        <w:tc>
          <w:tcPr>
            <w:tcW w:w="379" w:type="dxa"/>
            <w:vAlign w:val="center"/>
          </w:tcPr>
          <w:p w14:paraId="3F9F4252"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BC01DA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3D7B28"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BE0770F" w14:textId="77777777" w:rsidTr="00DE5A77">
        <w:trPr>
          <w:jc w:val="center"/>
        </w:trPr>
        <w:tc>
          <w:tcPr>
            <w:tcW w:w="379" w:type="dxa"/>
            <w:vAlign w:val="center"/>
          </w:tcPr>
          <w:p w14:paraId="2FC697D2"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0BB2615"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B0E8D1"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F4BB1F3" w14:textId="77777777" w:rsidTr="00DE5A77">
        <w:trPr>
          <w:jc w:val="center"/>
        </w:trPr>
        <w:tc>
          <w:tcPr>
            <w:tcW w:w="379" w:type="dxa"/>
            <w:vAlign w:val="center"/>
          </w:tcPr>
          <w:p w14:paraId="4D44722F"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5DD58F4"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27AA675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2FC71CB" w14:textId="77777777" w:rsidTr="00DE5A77">
        <w:trPr>
          <w:jc w:val="center"/>
        </w:trPr>
        <w:tc>
          <w:tcPr>
            <w:tcW w:w="379" w:type="dxa"/>
            <w:vAlign w:val="center"/>
          </w:tcPr>
          <w:p w14:paraId="25F69158"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F329D2E"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3C4E11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C215DA3" w14:textId="77777777" w:rsidTr="00DE5A77">
        <w:trPr>
          <w:jc w:val="center"/>
        </w:trPr>
        <w:tc>
          <w:tcPr>
            <w:tcW w:w="379" w:type="dxa"/>
            <w:vAlign w:val="center"/>
          </w:tcPr>
          <w:p w14:paraId="69A6604B"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2EC91E8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A3D4A3"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4922AD7" w14:textId="77777777" w:rsidTr="00DE5A77">
        <w:trPr>
          <w:jc w:val="center"/>
        </w:trPr>
        <w:tc>
          <w:tcPr>
            <w:tcW w:w="379" w:type="dxa"/>
            <w:vAlign w:val="center"/>
          </w:tcPr>
          <w:p w14:paraId="371209C3"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4A0D459F"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A34BF0C"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153B1304" w14:textId="77777777" w:rsidTr="00DE5A77">
        <w:trPr>
          <w:jc w:val="center"/>
        </w:trPr>
        <w:tc>
          <w:tcPr>
            <w:tcW w:w="379" w:type="dxa"/>
            <w:vAlign w:val="center"/>
          </w:tcPr>
          <w:p w14:paraId="06826123" w14:textId="77777777" w:rsidR="002B037E" w:rsidRPr="002B037E" w:rsidRDefault="002B037E">
            <w:pPr>
              <w:pStyle w:val="ListParagraph"/>
              <w:numPr>
                <w:ilvl w:val="0"/>
                <w:numId w:val="10"/>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2D525D3"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18ECA3" w14:textId="77777777" w:rsidR="002B037E" w:rsidRPr="001D3F88" w:rsidRDefault="002B037E" w:rsidP="00404606">
            <w:pPr>
              <w:spacing w:after="0"/>
              <w:jc w:val="center"/>
              <w:rPr>
                <w:rFonts w:ascii="Traditional Arabic" w:hAnsi="Traditional Arabic" w:cs="Traditional Arabic"/>
                <w:szCs w:val="24"/>
                <w:rtl/>
              </w:rPr>
            </w:pPr>
          </w:p>
        </w:tc>
      </w:tr>
    </w:tbl>
    <w:p w14:paraId="16554637" w14:textId="77777777" w:rsidR="001B3175" w:rsidRPr="000C0914" w:rsidRDefault="001B3175" w:rsidP="00561BF5">
      <w:pPr>
        <w:rPr>
          <w:rFonts w:ascii="Simplified Arabic" w:hAnsi="Simplified Arabic"/>
          <w:sz w:val="28"/>
          <w:rtl/>
        </w:rPr>
      </w:pPr>
    </w:p>
    <w:p w14:paraId="704FA0B9" w14:textId="17587A91" w:rsidR="00775606" w:rsidRDefault="00775606">
      <w:pPr>
        <w:bidi w:val="0"/>
        <w:spacing w:after="0" w:line="276" w:lineRule="auto"/>
        <w:jc w:val="left"/>
        <w:rPr>
          <w:rFonts w:ascii="Simplified Arabic" w:hAnsi="Simplified Arabic"/>
          <w:sz w:val="28"/>
          <w:rtl/>
        </w:rPr>
      </w:pPr>
    </w:p>
    <w:p w14:paraId="11128132" w14:textId="59682B20" w:rsidR="001B3175" w:rsidRPr="000C141C" w:rsidRDefault="007B1D9C" w:rsidP="000C141C">
      <w:pPr>
        <w:spacing w:before="240"/>
        <w:rPr>
          <w:b/>
          <w:bCs/>
          <w:u w:val="single"/>
        </w:rPr>
      </w:pPr>
      <w:bookmarkStart w:id="234" w:name="_p8w8pdzcfjvn"/>
      <w:bookmarkStart w:id="235" w:name="_iwwtgye6pntd" w:colFirst="0" w:colLast="0"/>
      <w:bookmarkStart w:id="236" w:name="_x2c0matcit7l" w:colFirst="0" w:colLast="0"/>
      <w:bookmarkStart w:id="237" w:name="_wcjcqu8gihqt"/>
      <w:bookmarkStart w:id="238" w:name="_Toc187402893"/>
      <w:bookmarkEnd w:id="234"/>
      <w:bookmarkEnd w:id="235"/>
      <w:bookmarkEnd w:id="236"/>
      <w:bookmarkEnd w:id="237"/>
      <w:r w:rsidRPr="000C141C">
        <w:rPr>
          <w:b/>
          <w:bCs/>
          <w:u w:val="single"/>
          <w:rtl/>
        </w:rPr>
        <w:t>الملحق (</w:t>
      </w:r>
      <w:r w:rsidR="00A3170E" w:rsidRPr="000C141C">
        <w:rPr>
          <w:rFonts w:hint="cs"/>
          <w:b/>
          <w:bCs/>
          <w:u w:val="single"/>
          <w:rtl/>
        </w:rPr>
        <w:t>2</w:t>
      </w:r>
      <w:r w:rsidRPr="000C141C">
        <w:rPr>
          <w:b/>
          <w:bCs/>
          <w:u w:val="single"/>
          <w:rtl/>
        </w:rPr>
        <w:t xml:space="preserve">): بيانات ومؤهلات </w:t>
      </w:r>
      <w:r w:rsidR="00DE5A77" w:rsidRPr="000C141C">
        <w:rPr>
          <w:rFonts w:hint="cs"/>
          <w:b/>
          <w:bCs/>
          <w:u w:val="single"/>
          <w:rtl/>
        </w:rPr>
        <w:t>أعضاء فريق العمل</w:t>
      </w:r>
      <w:bookmarkEnd w:id="238"/>
    </w:p>
    <w:p w14:paraId="0DF30979" w14:textId="77777777" w:rsidR="001B3175" w:rsidRDefault="007B1D9C" w:rsidP="002A2D31">
      <w:pPr>
        <w:rPr>
          <w:rtl/>
        </w:rPr>
      </w:pPr>
      <w:bookmarkStart w:id="239" w:name="_o29euc2uth3p" w:colFirst="0" w:colLast="0"/>
      <w:bookmarkEnd w:id="239"/>
      <w:r w:rsidRPr="000C0914">
        <w:rPr>
          <w:rtl/>
        </w:rPr>
        <w:t>يتيح هذا الملحق التعريف ب</w:t>
      </w:r>
      <w:r w:rsidR="00DE5A77">
        <w:rPr>
          <w:rFonts w:hint="cs"/>
          <w:rtl/>
        </w:rPr>
        <w:t>بيانات و</w:t>
      </w:r>
      <w:r w:rsidRPr="000C0914">
        <w:rPr>
          <w:rtl/>
        </w:rPr>
        <w:t xml:space="preserve">مؤهلات </w:t>
      </w:r>
      <w:r w:rsidR="00DE5A77">
        <w:rPr>
          <w:rFonts w:hint="cs"/>
          <w:rtl/>
        </w:rPr>
        <w:t>أعضاء فريق العمل</w:t>
      </w:r>
      <w:r w:rsidRPr="000C0914">
        <w:rPr>
          <w:rtl/>
        </w:rPr>
        <w:t xml:space="preserve">، </w:t>
      </w:r>
      <w:r w:rsidR="00A4475A">
        <w:rPr>
          <w:rFonts w:hint="cs"/>
          <w:rtl/>
        </w:rPr>
        <w:t>وفق</w:t>
      </w:r>
      <w:r w:rsidRPr="000C0914">
        <w:rPr>
          <w:rtl/>
        </w:rPr>
        <w:t xml:space="preserve"> المعلومات المطلوبة في </w:t>
      </w:r>
      <w:r w:rsidR="00DE5A77">
        <w:rPr>
          <w:rFonts w:hint="cs"/>
          <w:rtl/>
        </w:rPr>
        <w:t>الجدول</w:t>
      </w:r>
      <w:r w:rsidR="00A4475A">
        <w:rPr>
          <w:rFonts w:hint="cs"/>
          <w:rtl/>
        </w:rPr>
        <w:t xml:space="preserve"> التالي</w:t>
      </w:r>
      <w:r w:rsidR="002D6E6E" w:rsidRPr="000C0914">
        <w:rPr>
          <w:rtl/>
        </w:rPr>
        <w:t>؛</w:t>
      </w:r>
      <w:r w:rsidRPr="000C0914">
        <w:rPr>
          <w:rtl/>
        </w:rPr>
        <w:t xml:space="preserve"> وذلك للمساعدة في تقييم أوراق ومؤهلات مقدم </w:t>
      </w:r>
      <w:r w:rsidR="001D3F88">
        <w:rPr>
          <w:rFonts w:hint="cs"/>
          <w:rtl/>
        </w:rPr>
        <w:t>العرض</w:t>
      </w:r>
      <w:r w:rsidRPr="000C0914">
        <w:rPr>
          <w:rtl/>
        </w:rPr>
        <w:t>:</w:t>
      </w:r>
    </w:p>
    <w:tbl>
      <w:tblPr>
        <w:tblStyle w:val="TableGrid"/>
        <w:bidiVisual/>
        <w:tblW w:w="0" w:type="auto"/>
        <w:jc w:val="center"/>
        <w:tblLook w:val="04A0" w:firstRow="1" w:lastRow="0" w:firstColumn="1" w:lastColumn="0" w:noHBand="0" w:noVBand="1"/>
      </w:tblPr>
      <w:tblGrid>
        <w:gridCol w:w="379"/>
        <w:gridCol w:w="1417"/>
        <w:gridCol w:w="1418"/>
        <w:gridCol w:w="1417"/>
        <w:gridCol w:w="993"/>
        <w:gridCol w:w="988"/>
        <w:gridCol w:w="996"/>
        <w:gridCol w:w="1408"/>
      </w:tblGrid>
      <w:tr w:rsidR="00C76D0C" w:rsidRPr="001D3F88" w14:paraId="444BBDF3" w14:textId="77777777" w:rsidTr="00B36EC7">
        <w:trPr>
          <w:jc w:val="center"/>
        </w:trPr>
        <w:tc>
          <w:tcPr>
            <w:tcW w:w="379" w:type="dxa"/>
            <w:shd w:val="clear" w:color="auto" w:fill="FABF8F" w:themeFill="accent6" w:themeFillTint="99"/>
            <w:vAlign w:val="center"/>
          </w:tcPr>
          <w:p w14:paraId="3FBF242C" w14:textId="77777777" w:rsidR="001D3F88" w:rsidRPr="001D3F88" w:rsidRDefault="001D3F88" w:rsidP="001D3F88">
            <w:pPr>
              <w:spacing w:after="0"/>
              <w:jc w:val="center"/>
              <w:rPr>
                <w:rFonts w:ascii="Traditional Arabic" w:hAnsi="Traditional Arabic" w:cs="Traditional Arabic"/>
                <w:b/>
                <w:bCs/>
                <w:szCs w:val="24"/>
                <w:rtl/>
              </w:rPr>
            </w:pPr>
            <w:bookmarkStart w:id="240" w:name="_Hlk160266813"/>
            <w:r w:rsidRPr="001D3F88">
              <w:rPr>
                <w:rFonts w:ascii="Traditional Arabic" w:hAnsi="Traditional Arabic" w:cs="Traditional Arabic"/>
                <w:b/>
                <w:bCs/>
                <w:szCs w:val="24"/>
                <w:rtl/>
              </w:rPr>
              <w:t>#</w:t>
            </w:r>
          </w:p>
        </w:tc>
        <w:tc>
          <w:tcPr>
            <w:tcW w:w="1417" w:type="dxa"/>
            <w:shd w:val="clear" w:color="auto" w:fill="FABF8F" w:themeFill="accent6" w:themeFillTint="99"/>
            <w:vAlign w:val="center"/>
          </w:tcPr>
          <w:p w14:paraId="22DB953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18" w:type="dxa"/>
            <w:shd w:val="clear" w:color="auto" w:fill="FABF8F" w:themeFill="accent6" w:themeFillTint="99"/>
            <w:vAlign w:val="center"/>
          </w:tcPr>
          <w:p w14:paraId="5CF706D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الوظيفة</w:t>
            </w:r>
          </w:p>
        </w:tc>
        <w:tc>
          <w:tcPr>
            <w:tcW w:w="1417" w:type="dxa"/>
            <w:shd w:val="clear" w:color="auto" w:fill="FABF8F" w:themeFill="accent6" w:themeFillTint="99"/>
            <w:vAlign w:val="center"/>
          </w:tcPr>
          <w:p w14:paraId="0BCD3222"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جهة العمل</w:t>
            </w:r>
          </w:p>
        </w:tc>
        <w:tc>
          <w:tcPr>
            <w:tcW w:w="993" w:type="dxa"/>
            <w:shd w:val="clear" w:color="auto" w:fill="FABF8F" w:themeFill="accent6" w:themeFillTint="99"/>
            <w:vAlign w:val="center"/>
          </w:tcPr>
          <w:p w14:paraId="5A08EA49"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الدرجة العلمية</w:t>
            </w:r>
          </w:p>
        </w:tc>
        <w:tc>
          <w:tcPr>
            <w:tcW w:w="988" w:type="dxa"/>
            <w:shd w:val="clear" w:color="auto" w:fill="FABF8F" w:themeFill="accent6" w:themeFillTint="99"/>
            <w:vAlign w:val="center"/>
          </w:tcPr>
          <w:p w14:paraId="2310EB9B"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الجهة المانحة لها</w:t>
            </w:r>
          </w:p>
        </w:tc>
        <w:tc>
          <w:tcPr>
            <w:tcW w:w="996" w:type="dxa"/>
            <w:shd w:val="clear" w:color="auto" w:fill="FABF8F" w:themeFill="accent6" w:themeFillTint="99"/>
            <w:vAlign w:val="center"/>
          </w:tcPr>
          <w:p w14:paraId="5B2B612A" w14:textId="32742948" w:rsidR="001D3F88" w:rsidRPr="001D3F88" w:rsidRDefault="006B7D6B" w:rsidP="001D3F88">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الجنسية</w:t>
            </w:r>
          </w:p>
        </w:tc>
        <w:tc>
          <w:tcPr>
            <w:tcW w:w="1408" w:type="dxa"/>
            <w:shd w:val="clear" w:color="auto" w:fill="FABF8F" w:themeFill="accent6" w:themeFillTint="99"/>
            <w:vAlign w:val="center"/>
          </w:tcPr>
          <w:p w14:paraId="2A3B6984"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المهام المكلف بها في البرنامج</w:t>
            </w:r>
          </w:p>
        </w:tc>
      </w:tr>
      <w:tr w:rsidR="001D3F88" w:rsidRPr="001D3F88" w14:paraId="53CFADB3" w14:textId="77777777" w:rsidTr="00B36EC7">
        <w:trPr>
          <w:jc w:val="center"/>
        </w:trPr>
        <w:tc>
          <w:tcPr>
            <w:tcW w:w="379" w:type="dxa"/>
            <w:vAlign w:val="center"/>
          </w:tcPr>
          <w:p w14:paraId="28C2FAAE"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5B17B229"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371ABDA4"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7EA01E4"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07573BF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38A4CFD8"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5C66C22"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482F25F3"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5CDD8142" w14:textId="77777777" w:rsidTr="00B36EC7">
        <w:trPr>
          <w:jc w:val="center"/>
        </w:trPr>
        <w:tc>
          <w:tcPr>
            <w:tcW w:w="379" w:type="dxa"/>
            <w:vAlign w:val="center"/>
          </w:tcPr>
          <w:p w14:paraId="61477E5F"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EC7F442"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F2311D"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152F4A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3680CA0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05D3C8E3"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8CE6B7B"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11FE1E4F"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949EF1D" w14:textId="77777777" w:rsidTr="00B36EC7">
        <w:trPr>
          <w:jc w:val="center"/>
        </w:trPr>
        <w:tc>
          <w:tcPr>
            <w:tcW w:w="379" w:type="dxa"/>
            <w:vAlign w:val="center"/>
          </w:tcPr>
          <w:p w14:paraId="38B4A289"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4CC2848"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3202B6"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449ECE91"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1B677156"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6A73AFDB"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732E4690"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5155F2A1"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503B626" w14:textId="77777777" w:rsidTr="00B36EC7">
        <w:trPr>
          <w:jc w:val="center"/>
        </w:trPr>
        <w:tc>
          <w:tcPr>
            <w:tcW w:w="379" w:type="dxa"/>
            <w:vAlign w:val="center"/>
          </w:tcPr>
          <w:p w14:paraId="54672990" w14:textId="77777777" w:rsidR="001D3F88" w:rsidRPr="002B037E" w:rsidRDefault="001D3F88">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14B26716"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1B296E71"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F7EA86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590FA94C"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48DEAAB1"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147193A"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3F9F8024" w14:textId="77777777" w:rsidR="001D3F88" w:rsidRPr="001D3F88" w:rsidRDefault="001D3F88" w:rsidP="001D3F88">
            <w:pPr>
              <w:spacing w:after="0"/>
              <w:jc w:val="center"/>
              <w:rPr>
                <w:rFonts w:ascii="Traditional Arabic" w:hAnsi="Traditional Arabic" w:cs="Traditional Arabic"/>
                <w:szCs w:val="24"/>
                <w:rtl/>
              </w:rPr>
            </w:pPr>
          </w:p>
        </w:tc>
      </w:tr>
      <w:bookmarkEnd w:id="240"/>
    </w:tbl>
    <w:p w14:paraId="5A6FBE2C" w14:textId="77777777" w:rsidR="001D3F88" w:rsidRDefault="001D3F88" w:rsidP="002A2D31">
      <w:pPr>
        <w:rPr>
          <w:rtl/>
        </w:rPr>
      </w:pPr>
    </w:p>
    <w:p w14:paraId="0BDF8D2E" w14:textId="77777777" w:rsidR="001D3F88" w:rsidRPr="000C0914" w:rsidRDefault="001D3F88" w:rsidP="002A2D31"/>
    <w:p w14:paraId="1A37E678" w14:textId="77777777" w:rsidR="00C76D0C" w:rsidRDefault="00C76D0C" w:rsidP="00C76D0C">
      <w:pPr>
        <w:spacing w:after="0" w:line="276" w:lineRule="auto"/>
        <w:jc w:val="left"/>
        <w:rPr>
          <w:rFonts w:ascii="Simplified Arabic" w:hAnsi="Simplified Arabic"/>
          <w:bCs/>
          <w:sz w:val="28"/>
          <w:u w:val="single"/>
          <w:rtl/>
        </w:rPr>
      </w:pPr>
      <w:bookmarkStart w:id="241" w:name="_n169riwglajz" w:colFirst="0" w:colLast="0"/>
      <w:bookmarkEnd w:id="241"/>
      <w:r>
        <w:rPr>
          <w:rFonts w:ascii="Simplified Arabic" w:hAnsi="Simplified Arabic"/>
          <w:bCs/>
          <w:sz w:val="28"/>
          <w:u w:val="single"/>
          <w:rtl/>
        </w:rPr>
        <w:br w:type="page"/>
      </w:r>
    </w:p>
    <w:p w14:paraId="6D914B61" w14:textId="42263185" w:rsidR="001B3175" w:rsidRPr="000C141C" w:rsidRDefault="00C76D0C" w:rsidP="000C141C">
      <w:pPr>
        <w:spacing w:before="240"/>
        <w:rPr>
          <w:b/>
          <w:bCs/>
          <w:u w:val="single"/>
        </w:rPr>
      </w:pPr>
      <w:bookmarkStart w:id="242" w:name="_Toc187402894"/>
      <w:r w:rsidRPr="000C141C">
        <w:rPr>
          <w:b/>
          <w:bCs/>
          <w:u w:val="single"/>
          <w:rtl/>
        </w:rPr>
        <w:lastRenderedPageBreak/>
        <w:t>الملحق (</w:t>
      </w:r>
      <w:r w:rsidR="00A3170E" w:rsidRPr="000C141C">
        <w:rPr>
          <w:rFonts w:hint="cs"/>
          <w:b/>
          <w:bCs/>
          <w:u w:val="single"/>
          <w:rtl/>
        </w:rPr>
        <w:t>3</w:t>
      </w:r>
      <w:r w:rsidRPr="000C141C">
        <w:rPr>
          <w:b/>
          <w:bCs/>
          <w:u w:val="single"/>
          <w:rtl/>
        </w:rPr>
        <w:t xml:space="preserve">): </w:t>
      </w:r>
      <w:r w:rsidR="007B1D9C" w:rsidRPr="000C141C">
        <w:rPr>
          <w:b/>
          <w:bCs/>
          <w:u w:val="single"/>
          <w:rtl/>
        </w:rPr>
        <w:t>خبرات مقدم العرض</w:t>
      </w:r>
      <w:bookmarkEnd w:id="242"/>
    </w:p>
    <w:p w14:paraId="7A05B482" w14:textId="2070F5D4" w:rsidR="001B3175" w:rsidRPr="002F272E" w:rsidRDefault="008312D8" w:rsidP="002F272E">
      <w:pPr>
        <w:rPr>
          <w:rFonts w:ascii="Simplified Arabic" w:hAnsi="Simplified Arabic"/>
          <w:sz w:val="28"/>
        </w:rPr>
      </w:pPr>
      <w:bookmarkStart w:id="243" w:name="_1dbeevaq5i6w" w:colFirst="0" w:colLast="0"/>
      <w:bookmarkEnd w:id="243"/>
      <w:r>
        <w:rPr>
          <w:rFonts w:ascii="Simplified Arabic" w:hAnsi="Simplified Arabic" w:hint="cs"/>
          <w:sz w:val="28"/>
          <w:rtl/>
        </w:rPr>
        <w:t>على مقدم العرض تقديم معلومات حول آخر ثلاث</w:t>
      </w:r>
      <w:r w:rsidR="00241596">
        <w:rPr>
          <w:rFonts w:ascii="Simplified Arabic" w:hAnsi="Simplified Arabic" w:hint="cs"/>
          <w:sz w:val="28"/>
          <w:rtl/>
        </w:rPr>
        <w:t>ة</w:t>
      </w:r>
      <w:r>
        <w:rPr>
          <w:rFonts w:ascii="Simplified Arabic" w:hAnsi="Simplified Arabic" w:hint="cs"/>
          <w:sz w:val="28"/>
          <w:rtl/>
        </w:rPr>
        <w:t xml:space="preserve"> مشروعات شارك فيها، ووصف موجز لمخرجات هذه المشروعات، ومدة تنفيذها، والجهات صاحبة هذه </w:t>
      </w:r>
      <w:r w:rsidR="002F272E">
        <w:rPr>
          <w:rFonts w:ascii="Simplified Arabic" w:hAnsi="Simplified Arabic" w:hint="cs"/>
          <w:sz w:val="28"/>
          <w:rtl/>
        </w:rPr>
        <w:t>المشروعات</w:t>
      </w:r>
      <w:r>
        <w:rPr>
          <w:rFonts w:ascii="Simplified Arabic" w:hAnsi="Simplified Arabic" w:hint="cs"/>
          <w:sz w:val="28"/>
          <w:rtl/>
        </w:rPr>
        <w:t xml:space="preserve">، ومعلومات التواصل مع </w:t>
      </w:r>
      <w:r w:rsidR="002F272E">
        <w:rPr>
          <w:rFonts w:ascii="Simplified Arabic" w:hAnsi="Simplified Arabic" w:hint="cs"/>
          <w:sz w:val="28"/>
          <w:rtl/>
        </w:rPr>
        <w:t>أحد المسؤولين في الجهة صاحبة المشروع</w:t>
      </w:r>
      <w:r>
        <w:rPr>
          <w:rFonts w:ascii="Simplified Arabic" w:hAnsi="Simplified Arabic" w:hint="cs"/>
          <w:sz w:val="28"/>
          <w:rtl/>
        </w:rPr>
        <w:t>.</w:t>
      </w:r>
    </w:p>
    <w:tbl>
      <w:tblPr>
        <w:tblStyle w:val="TableGrid"/>
        <w:bidiVisual/>
        <w:tblW w:w="0" w:type="auto"/>
        <w:jc w:val="center"/>
        <w:tblLook w:val="04A0" w:firstRow="1" w:lastRow="0" w:firstColumn="1" w:lastColumn="0" w:noHBand="0" w:noVBand="1"/>
      </w:tblPr>
      <w:tblGrid>
        <w:gridCol w:w="379"/>
        <w:gridCol w:w="1405"/>
        <w:gridCol w:w="1406"/>
        <w:gridCol w:w="1405"/>
        <w:gridCol w:w="1343"/>
        <w:gridCol w:w="1417"/>
        <w:gridCol w:w="1417"/>
      </w:tblGrid>
      <w:tr w:rsidR="008312D8" w:rsidRPr="001D3F88" w14:paraId="3D40A621" w14:textId="77777777" w:rsidTr="008312D8">
        <w:trPr>
          <w:jc w:val="center"/>
        </w:trPr>
        <w:tc>
          <w:tcPr>
            <w:tcW w:w="379" w:type="dxa"/>
            <w:shd w:val="clear" w:color="auto" w:fill="FABF8F" w:themeFill="accent6" w:themeFillTint="99"/>
            <w:vAlign w:val="center"/>
          </w:tcPr>
          <w:p w14:paraId="47EACB33"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1405" w:type="dxa"/>
            <w:shd w:val="clear" w:color="auto" w:fill="FABF8F" w:themeFill="accent6" w:themeFillTint="99"/>
            <w:vAlign w:val="center"/>
          </w:tcPr>
          <w:p w14:paraId="158233A1"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06" w:type="dxa"/>
            <w:shd w:val="clear" w:color="auto" w:fill="FABF8F" w:themeFill="accent6" w:themeFillTint="99"/>
            <w:vAlign w:val="center"/>
          </w:tcPr>
          <w:p w14:paraId="3F0361A2"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اسم المشروع</w:t>
            </w:r>
          </w:p>
        </w:tc>
        <w:tc>
          <w:tcPr>
            <w:tcW w:w="1405" w:type="dxa"/>
            <w:shd w:val="clear" w:color="auto" w:fill="FABF8F" w:themeFill="accent6" w:themeFillTint="99"/>
            <w:vAlign w:val="center"/>
          </w:tcPr>
          <w:p w14:paraId="7FC55BE4"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مخرجات المشروع</w:t>
            </w:r>
          </w:p>
        </w:tc>
        <w:tc>
          <w:tcPr>
            <w:tcW w:w="1343" w:type="dxa"/>
            <w:shd w:val="clear" w:color="auto" w:fill="FABF8F" w:themeFill="accent6" w:themeFillTint="99"/>
            <w:vAlign w:val="center"/>
          </w:tcPr>
          <w:p w14:paraId="51632413"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مدة التنفيذ</w:t>
            </w:r>
          </w:p>
        </w:tc>
        <w:tc>
          <w:tcPr>
            <w:tcW w:w="1417" w:type="dxa"/>
            <w:shd w:val="clear" w:color="auto" w:fill="FABF8F" w:themeFill="accent6" w:themeFillTint="99"/>
            <w:vAlign w:val="center"/>
          </w:tcPr>
          <w:p w14:paraId="636BDC9E"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الجهة صاحبة المشروع</w:t>
            </w:r>
          </w:p>
        </w:tc>
        <w:tc>
          <w:tcPr>
            <w:tcW w:w="1417" w:type="dxa"/>
            <w:shd w:val="clear" w:color="auto" w:fill="FABF8F" w:themeFill="accent6" w:themeFillTint="99"/>
            <w:vAlign w:val="center"/>
          </w:tcPr>
          <w:p w14:paraId="3BFB92EF"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معلومات الاتصال المرجعية</w:t>
            </w:r>
          </w:p>
        </w:tc>
      </w:tr>
      <w:tr w:rsidR="008312D8" w:rsidRPr="001D3F88" w14:paraId="3824FBC3" w14:textId="77777777" w:rsidTr="008312D8">
        <w:trPr>
          <w:jc w:val="center"/>
        </w:trPr>
        <w:tc>
          <w:tcPr>
            <w:tcW w:w="379" w:type="dxa"/>
            <w:vAlign w:val="center"/>
          </w:tcPr>
          <w:p w14:paraId="74320884"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1</w:t>
            </w:r>
          </w:p>
        </w:tc>
        <w:tc>
          <w:tcPr>
            <w:tcW w:w="1405" w:type="dxa"/>
            <w:vAlign w:val="center"/>
          </w:tcPr>
          <w:p w14:paraId="3E7DA990"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5DECBA8"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7F37DDC5"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D43C49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4BD93EE7"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84EF54A"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692B0DFE" w14:textId="77777777" w:rsidTr="008312D8">
        <w:trPr>
          <w:jc w:val="center"/>
        </w:trPr>
        <w:tc>
          <w:tcPr>
            <w:tcW w:w="379" w:type="dxa"/>
            <w:vAlign w:val="center"/>
          </w:tcPr>
          <w:p w14:paraId="7DDB468C"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2</w:t>
            </w:r>
          </w:p>
        </w:tc>
        <w:tc>
          <w:tcPr>
            <w:tcW w:w="1405" w:type="dxa"/>
            <w:vAlign w:val="center"/>
          </w:tcPr>
          <w:p w14:paraId="602E597A"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6D2B777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3792B10D"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19F08C8"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1D2097F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0672476E"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4D070E18" w14:textId="77777777" w:rsidTr="008312D8">
        <w:trPr>
          <w:jc w:val="center"/>
        </w:trPr>
        <w:tc>
          <w:tcPr>
            <w:tcW w:w="379" w:type="dxa"/>
            <w:vAlign w:val="center"/>
          </w:tcPr>
          <w:p w14:paraId="33C4AA9B"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3</w:t>
            </w:r>
          </w:p>
        </w:tc>
        <w:tc>
          <w:tcPr>
            <w:tcW w:w="1405" w:type="dxa"/>
            <w:vAlign w:val="center"/>
          </w:tcPr>
          <w:p w14:paraId="1AD1D447"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EC964B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F296772"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2724546"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34D8657F"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CBA9585"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05EBB0EA" w14:textId="77777777" w:rsidTr="008312D8">
        <w:trPr>
          <w:jc w:val="center"/>
        </w:trPr>
        <w:tc>
          <w:tcPr>
            <w:tcW w:w="379" w:type="dxa"/>
            <w:vAlign w:val="center"/>
          </w:tcPr>
          <w:p w14:paraId="22B49573"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4</w:t>
            </w:r>
          </w:p>
        </w:tc>
        <w:tc>
          <w:tcPr>
            <w:tcW w:w="1405" w:type="dxa"/>
            <w:vAlign w:val="center"/>
          </w:tcPr>
          <w:p w14:paraId="04D61162"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23657D59"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7868146"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E1A07E9"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7AE594C"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6A4A8C7" w14:textId="77777777" w:rsidR="008312D8" w:rsidRPr="001D3F88" w:rsidRDefault="008312D8" w:rsidP="00404606">
            <w:pPr>
              <w:spacing w:after="0"/>
              <w:jc w:val="center"/>
              <w:rPr>
                <w:rFonts w:ascii="Traditional Arabic" w:hAnsi="Traditional Arabic" w:cs="Traditional Arabic"/>
                <w:szCs w:val="24"/>
                <w:rtl/>
              </w:rPr>
            </w:pPr>
          </w:p>
        </w:tc>
      </w:tr>
    </w:tbl>
    <w:p w14:paraId="3DEEB396" w14:textId="77777777" w:rsidR="00CE3A23" w:rsidRDefault="00CE3A23" w:rsidP="00CE3A23">
      <w:pPr>
        <w:rPr>
          <w:rFonts w:ascii="Simplified Arabic" w:hAnsi="Simplified Arabic"/>
          <w:sz w:val="28"/>
          <w:rtl/>
        </w:rPr>
      </w:pPr>
    </w:p>
    <w:p w14:paraId="096C4C46" w14:textId="4B146CEE" w:rsidR="00A3170E" w:rsidRDefault="00A3170E">
      <w:pPr>
        <w:bidi w:val="0"/>
        <w:spacing w:after="0" w:line="276" w:lineRule="auto"/>
        <w:jc w:val="left"/>
        <w:rPr>
          <w:rFonts w:ascii="Simplified Arabic" w:hAnsi="Simplified Arabic"/>
          <w:sz w:val="28"/>
        </w:rPr>
      </w:pPr>
    </w:p>
    <w:p w14:paraId="4D39F76F" w14:textId="77777777" w:rsidR="005F69FB" w:rsidRDefault="005F69FB" w:rsidP="005F69FB">
      <w:pPr>
        <w:bidi w:val="0"/>
        <w:spacing w:after="0" w:line="276" w:lineRule="auto"/>
        <w:jc w:val="left"/>
        <w:rPr>
          <w:rFonts w:ascii="Simplified Arabic" w:hAnsi="Simplified Arabic"/>
          <w:sz w:val="28"/>
          <w:rtl/>
        </w:rPr>
      </w:pPr>
    </w:p>
    <w:p w14:paraId="0BB9DAA5" w14:textId="59E046A2" w:rsidR="00A3170E" w:rsidRPr="000C141C" w:rsidRDefault="00A3170E" w:rsidP="000C141C">
      <w:pPr>
        <w:spacing w:before="240"/>
        <w:rPr>
          <w:b/>
          <w:bCs/>
          <w:u w:val="single"/>
        </w:rPr>
      </w:pPr>
      <w:bookmarkStart w:id="244" w:name="_Toc187402895"/>
      <w:r w:rsidRPr="000C141C">
        <w:rPr>
          <w:b/>
          <w:bCs/>
          <w:u w:val="single"/>
          <w:rtl/>
        </w:rPr>
        <w:t>الملحق (</w:t>
      </w:r>
      <w:r w:rsidRPr="000C141C">
        <w:rPr>
          <w:rFonts w:hint="cs"/>
          <w:b/>
          <w:bCs/>
          <w:u w:val="single"/>
          <w:rtl/>
        </w:rPr>
        <w:t>4</w:t>
      </w:r>
      <w:r w:rsidRPr="000C141C">
        <w:rPr>
          <w:b/>
          <w:bCs/>
          <w:u w:val="single"/>
          <w:rtl/>
        </w:rPr>
        <w:t xml:space="preserve">): نموذج ميزانية </w:t>
      </w:r>
      <w:r w:rsidRPr="000C141C">
        <w:rPr>
          <w:rFonts w:hint="cs"/>
          <w:b/>
          <w:bCs/>
          <w:u w:val="single"/>
          <w:rtl/>
        </w:rPr>
        <w:t>البرنامج</w:t>
      </w:r>
      <w:bookmarkEnd w:id="244"/>
    </w:p>
    <w:p w14:paraId="7405A99B" w14:textId="2746CBAF" w:rsidR="00A3170E" w:rsidRPr="002F272E" w:rsidRDefault="00A3170E" w:rsidP="00A3170E">
      <w:pPr>
        <w:rPr>
          <w:rtl/>
        </w:rPr>
      </w:pPr>
      <w:bookmarkStart w:id="245" w:name="_klu00bcklsh5" w:colFirst="0" w:colLast="0"/>
      <w:bookmarkEnd w:id="245"/>
      <w:r w:rsidRPr="000C0914">
        <w:rPr>
          <w:rtl/>
        </w:rPr>
        <w:t xml:space="preserve">يُطلب من مقدم </w:t>
      </w:r>
      <w:r>
        <w:rPr>
          <w:rFonts w:hint="cs"/>
          <w:rtl/>
        </w:rPr>
        <w:t>العرض</w:t>
      </w:r>
      <w:r w:rsidRPr="000C0914">
        <w:rPr>
          <w:rtl/>
        </w:rPr>
        <w:t xml:space="preserve"> تقديم قائمة ب</w:t>
      </w:r>
      <w:r>
        <w:rPr>
          <w:rFonts w:hint="cs"/>
          <w:rtl/>
        </w:rPr>
        <w:t xml:space="preserve">بنود </w:t>
      </w:r>
      <w:r w:rsidRPr="000C0914">
        <w:rPr>
          <w:rtl/>
        </w:rPr>
        <w:t xml:space="preserve">ميزانية </w:t>
      </w:r>
      <w:r>
        <w:rPr>
          <w:rFonts w:hint="cs"/>
          <w:rtl/>
        </w:rPr>
        <w:t>البرنامج</w:t>
      </w:r>
      <w:r w:rsidR="00D55034">
        <w:rPr>
          <w:rFonts w:hint="cs"/>
          <w:rtl/>
        </w:rPr>
        <w:t xml:space="preserve"> (في ملف منفصل)</w:t>
      </w:r>
      <w:r w:rsidRPr="000C0914">
        <w:rPr>
          <w:rtl/>
        </w:rPr>
        <w:t xml:space="preserve">، ويرجى استخدام الجدول الاسترشادي الآتي في توثيق </w:t>
      </w:r>
      <w:r>
        <w:rPr>
          <w:rFonts w:hint="cs"/>
          <w:rtl/>
        </w:rPr>
        <w:t>هذه البنود:</w:t>
      </w:r>
      <w:bookmarkStart w:id="246" w:name="_d04leq68zd9n" w:colFirst="0" w:colLast="0"/>
      <w:bookmarkStart w:id="247" w:name="_iaw1m3ga0q8r"/>
      <w:bookmarkStart w:id="248" w:name="_rpqi2k7w78ik" w:colFirst="0" w:colLast="0"/>
      <w:bookmarkEnd w:id="246"/>
      <w:bookmarkEnd w:id="247"/>
      <w:bookmarkEnd w:id="248"/>
    </w:p>
    <w:tbl>
      <w:tblPr>
        <w:tblStyle w:val="TableGrid"/>
        <w:bidiVisual/>
        <w:tblW w:w="0" w:type="auto"/>
        <w:jc w:val="center"/>
        <w:tblLook w:val="04A0" w:firstRow="1" w:lastRow="0" w:firstColumn="1" w:lastColumn="0" w:noHBand="0" w:noVBand="1"/>
      </w:tblPr>
      <w:tblGrid>
        <w:gridCol w:w="379"/>
        <w:gridCol w:w="5554"/>
        <w:gridCol w:w="1276"/>
        <w:gridCol w:w="1706"/>
      </w:tblGrid>
      <w:tr w:rsidR="00A3170E" w:rsidRPr="001D3F88" w14:paraId="1EC7F595" w14:textId="77777777" w:rsidTr="006A0E6E">
        <w:trPr>
          <w:jc w:val="center"/>
        </w:trPr>
        <w:tc>
          <w:tcPr>
            <w:tcW w:w="379" w:type="dxa"/>
            <w:shd w:val="clear" w:color="auto" w:fill="FABF8F" w:themeFill="accent6" w:themeFillTint="99"/>
            <w:vAlign w:val="center"/>
          </w:tcPr>
          <w:p w14:paraId="18489775" w14:textId="77777777" w:rsidR="00A3170E" w:rsidRPr="001D3F88" w:rsidRDefault="00A3170E" w:rsidP="006A0E6E">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5554" w:type="dxa"/>
            <w:shd w:val="clear" w:color="auto" w:fill="FABF8F" w:themeFill="accent6" w:themeFillTint="99"/>
            <w:vAlign w:val="center"/>
          </w:tcPr>
          <w:p w14:paraId="33E73434"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البند</w:t>
            </w:r>
          </w:p>
        </w:tc>
        <w:tc>
          <w:tcPr>
            <w:tcW w:w="1276" w:type="dxa"/>
            <w:shd w:val="clear" w:color="auto" w:fill="FABF8F" w:themeFill="accent6" w:themeFillTint="99"/>
            <w:vAlign w:val="center"/>
          </w:tcPr>
          <w:p w14:paraId="47CA7A6B"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العدد</w:t>
            </w:r>
          </w:p>
        </w:tc>
        <w:tc>
          <w:tcPr>
            <w:tcW w:w="1706" w:type="dxa"/>
            <w:shd w:val="clear" w:color="auto" w:fill="FABF8F" w:themeFill="accent6" w:themeFillTint="99"/>
            <w:vAlign w:val="center"/>
          </w:tcPr>
          <w:p w14:paraId="3DC7384F"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المبلغ</w:t>
            </w:r>
          </w:p>
        </w:tc>
      </w:tr>
      <w:tr w:rsidR="00A3170E" w:rsidRPr="001D3F88" w14:paraId="0D8D1596" w14:textId="77777777" w:rsidTr="006A0E6E">
        <w:trPr>
          <w:jc w:val="center"/>
        </w:trPr>
        <w:tc>
          <w:tcPr>
            <w:tcW w:w="379" w:type="dxa"/>
            <w:vAlign w:val="center"/>
          </w:tcPr>
          <w:p w14:paraId="7825288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44907CE3"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613F2FE"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765DF50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AF503D9" w14:textId="77777777" w:rsidTr="006A0E6E">
        <w:trPr>
          <w:jc w:val="center"/>
        </w:trPr>
        <w:tc>
          <w:tcPr>
            <w:tcW w:w="379" w:type="dxa"/>
            <w:vAlign w:val="center"/>
          </w:tcPr>
          <w:p w14:paraId="7881D67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280D44D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01682D0"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1AA51A7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706DD29" w14:textId="77777777" w:rsidTr="006A0E6E">
        <w:trPr>
          <w:jc w:val="center"/>
        </w:trPr>
        <w:tc>
          <w:tcPr>
            <w:tcW w:w="379" w:type="dxa"/>
            <w:vAlign w:val="center"/>
          </w:tcPr>
          <w:p w14:paraId="34A173A6"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0DE7CA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260C1DF"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A727C"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120858D4" w14:textId="77777777" w:rsidTr="006A0E6E">
        <w:trPr>
          <w:jc w:val="center"/>
        </w:trPr>
        <w:tc>
          <w:tcPr>
            <w:tcW w:w="379" w:type="dxa"/>
            <w:vAlign w:val="center"/>
          </w:tcPr>
          <w:p w14:paraId="2D5F26C4"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65F01DF"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5D7AB97"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DDEA90D"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B2961AA" w14:textId="77777777" w:rsidTr="006A0E6E">
        <w:trPr>
          <w:jc w:val="center"/>
        </w:trPr>
        <w:tc>
          <w:tcPr>
            <w:tcW w:w="379" w:type="dxa"/>
            <w:vAlign w:val="center"/>
          </w:tcPr>
          <w:p w14:paraId="65446F4A"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0D6E6585"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5F39478D"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37ADAD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7814A98" w14:textId="77777777" w:rsidTr="006A0E6E">
        <w:trPr>
          <w:jc w:val="center"/>
        </w:trPr>
        <w:tc>
          <w:tcPr>
            <w:tcW w:w="379" w:type="dxa"/>
            <w:vAlign w:val="center"/>
          </w:tcPr>
          <w:p w14:paraId="4D947326"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53126214"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03497AFA"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F76E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664C26D4" w14:textId="77777777" w:rsidTr="006A0E6E">
        <w:trPr>
          <w:jc w:val="center"/>
        </w:trPr>
        <w:tc>
          <w:tcPr>
            <w:tcW w:w="379" w:type="dxa"/>
            <w:vAlign w:val="center"/>
          </w:tcPr>
          <w:p w14:paraId="46178F6C"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10E5F2C9"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09FC69C"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C933459"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3DFCE550" w14:textId="77777777" w:rsidTr="006A0E6E">
        <w:trPr>
          <w:jc w:val="center"/>
        </w:trPr>
        <w:tc>
          <w:tcPr>
            <w:tcW w:w="379" w:type="dxa"/>
            <w:vAlign w:val="center"/>
          </w:tcPr>
          <w:p w14:paraId="127A6D75" w14:textId="77777777" w:rsidR="00A3170E" w:rsidRPr="002B037E" w:rsidRDefault="00A3170E">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7DC5DE31"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AEA02F3"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E7FF592"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530EF21" w14:textId="77777777" w:rsidTr="006A0E6E">
        <w:trPr>
          <w:jc w:val="center"/>
        </w:trPr>
        <w:tc>
          <w:tcPr>
            <w:tcW w:w="7209" w:type="dxa"/>
            <w:gridSpan w:val="3"/>
            <w:shd w:val="clear" w:color="auto" w:fill="FABF8F" w:themeFill="accent6" w:themeFillTint="99"/>
            <w:vAlign w:val="center"/>
          </w:tcPr>
          <w:p w14:paraId="29F610E5" w14:textId="77777777" w:rsidR="00A3170E" w:rsidRPr="002B037E" w:rsidRDefault="00A3170E" w:rsidP="006A0E6E">
            <w:pPr>
              <w:spacing w:after="0"/>
              <w:jc w:val="center"/>
              <w:rPr>
                <w:rFonts w:ascii="Traditional Arabic" w:hAnsi="Traditional Arabic" w:cs="Traditional Arabic"/>
                <w:b/>
                <w:bCs/>
                <w:szCs w:val="24"/>
                <w:rtl/>
              </w:rPr>
            </w:pPr>
            <w:r w:rsidRPr="002B037E">
              <w:rPr>
                <w:rFonts w:ascii="Traditional Arabic" w:hAnsi="Traditional Arabic" w:cs="Traditional Arabic" w:hint="cs"/>
                <w:b/>
                <w:bCs/>
                <w:szCs w:val="24"/>
                <w:rtl/>
              </w:rPr>
              <w:t>المبلغ الإجمالي</w:t>
            </w:r>
          </w:p>
        </w:tc>
        <w:tc>
          <w:tcPr>
            <w:tcW w:w="1706" w:type="dxa"/>
            <w:shd w:val="clear" w:color="auto" w:fill="FABF8F" w:themeFill="accent6" w:themeFillTint="99"/>
            <w:vAlign w:val="center"/>
          </w:tcPr>
          <w:p w14:paraId="5FF2EB12" w14:textId="77777777" w:rsidR="00A3170E" w:rsidRPr="002B037E" w:rsidRDefault="00A3170E" w:rsidP="006A0E6E">
            <w:pPr>
              <w:spacing w:after="0"/>
              <w:jc w:val="center"/>
              <w:rPr>
                <w:rFonts w:ascii="Traditional Arabic" w:hAnsi="Traditional Arabic" w:cs="Traditional Arabic"/>
                <w:b/>
                <w:bCs/>
                <w:szCs w:val="24"/>
                <w:rtl/>
              </w:rPr>
            </w:pPr>
          </w:p>
        </w:tc>
      </w:tr>
    </w:tbl>
    <w:p w14:paraId="41527372" w14:textId="77777777" w:rsidR="00A3170E" w:rsidRPr="002F272E" w:rsidRDefault="00A3170E" w:rsidP="00A3170E">
      <w:pPr>
        <w:rPr>
          <w:rtl/>
        </w:rPr>
      </w:pPr>
    </w:p>
    <w:p w14:paraId="019351E8" w14:textId="77777777" w:rsidR="00CE3A23" w:rsidRDefault="00CE3A23" w:rsidP="00CE3A23">
      <w:pPr>
        <w:rPr>
          <w:rFonts w:ascii="Simplified Arabic" w:hAnsi="Simplified Arabic"/>
          <w:sz w:val="28"/>
          <w:rtl/>
        </w:rPr>
      </w:pPr>
    </w:p>
    <w:sectPr w:rsidR="00CE3A23" w:rsidSect="00D74B6B">
      <w:footerReference w:type="default" r:id="rId11"/>
      <w:pgSz w:w="11906" w:h="16838"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03BC" w14:textId="77777777" w:rsidR="00DB0B80" w:rsidRDefault="00DB0B80" w:rsidP="00F641C4">
      <w:r>
        <w:separator/>
      </w:r>
    </w:p>
    <w:p w14:paraId="60923AF5" w14:textId="77777777" w:rsidR="00DB0B80" w:rsidRDefault="00DB0B80"/>
  </w:endnote>
  <w:endnote w:type="continuationSeparator" w:id="0">
    <w:p w14:paraId="65A5E4D6" w14:textId="77777777" w:rsidR="00DB0B80" w:rsidRDefault="00DB0B80" w:rsidP="00F641C4">
      <w:r>
        <w:continuationSeparator/>
      </w:r>
    </w:p>
    <w:p w14:paraId="2848D5FD" w14:textId="77777777" w:rsidR="00DB0B80" w:rsidRDefault="00DB0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5446114"/>
      <w:docPartObj>
        <w:docPartGallery w:val="Page Numbers (Bottom of Page)"/>
        <w:docPartUnique/>
      </w:docPartObj>
    </w:sdtPr>
    <w:sdtEndPr>
      <w:rPr>
        <w:rFonts w:ascii="Simplified Arabic" w:hAnsi="Simplified Arabic"/>
        <w:sz w:val="18"/>
        <w:szCs w:val="18"/>
      </w:rPr>
    </w:sdtEndPr>
    <w:sdtContent>
      <w:p w14:paraId="03D0650E" w14:textId="77777777" w:rsidR="009700E1" w:rsidRDefault="009700E1">
        <w:pPr>
          <w:pStyle w:val="Footer"/>
          <w:jc w:val="center"/>
        </w:pPr>
        <w:r>
          <w:fldChar w:fldCharType="begin"/>
        </w:r>
        <w:r>
          <w:instrText>PAGE   \* MERGEFORMAT</w:instrText>
        </w:r>
        <w:r>
          <w:fldChar w:fldCharType="separate"/>
        </w:r>
        <w:r w:rsidR="00A34DF7" w:rsidRPr="00A34DF7">
          <w:rPr>
            <w:noProof/>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3A17" w14:textId="77777777" w:rsidR="00DB0B80" w:rsidRDefault="00DB0B80" w:rsidP="00F641C4">
      <w:r>
        <w:separator/>
      </w:r>
    </w:p>
    <w:p w14:paraId="3874640A" w14:textId="77777777" w:rsidR="00DB0B80" w:rsidRDefault="00DB0B80"/>
  </w:footnote>
  <w:footnote w:type="continuationSeparator" w:id="0">
    <w:p w14:paraId="6D7FAF9A" w14:textId="77777777" w:rsidR="00DB0B80" w:rsidRDefault="00DB0B80" w:rsidP="00F641C4">
      <w:r>
        <w:continuationSeparator/>
      </w:r>
    </w:p>
    <w:p w14:paraId="56809264" w14:textId="77777777" w:rsidR="00DB0B80" w:rsidRDefault="00DB0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88"/>
    <w:multiLevelType w:val="hybridMultilevel"/>
    <w:tmpl w:val="373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59F"/>
    <w:multiLevelType w:val="hybridMultilevel"/>
    <w:tmpl w:val="CEF62AF6"/>
    <w:lvl w:ilvl="0" w:tplc="FFFFFFFF">
      <w:start w:val="1"/>
      <w:numFmt w:val="bullet"/>
      <w:lvlText w:val=""/>
      <w:lvlJc w:val="left"/>
      <w:pPr>
        <w:ind w:left="720" w:hanging="360"/>
      </w:pPr>
      <w:rPr>
        <w:rFonts w:ascii="Symbol" w:hAnsi="Symbol" w:hint="default"/>
      </w:rPr>
    </w:lvl>
    <w:lvl w:ilvl="1" w:tplc="CC12789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A4D"/>
    <w:multiLevelType w:val="hybridMultilevel"/>
    <w:tmpl w:val="CBFE7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300C7"/>
    <w:multiLevelType w:val="hybridMultilevel"/>
    <w:tmpl w:val="EFF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5182"/>
    <w:multiLevelType w:val="hybridMultilevel"/>
    <w:tmpl w:val="44E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E0496"/>
    <w:multiLevelType w:val="hybridMultilevel"/>
    <w:tmpl w:val="FB4AF9F6"/>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BC53B22"/>
    <w:multiLevelType w:val="hybridMultilevel"/>
    <w:tmpl w:val="27EE2DCE"/>
    <w:lvl w:ilvl="0" w:tplc="C464ED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116DD5"/>
    <w:multiLevelType w:val="hybridMultilevel"/>
    <w:tmpl w:val="231674DE"/>
    <w:lvl w:ilvl="0" w:tplc="9356C1F4">
      <w:start w:val="1"/>
      <w:numFmt w:val="bullet"/>
      <w:lvlText w:val="-"/>
      <w:lvlJc w:val="left"/>
      <w:pPr>
        <w:ind w:left="1448" w:hanging="360"/>
      </w:pPr>
      <w:rPr>
        <w:rFonts w:ascii="Simplified Arabic" w:eastAsiaTheme="minorHAnsi" w:hAnsi="Simplified Arabic" w:cs="Simplified Arabic"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47827A11"/>
    <w:multiLevelType w:val="hybridMultilevel"/>
    <w:tmpl w:val="D03AE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EB4C20"/>
    <w:multiLevelType w:val="hybridMultilevel"/>
    <w:tmpl w:val="44ECA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40D00"/>
    <w:multiLevelType w:val="hybridMultilevel"/>
    <w:tmpl w:val="C7F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51733"/>
    <w:multiLevelType w:val="hybridMultilevel"/>
    <w:tmpl w:val="B476C90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8C23B22"/>
    <w:multiLevelType w:val="hybridMultilevel"/>
    <w:tmpl w:val="0A385A6E"/>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E0160E1"/>
    <w:multiLevelType w:val="hybridMultilevel"/>
    <w:tmpl w:val="C672B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875018">
    <w:abstractNumId w:val="13"/>
  </w:num>
  <w:num w:numId="2" w16cid:durableId="774137529">
    <w:abstractNumId w:val="3"/>
  </w:num>
  <w:num w:numId="3" w16cid:durableId="1196232896">
    <w:abstractNumId w:val="7"/>
  </w:num>
  <w:num w:numId="4" w16cid:durableId="551307168">
    <w:abstractNumId w:val="8"/>
  </w:num>
  <w:num w:numId="5" w16cid:durableId="1448354320">
    <w:abstractNumId w:val="1"/>
  </w:num>
  <w:num w:numId="6" w16cid:durableId="982389719">
    <w:abstractNumId w:val="11"/>
  </w:num>
  <w:num w:numId="7" w16cid:durableId="955411915">
    <w:abstractNumId w:val="0"/>
  </w:num>
  <w:num w:numId="8" w16cid:durableId="965040673">
    <w:abstractNumId w:val="6"/>
  </w:num>
  <w:num w:numId="9" w16cid:durableId="1352879579">
    <w:abstractNumId w:val="12"/>
  </w:num>
  <w:num w:numId="10" w16cid:durableId="1186794843">
    <w:abstractNumId w:val="4"/>
  </w:num>
  <w:num w:numId="11" w16cid:durableId="1378816322">
    <w:abstractNumId w:val="10"/>
  </w:num>
  <w:num w:numId="12" w16cid:durableId="1056467168">
    <w:abstractNumId w:val="9"/>
  </w:num>
  <w:num w:numId="13" w16cid:durableId="626545695">
    <w:abstractNumId w:val="5"/>
  </w:num>
  <w:num w:numId="14" w16cid:durableId="150759775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B6"/>
    <w:rsid w:val="000068D5"/>
    <w:rsid w:val="00013571"/>
    <w:rsid w:val="00014627"/>
    <w:rsid w:val="00015A85"/>
    <w:rsid w:val="00020419"/>
    <w:rsid w:val="0002696E"/>
    <w:rsid w:val="00027D5D"/>
    <w:rsid w:val="0003076D"/>
    <w:rsid w:val="0003396E"/>
    <w:rsid w:val="00042D32"/>
    <w:rsid w:val="000438C1"/>
    <w:rsid w:val="00046C2D"/>
    <w:rsid w:val="00051D71"/>
    <w:rsid w:val="00071F1F"/>
    <w:rsid w:val="00081471"/>
    <w:rsid w:val="00097A90"/>
    <w:rsid w:val="000A4B7C"/>
    <w:rsid w:val="000A6E05"/>
    <w:rsid w:val="000C0914"/>
    <w:rsid w:val="000C141C"/>
    <w:rsid w:val="000C5E22"/>
    <w:rsid w:val="000D5F27"/>
    <w:rsid w:val="000F46CC"/>
    <w:rsid w:val="00104E70"/>
    <w:rsid w:val="00107316"/>
    <w:rsid w:val="00115645"/>
    <w:rsid w:val="00116EAE"/>
    <w:rsid w:val="0012577C"/>
    <w:rsid w:val="001311F9"/>
    <w:rsid w:val="0013431C"/>
    <w:rsid w:val="00141082"/>
    <w:rsid w:val="00142E0A"/>
    <w:rsid w:val="00157760"/>
    <w:rsid w:val="00186962"/>
    <w:rsid w:val="00190F3F"/>
    <w:rsid w:val="00192698"/>
    <w:rsid w:val="001A1365"/>
    <w:rsid w:val="001A2892"/>
    <w:rsid w:val="001A5E1D"/>
    <w:rsid w:val="001B3175"/>
    <w:rsid w:val="001D3F88"/>
    <w:rsid w:val="001D6804"/>
    <w:rsid w:val="00202E09"/>
    <w:rsid w:val="002053FE"/>
    <w:rsid w:val="00206A78"/>
    <w:rsid w:val="00210A5A"/>
    <w:rsid w:val="00214082"/>
    <w:rsid w:val="002203C3"/>
    <w:rsid w:val="00223193"/>
    <w:rsid w:val="002318BB"/>
    <w:rsid w:val="00233046"/>
    <w:rsid w:val="00233A1B"/>
    <w:rsid w:val="002358BE"/>
    <w:rsid w:val="00241596"/>
    <w:rsid w:val="00250F05"/>
    <w:rsid w:val="00267D4A"/>
    <w:rsid w:val="00277FE5"/>
    <w:rsid w:val="00281295"/>
    <w:rsid w:val="00282753"/>
    <w:rsid w:val="00282B20"/>
    <w:rsid w:val="00285D1C"/>
    <w:rsid w:val="00293C36"/>
    <w:rsid w:val="002A1A72"/>
    <w:rsid w:val="002A2D31"/>
    <w:rsid w:val="002A650E"/>
    <w:rsid w:val="002B037E"/>
    <w:rsid w:val="002C3891"/>
    <w:rsid w:val="002D6E6E"/>
    <w:rsid w:val="002E6CF2"/>
    <w:rsid w:val="002F272E"/>
    <w:rsid w:val="00302909"/>
    <w:rsid w:val="00307385"/>
    <w:rsid w:val="00320E19"/>
    <w:rsid w:val="00325A26"/>
    <w:rsid w:val="0033684E"/>
    <w:rsid w:val="003602E4"/>
    <w:rsid w:val="00374D5F"/>
    <w:rsid w:val="00376075"/>
    <w:rsid w:val="003767B4"/>
    <w:rsid w:val="00383BF4"/>
    <w:rsid w:val="003933CA"/>
    <w:rsid w:val="0039399B"/>
    <w:rsid w:val="003B7717"/>
    <w:rsid w:val="003C34B1"/>
    <w:rsid w:val="003C3830"/>
    <w:rsid w:val="003C6620"/>
    <w:rsid w:val="003D16A1"/>
    <w:rsid w:val="003D6809"/>
    <w:rsid w:val="003E4A2A"/>
    <w:rsid w:val="003E6DDA"/>
    <w:rsid w:val="003F0CB9"/>
    <w:rsid w:val="004009BD"/>
    <w:rsid w:val="004011F2"/>
    <w:rsid w:val="004032C8"/>
    <w:rsid w:val="004055A3"/>
    <w:rsid w:val="004166D3"/>
    <w:rsid w:val="004247BC"/>
    <w:rsid w:val="004247DF"/>
    <w:rsid w:val="00431E88"/>
    <w:rsid w:val="004422B1"/>
    <w:rsid w:val="004453F4"/>
    <w:rsid w:val="00447FBC"/>
    <w:rsid w:val="00461CB6"/>
    <w:rsid w:val="00462734"/>
    <w:rsid w:val="00492541"/>
    <w:rsid w:val="004948FE"/>
    <w:rsid w:val="004D17C4"/>
    <w:rsid w:val="004D6147"/>
    <w:rsid w:val="004E23E6"/>
    <w:rsid w:val="00503E59"/>
    <w:rsid w:val="00505860"/>
    <w:rsid w:val="00510A03"/>
    <w:rsid w:val="00512082"/>
    <w:rsid w:val="00523C2C"/>
    <w:rsid w:val="005353B5"/>
    <w:rsid w:val="005372E6"/>
    <w:rsid w:val="00541C2C"/>
    <w:rsid w:val="00542C13"/>
    <w:rsid w:val="0054470F"/>
    <w:rsid w:val="00550622"/>
    <w:rsid w:val="00553DD2"/>
    <w:rsid w:val="00557198"/>
    <w:rsid w:val="00560843"/>
    <w:rsid w:val="00561BF5"/>
    <w:rsid w:val="0057227F"/>
    <w:rsid w:val="00586AEB"/>
    <w:rsid w:val="005A0D2E"/>
    <w:rsid w:val="005A3749"/>
    <w:rsid w:val="005A5199"/>
    <w:rsid w:val="005C76C3"/>
    <w:rsid w:val="005D1DF4"/>
    <w:rsid w:val="005D531C"/>
    <w:rsid w:val="005D6057"/>
    <w:rsid w:val="005E2695"/>
    <w:rsid w:val="005F2488"/>
    <w:rsid w:val="005F5C0B"/>
    <w:rsid w:val="005F69FB"/>
    <w:rsid w:val="005F70B0"/>
    <w:rsid w:val="005F7113"/>
    <w:rsid w:val="00606C7F"/>
    <w:rsid w:val="00611662"/>
    <w:rsid w:val="00613B88"/>
    <w:rsid w:val="00620B58"/>
    <w:rsid w:val="006231A3"/>
    <w:rsid w:val="006270F8"/>
    <w:rsid w:val="006536B2"/>
    <w:rsid w:val="00655C05"/>
    <w:rsid w:val="00661C2E"/>
    <w:rsid w:val="006701ED"/>
    <w:rsid w:val="006735B4"/>
    <w:rsid w:val="00674745"/>
    <w:rsid w:val="006820B3"/>
    <w:rsid w:val="00683586"/>
    <w:rsid w:val="00683FB8"/>
    <w:rsid w:val="0069567F"/>
    <w:rsid w:val="00696131"/>
    <w:rsid w:val="006B7D6B"/>
    <w:rsid w:val="006D1FA0"/>
    <w:rsid w:val="006E76E9"/>
    <w:rsid w:val="006F5A26"/>
    <w:rsid w:val="007012A0"/>
    <w:rsid w:val="00703BCD"/>
    <w:rsid w:val="007165DA"/>
    <w:rsid w:val="007217B3"/>
    <w:rsid w:val="007265CB"/>
    <w:rsid w:val="00734920"/>
    <w:rsid w:val="00737FEC"/>
    <w:rsid w:val="00745C34"/>
    <w:rsid w:val="00746525"/>
    <w:rsid w:val="00754E5C"/>
    <w:rsid w:val="00756ACF"/>
    <w:rsid w:val="007652B6"/>
    <w:rsid w:val="00771B62"/>
    <w:rsid w:val="00775606"/>
    <w:rsid w:val="00780FCE"/>
    <w:rsid w:val="00780FFB"/>
    <w:rsid w:val="00781263"/>
    <w:rsid w:val="00783835"/>
    <w:rsid w:val="00787202"/>
    <w:rsid w:val="00792618"/>
    <w:rsid w:val="00794E11"/>
    <w:rsid w:val="00797416"/>
    <w:rsid w:val="007A5380"/>
    <w:rsid w:val="007B1D9C"/>
    <w:rsid w:val="007B36C9"/>
    <w:rsid w:val="007B7577"/>
    <w:rsid w:val="007C08D4"/>
    <w:rsid w:val="007C09BF"/>
    <w:rsid w:val="007C4E8C"/>
    <w:rsid w:val="007D136A"/>
    <w:rsid w:val="007D6286"/>
    <w:rsid w:val="007D70F7"/>
    <w:rsid w:val="007E58DE"/>
    <w:rsid w:val="007F6AA7"/>
    <w:rsid w:val="00802FC4"/>
    <w:rsid w:val="00806ED2"/>
    <w:rsid w:val="0081222C"/>
    <w:rsid w:val="008130C9"/>
    <w:rsid w:val="00820E84"/>
    <w:rsid w:val="00821BF4"/>
    <w:rsid w:val="008312D8"/>
    <w:rsid w:val="00831B77"/>
    <w:rsid w:val="00845906"/>
    <w:rsid w:val="00847A5A"/>
    <w:rsid w:val="0087427C"/>
    <w:rsid w:val="00875DA0"/>
    <w:rsid w:val="008872B9"/>
    <w:rsid w:val="0088785F"/>
    <w:rsid w:val="0089345C"/>
    <w:rsid w:val="0089472A"/>
    <w:rsid w:val="00896CB9"/>
    <w:rsid w:val="008A1076"/>
    <w:rsid w:val="008A468E"/>
    <w:rsid w:val="008A5F2D"/>
    <w:rsid w:val="008B7F8E"/>
    <w:rsid w:val="008C2ED2"/>
    <w:rsid w:val="008C2F54"/>
    <w:rsid w:val="008C4335"/>
    <w:rsid w:val="008D1722"/>
    <w:rsid w:val="008D4776"/>
    <w:rsid w:val="008E1DB8"/>
    <w:rsid w:val="008F4EF6"/>
    <w:rsid w:val="009035CE"/>
    <w:rsid w:val="00917FC0"/>
    <w:rsid w:val="009234F0"/>
    <w:rsid w:val="00925188"/>
    <w:rsid w:val="00934B29"/>
    <w:rsid w:val="009423E6"/>
    <w:rsid w:val="00946A54"/>
    <w:rsid w:val="00947F00"/>
    <w:rsid w:val="00952347"/>
    <w:rsid w:val="00953264"/>
    <w:rsid w:val="0095497F"/>
    <w:rsid w:val="009558E1"/>
    <w:rsid w:val="00956279"/>
    <w:rsid w:val="0096007E"/>
    <w:rsid w:val="009630E5"/>
    <w:rsid w:val="009700E1"/>
    <w:rsid w:val="00971FE0"/>
    <w:rsid w:val="00976F02"/>
    <w:rsid w:val="00981E90"/>
    <w:rsid w:val="009C3468"/>
    <w:rsid w:val="009D0A14"/>
    <w:rsid w:val="009D368D"/>
    <w:rsid w:val="009E0593"/>
    <w:rsid w:val="009F31E4"/>
    <w:rsid w:val="009F58F9"/>
    <w:rsid w:val="00A14E72"/>
    <w:rsid w:val="00A21488"/>
    <w:rsid w:val="00A25F73"/>
    <w:rsid w:val="00A3061E"/>
    <w:rsid w:val="00A3170E"/>
    <w:rsid w:val="00A34DF7"/>
    <w:rsid w:val="00A4475A"/>
    <w:rsid w:val="00A576BC"/>
    <w:rsid w:val="00A57E14"/>
    <w:rsid w:val="00A626DB"/>
    <w:rsid w:val="00A817D9"/>
    <w:rsid w:val="00AC7A5A"/>
    <w:rsid w:val="00AE20C6"/>
    <w:rsid w:val="00AE74AF"/>
    <w:rsid w:val="00B110D6"/>
    <w:rsid w:val="00B12977"/>
    <w:rsid w:val="00B138A7"/>
    <w:rsid w:val="00B159F4"/>
    <w:rsid w:val="00B274A3"/>
    <w:rsid w:val="00B31AEC"/>
    <w:rsid w:val="00B32C5D"/>
    <w:rsid w:val="00B36EC7"/>
    <w:rsid w:val="00B45B89"/>
    <w:rsid w:val="00B45F20"/>
    <w:rsid w:val="00B46E9A"/>
    <w:rsid w:val="00B56DE1"/>
    <w:rsid w:val="00B748F8"/>
    <w:rsid w:val="00B9235A"/>
    <w:rsid w:val="00B942ED"/>
    <w:rsid w:val="00B96568"/>
    <w:rsid w:val="00B9710D"/>
    <w:rsid w:val="00BA189E"/>
    <w:rsid w:val="00BA7A28"/>
    <w:rsid w:val="00BD0771"/>
    <w:rsid w:val="00BE0D90"/>
    <w:rsid w:val="00BE5432"/>
    <w:rsid w:val="00BE69BB"/>
    <w:rsid w:val="00BF3744"/>
    <w:rsid w:val="00BF6DE0"/>
    <w:rsid w:val="00C22078"/>
    <w:rsid w:val="00C35B2B"/>
    <w:rsid w:val="00C51C54"/>
    <w:rsid w:val="00C56542"/>
    <w:rsid w:val="00C62176"/>
    <w:rsid w:val="00C74F34"/>
    <w:rsid w:val="00C76D0C"/>
    <w:rsid w:val="00C9057B"/>
    <w:rsid w:val="00C91718"/>
    <w:rsid w:val="00C95142"/>
    <w:rsid w:val="00CA4E69"/>
    <w:rsid w:val="00CA622F"/>
    <w:rsid w:val="00CB050B"/>
    <w:rsid w:val="00CB24D6"/>
    <w:rsid w:val="00CB5B6D"/>
    <w:rsid w:val="00CB65A2"/>
    <w:rsid w:val="00CC44C5"/>
    <w:rsid w:val="00CD5150"/>
    <w:rsid w:val="00CD66BC"/>
    <w:rsid w:val="00CE3A23"/>
    <w:rsid w:val="00D02698"/>
    <w:rsid w:val="00D17564"/>
    <w:rsid w:val="00D238C5"/>
    <w:rsid w:val="00D24512"/>
    <w:rsid w:val="00D4165D"/>
    <w:rsid w:val="00D436F0"/>
    <w:rsid w:val="00D4401D"/>
    <w:rsid w:val="00D55034"/>
    <w:rsid w:val="00D60627"/>
    <w:rsid w:val="00D64206"/>
    <w:rsid w:val="00D72FE4"/>
    <w:rsid w:val="00D74B6B"/>
    <w:rsid w:val="00D84848"/>
    <w:rsid w:val="00D84895"/>
    <w:rsid w:val="00D91B47"/>
    <w:rsid w:val="00D935DC"/>
    <w:rsid w:val="00DA00D7"/>
    <w:rsid w:val="00DA5E2F"/>
    <w:rsid w:val="00DB0B80"/>
    <w:rsid w:val="00DC4CC3"/>
    <w:rsid w:val="00DD0E30"/>
    <w:rsid w:val="00DE3F61"/>
    <w:rsid w:val="00DE5A77"/>
    <w:rsid w:val="00E00C6A"/>
    <w:rsid w:val="00E0362D"/>
    <w:rsid w:val="00E066D1"/>
    <w:rsid w:val="00E22D15"/>
    <w:rsid w:val="00E23CD6"/>
    <w:rsid w:val="00E31578"/>
    <w:rsid w:val="00E35A0D"/>
    <w:rsid w:val="00E47CF3"/>
    <w:rsid w:val="00E54BC8"/>
    <w:rsid w:val="00E5505C"/>
    <w:rsid w:val="00E6488E"/>
    <w:rsid w:val="00E657C9"/>
    <w:rsid w:val="00E75522"/>
    <w:rsid w:val="00E762CF"/>
    <w:rsid w:val="00E76BFC"/>
    <w:rsid w:val="00E8302A"/>
    <w:rsid w:val="00E843D8"/>
    <w:rsid w:val="00EA6207"/>
    <w:rsid w:val="00EC04F9"/>
    <w:rsid w:val="00EE5347"/>
    <w:rsid w:val="00EE7F5A"/>
    <w:rsid w:val="00EF2571"/>
    <w:rsid w:val="00EF33A3"/>
    <w:rsid w:val="00EF6A31"/>
    <w:rsid w:val="00F070DA"/>
    <w:rsid w:val="00F1066E"/>
    <w:rsid w:val="00F109DB"/>
    <w:rsid w:val="00F2127E"/>
    <w:rsid w:val="00F32DED"/>
    <w:rsid w:val="00F4025C"/>
    <w:rsid w:val="00F45A1B"/>
    <w:rsid w:val="00F47F8D"/>
    <w:rsid w:val="00F541E0"/>
    <w:rsid w:val="00F60FBB"/>
    <w:rsid w:val="00F6147B"/>
    <w:rsid w:val="00F617FE"/>
    <w:rsid w:val="00F641C4"/>
    <w:rsid w:val="00F65E68"/>
    <w:rsid w:val="00F7128B"/>
    <w:rsid w:val="00F92840"/>
    <w:rsid w:val="00F9433F"/>
    <w:rsid w:val="00F9657E"/>
    <w:rsid w:val="00FA0DE4"/>
    <w:rsid w:val="00FA541C"/>
    <w:rsid w:val="00FC251B"/>
    <w:rsid w:val="00FC3D46"/>
    <w:rsid w:val="00FC78AD"/>
    <w:rsid w:val="00FE47B1"/>
    <w:rsid w:val="00FF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FF4D"/>
  <w15:docId w15:val="{43CE8CC0-E92E-4570-BA80-E73A56C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0CB9"/>
    <w:pPr>
      <w:bidi/>
      <w:spacing w:after="120" w:line="240" w:lineRule="auto"/>
      <w:jc w:val="both"/>
    </w:pPr>
    <w:rPr>
      <w:rFonts w:ascii="Calibri" w:hAnsi="Calibri" w:cs="Simplified Arabic"/>
      <w:sz w:val="24"/>
      <w:szCs w:val="28"/>
    </w:rPr>
  </w:style>
  <w:style w:type="paragraph" w:styleId="Heading1">
    <w:name w:val="heading 1"/>
    <w:basedOn w:val="Normal"/>
    <w:next w:val="Normal"/>
    <w:link w:val="Heading1Char"/>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61BF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F5"/>
    <w:pPr>
      <w:spacing w:after="160" w:line="254" w:lineRule="auto"/>
      <w:ind w:left="720"/>
      <w:contextualSpacing/>
    </w:pPr>
    <w:rPr>
      <w:rFonts w:asciiTheme="minorHAnsi" w:eastAsiaTheme="minorHAnsi" w:hAnsiTheme="minorHAnsi" w:cstheme="minorBidi"/>
      <w:lang w:val="en-US"/>
    </w:rPr>
  </w:style>
  <w:style w:type="table" w:customStyle="1" w:styleId="1">
    <w:name w:val="شبكة جدول1"/>
    <w:basedOn w:val="TableNormal"/>
    <w:next w:val="TableGrid"/>
    <w:uiPriority w:val="39"/>
    <w:rsid w:val="005D53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69"/>
    <w:rPr>
      <w:rFonts w:ascii="Tahoma" w:hAnsi="Tahoma" w:cs="Tahoma"/>
      <w:sz w:val="16"/>
      <w:szCs w:val="16"/>
    </w:rPr>
  </w:style>
  <w:style w:type="character" w:customStyle="1" w:styleId="BalloonTextChar">
    <w:name w:val="Balloon Text Char"/>
    <w:basedOn w:val="DefaultParagraphFont"/>
    <w:link w:val="BalloonText"/>
    <w:uiPriority w:val="99"/>
    <w:semiHidden/>
    <w:rsid w:val="00CA4E69"/>
    <w:rPr>
      <w:rFonts w:ascii="Tahoma" w:hAnsi="Tahoma" w:cs="Tahoma"/>
      <w:sz w:val="16"/>
      <w:szCs w:val="16"/>
    </w:rPr>
  </w:style>
  <w:style w:type="paragraph" w:styleId="Header">
    <w:name w:val="header"/>
    <w:basedOn w:val="Normal"/>
    <w:link w:val="HeaderChar"/>
    <w:uiPriority w:val="99"/>
    <w:unhideWhenUsed/>
    <w:rsid w:val="00F641C4"/>
    <w:pPr>
      <w:tabs>
        <w:tab w:val="center" w:pos="4320"/>
        <w:tab w:val="right" w:pos="8640"/>
      </w:tabs>
    </w:pPr>
  </w:style>
  <w:style w:type="character" w:customStyle="1" w:styleId="HeaderChar">
    <w:name w:val="Header Char"/>
    <w:basedOn w:val="DefaultParagraphFont"/>
    <w:link w:val="Header"/>
    <w:uiPriority w:val="99"/>
    <w:rsid w:val="00F641C4"/>
  </w:style>
  <w:style w:type="paragraph" w:styleId="Footer">
    <w:name w:val="footer"/>
    <w:basedOn w:val="Normal"/>
    <w:link w:val="FooterChar"/>
    <w:uiPriority w:val="99"/>
    <w:unhideWhenUsed/>
    <w:rsid w:val="00F641C4"/>
    <w:pPr>
      <w:tabs>
        <w:tab w:val="center" w:pos="4320"/>
        <w:tab w:val="right" w:pos="8640"/>
      </w:tabs>
    </w:pPr>
  </w:style>
  <w:style w:type="character" w:customStyle="1" w:styleId="FooterChar">
    <w:name w:val="Footer Char"/>
    <w:basedOn w:val="DefaultParagraphFont"/>
    <w:link w:val="Footer"/>
    <w:uiPriority w:val="99"/>
    <w:rsid w:val="00F641C4"/>
  </w:style>
  <w:style w:type="character" w:customStyle="1" w:styleId="Heading1Char">
    <w:name w:val="Heading 1 Char"/>
    <w:basedOn w:val="DefaultParagraphFont"/>
    <w:link w:val="Heading1"/>
    <w:rsid w:val="00917FC0"/>
    <w:rPr>
      <w:rFonts w:ascii="Trebuchet MS" w:eastAsia="Trebuchet MS" w:hAnsi="Trebuchet MS" w:cs="Trebuchet MS"/>
      <w:sz w:val="32"/>
      <w:szCs w:val="32"/>
    </w:rPr>
  </w:style>
  <w:style w:type="paragraph" w:styleId="Revision">
    <w:name w:val="Revision"/>
    <w:hidden/>
    <w:uiPriority w:val="99"/>
    <w:semiHidden/>
    <w:rsid w:val="000C0914"/>
    <w:pPr>
      <w:spacing w:line="240" w:lineRule="auto"/>
    </w:pPr>
  </w:style>
  <w:style w:type="character" w:styleId="Hyperlink">
    <w:name w:val="Hyperlink"/>
    <w:basedOn w:val="DefaultParagraphFont"/>
    <w:uiPriority w:val="99"/>
    <w:unhideWhenUsed/>
    <w:rsid w:val="00674745"/>
    <w:rPr>
      <w:color w:val="0000FF" w:themeColor="hyperlink"/>
      <w:u w:val="single"/>
    </w:rPr>
  </w:style>
  <w:style w:type="character" w:styleId="UnresolvedMention">
    <w:name w:val="Unresolved Mention"/>
    <w:basedOn w:val="DefaultParagraphFont"/>
    <w:uiPriority w:val="99"/>
    <w:semiHidden/>
    <w:unhideWhenUsed/>
    <w:rsid w:val="00674745"/>
    <w:rPr>
      <w:color w:val="605E5C"/>
      <w:shd w:val="clear" w:color="auto" w:fill="E1DFDD"/>
    </w:rPr>
  </w:style>
  <w:style w:type="character" w:styleId="FollowedHyperlink">
    <w:name w:val="FollowedHyperlink"/>
    <w:basedOn w:val="DefaultParagraphFont"/>
    <w:uiPriority w:val="99"/>
    <w:semiHidden/>
    <w:unhideWhenUsed/>
    <w:rsid w:val="00674745"/>
    <w:rPr>
      <w:color w:val="800080" w:themeColor="followedHyperlink"/>
      <w:u w:val="single"/>
    </w:rPr>
  </w:style>
  <w:style w:type="paragraph" w:styleId="TOCHeading">
    <w:name w:val="TOC Heading"/>
    <w:basedOn w:val="Heading1"/>
    <w:next w:val="Normal"/>
    <w:uiPriority w:val="39"/>
    <w:unhideWhenUsed/>
    <w:qFormat/>
    <w:rsid w:val="00B138A7"/>
    <w:pPr>
      <w:bidi w:val="0"/>
      <w:spacing w:before="240" w:after="0" w:line="259" w:lineRule="auto"/>
      <w:jc w:val="left"/>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B138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serc@gaserc.org" TargetMode="External"/><Relationship Id="rId4" Type="http://schemas.openxmlformats.org/officeDocument/2006/relationships/settings" Target="settings.xml"/><Relationship Id="rId9" Type="http://schemas.openxmlformats.org/officeDocument/2006/relationships/hyperlink" Target="http://www.gase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o\Dropbox\&#1583;&#1604;&#1610;&#1604;%20&#1573;&#1580;&#1585;&#1575;&#1569;&#1575;&#1578;%20&#1575;&#1604;&#1578;&#1588;&#1594;&#1610;&#1604;%20&#1575;&#1604;&#1602;&#1610;&#1575;&#1587;&#1610;&#1577;%20&#1604;&#1604;&#1605;&#1585;&#1603;&#1586;\&#1575;&#1604;&#1606;&#1605;&#1575;&#1584;&#1580;\02_&#1578;&#1585;&#1587;&#1610;&#1577;%20&#1576;&#1585;&#1575;&#1605;&#1580;%20&#1575;&#1604;&#1605;&#1585;&#1603;&#1586;%20&#1593;&#1604;&#1609;%20&#1575;&#1604;&#1580;&#1607;&#1575;&#1578;%20&#1575;&#1604;&#1605;&#1606;&#1601;&#1584;&#1577;\2-1%20&#1603;&#1585;&#1575;&#1587;&#1577;%20&#1588;&#1585;&#1608;&#1591;%20&#1576;&#1585;&#1606;&#1575;&#1605;&#15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F4CD-1772-4FBB-83C3-340B456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كراسة شروط برنامج</Template>
  <TotalTime>159</TotalTime>
  <Pages>1</Pages>
  <Words>3145</Words>
  <Characters>17932</Characters>
  <Application>Microsoft Office Word</Application>
  <DocSecurity>0</DocSecurity>
  <Lines>149</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Omar</dc:creator>
  <cp:lastModifiedBy>saidomar</cp:lastModifiedBy>
  <cp:revision>49</cp:revision>
  <cp:lastPrinted>2025-01-26T05:28:00Z</cp:lastPrinted>
  <dcterms:created xsi:type="dcterms:W3CDTF">2025-01-05T08:43:00Z</dcterms:created>
  <dcterms:modified xsi:type="dcterms:W3CDTF">2025-01-26T05:28:00Z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2025-01-10T06:51:47Z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d93cb127-ad36-4e55-bf96-6cafc4236a75</vt:lpwstr>
  </property>
  <property fmtid="{D5CDD505-2E9C-101B-9397-08002B2CF9AE}" pid="8" name="MSIP_Label_defa4170-0d19-0005-0004-bc88714345d2_ContentBits">
    <vt:lpwstr>0</vt:lpwstr>
  </property>
</Properties>
</file>